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B53" w:rsidRPr="004D60E6" w:rsidRDefault="00045B53" w:rsidP="00045B53">
      <w:pPr>
        <w:pStyle w:val="af0"/>
        <w:spacing w:line="276" w:lineRule="auto"/>
        <w:rPr>
          <w:i w:val="0"/>
        </w:rPr>
      </w:pPr>
      <w:r w:rsidRPr="004D60E6">
        <w:rPr>
          <w:i w:val="0"/>
        </w:rPr>
        <w:t>ФЕДЕРАЛЬНАЯ НОТАРИАЛЬНАЯ ПАЛАТА</w:t>
      </w:r>
    </w:p>
    <w:p w:rsidR="00045B53" w:rsidRPr="004D60E6" w:rsidRDefault="00045B53" w:rsidP="00045B5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Cs w:val="20"/>
        </w:rPr>
      </w:pPr>
    </w:p>
    <w:p w:rsidR="00045B53" w:rsidRPr="004D60E6" w:rsidRDefault="00045B53" w:rsidP="00045B5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Cs w:val="20"/>
        </w:rPr>
      </w:pPr>
    </w:p>
    <w:tbl>
      <w:tblPr>
        <w:tblW w:w="8817" w:type="dxa"/>
        <w:tblLayout w:type="fixed"/>
        <w:tblLook w:val="0000" w:firstRow="0" w:lastRow="0" w:firstColumn="0" w:lastColumn="0" w:noHBand="0" w:noVBand="0"/>
      </w:tblPr>
      <w:tblGrid>
        <w:gridCol w:w="4962"/>
        <w:gridCol w:w="952"/>
        <w:gridCol w:w="2903"/>
      </w:tblGrid>
      <w:tr w:rsidR="00045B53" w:rsidRPr="004D60E6" w:rsidTr="00045B53">
        <w:trPr>
          <w:trHeight w:val="20"/>
        </w:trPr>
        <w:tc>
          <w:tcPr>
            <w:tcW w:w="4962" w:type="dxa"/>
          </w:tcPr>
          <w:p w:rsidR="00045B53" w:rsidRPr="004D60E6" w:rsidRDefault="00045B53" w:rsidP="00045B53">
            <w:pPr>
              <w:spacing w:after="0" w:line="240" w:lineRule="auto"/>
              <w:rPr>
                <w:rFonts w:eastAsia="Times New Roman"/>
                <w:b/>
                <w:sz w:val="28"/>
                <w:szCs w:val="20"/>
              </w:rPr>
            </w:pPr>
            <w:r w:rsidRPr="004D60E6">
              <w:rPr>
                <w:rFonts w:eastAsia="Times New Roman"/>
                <w:b/>
                <w:sz w:val="28"/>
                <w:szCs w:val="20"/>
              </w:rPr>
              <w:t>УТВЕРЖДЕНО</w:t>
            </w:r>
          </w:p>
        </w:tc>
        <w:tc>
          <w:tcPr>
            <w:tcW w:w="952" w:type="dxa"/>
          </w:tcPr>
          <w:p w:rsidR="00045B53" w:rsidRPr="004D60E6" w:rsidRDefault="00045B53" w:rsidP="00045B53">
            <w:pPr>
              <w:spacing w:after="0" w:line="240" w:lineRule="auto"/>
              <w:rPr>
                <w:rFonts w:eastAsia="Times New Roman"/>
                <w:sz w:val="28"/>
                <w:szCs w:val="20"/>
              </w:rPr>
            </w:pPr>
          </w:p>
        </w:tc>
        <w:tc>
          <w:tcPr>
            <w:tcW w:w="2903" w:type="dxa"/>
          </w:tcPr>
          <w:p w:rsidR="00045B53" w:rsidRPr="004D60E6" w:rsidRDefault="00045B53" w:rsidP="00045B53">
            <w:pPr>
              <w:spacing w:after="0" w:line="240" w:lineRule="auto"/>
              <w:rPr>
                <w:rFonts w:eastAsia="Times New Roman"/>
                <w:b/>
                <w:sz w:val="28"/>
                <w:szCs w:val="20"/>
              </w:rPr>
            </w:pPr>
          </w:p>
        </w:tc>
      </w:tr>
      <w:tr w:rsidR="00045B53" w:rsidRPr="004D60E6" w:rsidTr="00045B53">
        <w:trPr>
          <w:trHeight w:val="20"/>
        </w:trPr>
        <w:tc>
          <w:tcPr>
            <w:tcW w:w="4962" w:type="dxa"/>
          </w:tcPr>
          <w:p w:rsidR="00045B53" w:rsidRPr="004D60E6" w:rsidRDefault="00045B53" w:rsidP="00045B53">
            <w:pPr>
              <w:spacing w:after="0" w:line="240" w:lineRule="auto"/>
              <w:rPr>
                <w:rFonts w:eastAsia="Times New Roman"/>
                <w:sz w:val="28"/>
                <w:szCs w:val="20"/>
              </w:rPr>
            </w:pPr>
            <w:r w:rsidRPr="004D60E6">
              <w:rPr>
                <w:rFonts w:eastAsia="Times New Roman"/>
                <w:sz w:val="28"/>
                <w:szCs w:val="20"/>
              </w:rPr>
              <w:t>Управляющий делами ФНП</w:t>
            </w:r>
          </w:p>
        </w:tc>
        <w:tc>
          <w:tcPr>
            <w:tcW w:w="952" w:type="dxa"/>
          </w:tcPr>
          <w:p w:rsidR="00045B53" w:rsidRPr="004D60E6" w:rsidRDefault="00045B53" w:rsidP="00045B53">
            <w:pPr>
              <w:spacing w:after="0" w:line="240" w:lineRule="auto"/>
              <w:rPr>
                <w:rFonts w:eastAsia="Times New Roman"/>
                <w:sz w:val="28"/>
                <w:szCs w:val="20"/>
              </w:rPr>
            </w:pPr>
          </w:p>
        </w:tc>
        <w:tc>
          <w:tcPr>
            <w:tcW w:w="2903" w:type="dxa"/>
          </w:tcPr>
          <w:p w:rsidR="00045B53" w:rsidRPr="004D60E6" w:rsidRDefault="00045B53" w:rsidP="00045B53">
            <w:pPr>
              <w:spacing w:after="0" w:line="240" w:lineRule="auto"/>
              <w:rPr>
                <w:rFonts w:eastAsia="Times New Roman"/>
                <w:sz w:val="28"/>
                <w:szCs w:val="20"/>
              </w:rPr>
            </w:pPr>
          </w:p>
        </w:tc>
      </w:tr>
      <w:tr w:rsidR="00045B53" w:rsidRPr="004D60E6" w:rsidTr="00045B53">
        <w:trPr>
          <w:trHeight w:val="20"/>
        </w:trPr>
        <w:tc>
          <w:tcPr>
            <w:tcW w:w="4962" w:type="dxa"/>
            <w:vAlign w:val="bottom"/>
          </w:tcPr>
          <w:p w:rsidR="00045B53" w:rsidRPr="004D60E6" w:rsidRDefault="00045B53" w:rsidP="00045B53">
            <w:pPr>
              <w:spacing w:after="0" w:line="240" w:lineRule="auto"/>
              <w:rPr>
                <w:rFonts w:eastAsia="Times New Roman"/>
                <w:sz w:val="28"/>
                <w:szCs w:val="20"/>
              </w:rPr>
            </w:pPr>
            <w:r w:rsidRPr="004D60E6">
              <w:rPr>
                <w:rFonts w:eastAsia="Times New Roman"/>
                <w:sz w:val="28"/>
                <w:szCs w:val="20"/>
              </w:rPr>
              <w:t>_______________ Е.В. Крылова</w:t>
            </w:r>
          </w:p>
        </w:tc>
        <w:tc>
          <w:tcPr>
            <w:tcW w:w="952" w:type="dxa"/>
            <w:vAlign w:val="bottom"/>
          </w:tcPr>
          <w:p w:rsidR="00045B53" w:rsidRPr="004D60E6" w:rsidRDefault="00045B53" w:rsidP="00045B53">
            <w:pPr>
              <w:spacing w:after="0" w:line="240" w:lineRule="auto"/>
              <w:rPr>
                <w:rFonts w:eastAsia="Times New Roman"/>
                <w:sz w:val="28"/>
                <w:szCs w:val="20"/>
              </w:rPr>
            </w:pPr>
          </w:p>
        </w:tc>
        <w:tc>
          <w:tcPr>
            <w:tcW w:w="2903" w:type="dxa"/>
            <w:vAlign w:val="bottom"/>
          </w:tcPr>
          <w:p w:rsidR="00045B53" w:rsidRPr="004D60E6" w:rsidRDefault="00045B53" w:rsidP="00045B53">
            <w:pPr>
              <w:spacing w:after="0" w:line="240" w:lineRule="auto"/>
              <w:rPr>
                <w:rFonts w:eastAsia="Times New Roman"/>
                <w:sz w:val="28"/>
                <w:szCs w:val="20"/>
              </w:rPr>
            </w:pPr>
          </w:p>
        </w:tc>
      </w:tr>
      <w:tr w:rsidR="00045B53" w:rsidRPr="004D60E6" w:rsidTr="00045B53">
        <w:trPr>
          <w:trHeight w:val="213"/>
        </w:trPr>
        <w:tc>
          <w:tcPr>
            <w:tcW w:w="4962" w:type="dxa"/>
            <w:vAlign w:val="bottom"/>
          </w:tcPr>
          <w:p w:rsidR="00045B53" w:rsidRPr="004D60E6" w:rsidRDefault="00743CF5" w:rsidP="00045B53">
            <w:pPr>
              <w:spacing w:after="0" w:line="240" w:lineRule="auto"/>
              <w:rPr>
                <w:rFonts w:eastAsia="Times New Roman"/>
                <w:sz w:val="28"/>
                <w:szCs w:val="20"/>
              </w:rPr>
            </w:pPr>
            <w:r>
              <w:rPr>
                <w:rFonts w:eastAsia="Times New Roman"/>
                <w:sz w:val="28"/>
                <w:szCs w:val="20"/>
              </w:rPr>
              <w:t>«_____» _____________ 2026</w:t>
            </w:r>
            <w:r w:rsidR="00045B53" w:rsidRPr="004D60E6">
              <w:rPr>
                <w:rFonts w:eastAsia="Times New Roman"/>
                <w:sz w:val="28"/>
                <w:szCs w:val="20"/>
              </w:rPr>
              <w:t xml:space="preserve"> г.</w:t>
            </w:r>
          </w:p>
        </w:tc>
        <w:tc>
          <w:tcPr>
            <w:tcW w:w="952" w:type="dxa"/>
            <w:vAlign w:val="bottom"/>
          </w:tcPr>
          <w:p w:rsidR="00045B53" w:rsidRPr="004D60E6" w:rsidRDefault="00045B53" w:rsidP="00045B53">
            <w:pPr>
              <w:spacing w:after="0" w:line="240" w:lineRule="auto"/>
              <w:rPr>
                <w:rFonts w:eastAsia="Times New Roman"/>
                <w:sz w:val="28"/>
                <w:szCs w:val="20"/>
              </w:rPr>
            </w:pPr>
          </w:p>
        </w:tc>
        <w:tc>
          <w:tcPr>
            <w:tcW w:w="2903" w:type="dxa"/>
            <w:vAlign w:val="bottom"/>
          </w:tcPr>
          <w:p w:rsidR="00045B53" w:rsidRPr="004D60E6" w:rsidRDefault="00045B53" w:rsidP="00045B53">
            <w:pPr>
              <w:spacing w:after="0" w:line="240" w:lineRule="auto"/>
              <w:rPr>
                <w:rFonts w:eastAsia="Times New Roman"/>
                <w:sz w:val="28"/>
                <w:szCs w:val="20"/>
              </w:rPr>
            </w:pPr>
          </w:p>
        </w:tc>
      </w:tr>
    </w:tbl>
    <w:p w:rsidR="00045B53" w:rsidRPr="004D60E6" w:rsidRDefault="00045B53" w:rsidP="00045B5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</w:rPr>
      </w:pPr>
    </w:p>
    <w:p w:rsidR="00045B53" w:rsidRPr="004D60E6" w:rsidRDefault="00045B53" w:rsidP="00045B53">
      <w:pPr>
        <w:pStyle w:val="afffc"/>
        <w:rPr>
          <w:b/>
        </w:rPr>
      </w:pPr>
      <w:r w:rsidRPr="004D60E6">
        <w:rPr>
          <w:b/>
        </w:rPr>
        <w:t xml:space="preserve">Единая информационная система </w:t>
      </w:r>
      <w:r w:rsidR="00E54F60">
        <w:rPr>
          <w:b/>
        </w:rPr>
        <w:t>нотариата</w:t>
      </w:r>
    </w:p>
    <w:sdt>
      <w:sdtPr>
        <w:rPr>
          <w:rFonts w:eastAsia="Calibri"/>
          <w:bCs/>
          <w:szCs w:val="24"/>
        </w:rPr>
        <w:alias w:val="Категория"/>
        <w:tag w:val=""/>
        <w:id w:val="-564952710"/>
        <w:placeholder>
          <w:docPart w:val="E19DC652EF6E494D81F5284602221400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045B53" w:rsidRPr="004D60E6" w:rsidRDefault="00045B53" w:rsidP="00045B53">
          <w:pPr>
            <w:pStyle w:val="afffc"/>
            <w:rPr>
              <w:b/>
            </w:rPr>
          </w:pPr>
          <w:r w:rsidRPr="004D60E6">
            <w:rPr>
              <w:rFonts w:eastAsia="Calibri"/>
              <w:bCs/>
              <w:szCs w:val="24"/>
            </w:rPr>
            <w:t>Руководство пользователя</w:t>
          </w:r>
        </w:p>
      </w:sdtContent>
    </w:sdt>
    <w:sdt>
      <w:sdtPr>
        <w:alias w:val="Тема"/>
        <w:tag w:val=""/>
        <w:id w:val="-429117760"/>
        <w:placeholder>
          <w:docPart w:val="4A7B6BBD15944A77B9236824ED272A6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:rsidR="00045B53" w:rsidRPr="004D60E6" w:rsidRDefault="00E54F60" w:rsidP="00045B53">
          <w:pPr>
            <w:pStyle w:val="afffc"/>
            <w:rPr>
              <w:bCs/>
            </w:rPr>
          </w:pPr>
          <w:r w:rsidRPr="00E54F60">
            <w:t xml:space="preserve">Адаптация прикладного программного обеспечения «Единая информационная система нотариата» в части ППС </w:t>
          </w:r>
          <w:r w:rsidR="00743CF5">
            <w:t>«Портал проверки редакций ЭНД»</w:t>
          </w:r>
        </w:p>
      </w:sdtContent>
    </w:sdt>
    <w:sdt>
      <w:sdtPr>
        <w:rPr>
          <w:rFonts w:eastAsia="Times New Roman"/>
          <w:b/>
        </w:rPr>
        <w:alias w:val="Примечания"/>
        <w:tag w:val=""/>
        <w:id w:val="-1887407690"/>
        <w:placeholder>
          <w:docPart w:val="2081BA1153C04EF89D2BF41BB5904EEA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p w:rsidR="00045B53" w:rsidRPr="004D60E6" w:rsidRDefault="009C14BD" w:rsidP="00045B53">
          <w:pPr>
            <w:pStyle w:val="afffc"/>
            <w:rPr>
              <w:b/>
              <w:bCs/>
            </w:rPr>
          </w:pPr>
          <w:r>
            <w:rPr>
              <w:rFonts w:eastAsia="Times New Roman"/>
              <w:b/>
            </w:rPr>
            <w:t>ЕИС.000016.1107799007425.2787.РП</w:t>
          </w:r>
          <w:r w:rsidRPr="009C14BD">
            <w:rPr>
              <w:rFonts w:eastAsia="Times New Roman"/>
              <w:b/>
            </w:rPr>
            <w:t>.01.01.00</w:t>
          </w:r>
        </w:p>
      </w:sdtContent>
    </w:sdt>
    <w:p w:rsidR="00045B53" w:rsidRPr="004D60E6" w:rsidRDefault="00045B53" w:rsidP="00045B53">
      <w:pPr>
        <w:spacing w:after="0" w:line="240" w:lineRule="auto"/>
        <w:jc w:val="center"/>
        <w:rPr>
          <w:sz w:val="32"/>
          <w:szCs w:val="32"/>
        </w:rPr>
      </w:pPr>
      <w:r w:rsidRPr="004D60E6">
        <w:rPr>
          <w:sz w:val="32"/>
          <w:szCs w:val="32"/>
        </w:rPr>
        <w:t>Версия 01.00</w:t>
      </w:r>
    </w:p>
    <w:p w:rsidR="00045B53" w:rsidRPr="004D60E6" w:rsidRDefault="00045B53" w:rsidP="00045B53">
      <w:pPr>
        <w:spacing w:after="0" w:line="240" w:lineRule="auto"/>
        <w:jc w:val="center"/>
        <w:rPr>
          <w:sz w:val="32"/>
          <w:szCs w:val="32"/>
        </w:rPr>
      </w:pPr>
    </w:p>
    <w:p w:rsidR="009C14BD" w:rsidRDefault="00045B53" w:rsidP="00045B53">
      <w:pPr>
        <w:pStyle w:val="afffc"/>
      </w:pPr>
      <w:r w:rsidRPr="004D60E6">
        <w:t>Договор №</w:t>
      </w:r>
      <w:r w:rsidR="009C14BD">
        <w:t xml:space="preserve"> </w:t>
      </w:r>
      <w:r w:rsidR="009C14BD" w:rsidRPr="009C14BD">
        <w:t>ЦЗ-1-1025-Д от 25 октября 2025г.</w:t>
      </w:r>
    </w:p>
    <w:p w:rsidR="00045B53" w:rsidRPr="004D60E6" w:rsidRDefault="00045B53" w:rsidP="00045B53">
      <w:pPr>
        <w:pStyle w:val="afffc"/>
        <w:rPr>
          <w:noProof/>
        </w:rPr>
      </w:pPr>
      <w:r w:rsidRPr="004D60E6">
        <w:t xml:space="preserve">Листов </w:t>
      </w:r>
      <w:r w:rsidR="005B5AF8">
        <w:rPr>
          <w:noProof/>
        </w:rPr>
        <w:fldChar w:fldCharType="begin"/>
      </w:r>
      <w:r w:rsidR="005B5AF8">
        <w:rPr>
          <w:noProof/>
        </w:rPr>
        <w:instrText xml:space="preserve"> NUMPAGES   \* MERGEFORMAT </w:instrText>
      </w:r>
      <w:r w:rsidR="005B5AF8">
        <w:rPr>
          <w:noProof/>
        </w:rPr>
        <w:fldChar w:fldCharType="separate"/>
      </w:r>
      <w:r w:rsidR="00E67E68">
        <w:rPr>
          <w:noProof/>
        </w:rPr>
        <w:t>12</w:t>
      </w:r>
      <w:r w:rsidR="005B5AF8">
        <w:rPr>
          <w:noProof/>
        </w:rPr>
        <w:fldChar w:fldCharType="end"/>
      </w:r>
      <w:r w:rsidRPr="004D60E6">
        <w:fldChar w:fldCharType="begin"/>
      </w:r>
      <w:r w:rsidRPr="004D60E6">
        <w:instrText xml:space="preserve">  </w:instrText>
      </w:r>
      <w:r w:rsidRPr="004D60E6">
        <w:fldChar w:fldCharType="end"/>
      </w:r>
    </w:p>
    <w:p w:rsidR="00045B53" w:rsidRPr="004D60E6" w:rsidRDefault="00045B53" w:rsidP="00045B53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4395"/>
        <w:gridCol w:w="916"/>
        <w:gridCol w:w="4470"/>
      </w:tblGrid>
      <w:tr w:rsidR="00045B53" w:rsidRPr="004D60E6" w:rsidTr="00045B53">
        <w:trPr>
          <w:trHeight w:val="387"/>
          <w:jc w:val="center"/>
        </w:trPr>
        <w:tc>
          <w:tcPr>
            <w:tcW w:w="4395" w:type="dxa"/>
          </w:tcPr>
          <w:p w:rsidR="00045B53" w:rsidRPr="004D60E6" w:rsidRDefault="00045B53" w:rsidP="00045B53">
            <w:pPr>
              <w:pStyle w:val="af8"/>
            </w:pPr>
            <w:r w:rsidRPr="004D60E6">
              <w:t>СОГЛАСОВАНО</w:t>
            </w:r>
          </w:p>
        </w:tc>
        <w:tc>
          <w:tcPr>
            <w:tcW w:w="916" w:type="dxa"/>
          </w:tcPr>
          <w:p w:rsidR="00045B53" w:rsidRPr="004D60E6" w:rsidRDefault="00045B53" w:rsidP="00045B53">
            <w:pPr>
              <w:spacing w:after="0" w:line="240" w:lineRule="auto"/>
              <w:rPr>
                <w:rFonts w:eastAsia="Times New Roman"/>
                <w:sz w:val="28"/>
                <w:szCs w:val="20"/>
              </w:rPr>
            </w:pPr>
          </w:p>
        </w:tc>
        <w:tc>
          <w:tcPr>
            <w:tcW w:w="4470" w:type="dxa"/>
          </w:tcPr>
          <w:p w:rsidR="00045B53" w:rsidRPr="004D60E6" w:rsidRDefault="00045B53" w:rsidP="00045B53">
            <w:pPr>
              <w:pStyle w:val="af8"/>
            </w:pPr>
            <w:r w:rsidRPr="004D60E6">
              <w:t>СОГЛАСОВАНО</w:t>
            </w:r>
          </w:p>
        </w:tc>
      </w:tr>
      <w:tr w:rsidR="00045B53" w:rsidRPr="004D60E6" w:rsidTr="00045B53">
        <w:trPr>
          <w:trHeight w:val="20"/>
          <w:jc w:val="center"/>
        </w:trPr>
        <w:tc>
          <w:tcPr>
            <w:tcW w:w="4395" w:type="dxa"/>
          </w:tcPr>
          <w:p w:rsidR="00045B53" w:rsidRPr="004D60E6" w:rsidRDefault="00045B53" w:rsidP="00045B53">
            <w:pPr>
              <w:spacing w:after="0" w:line="240" w:lineRule="auto"/>
              <w:jc w:val="both"/>
              <w:rPr>
                <w:rFonts w:eastAsia="Times New Roman"/>
                <w:sz w:val="28"/>
                <w:szCs w:val="20"/>
              </w:rPr>
            </w:pPr>
            <w:r w:rsidRPr="004D60E6">
              <w:rPr>
                <w:rFonts w:eastAsia="Times New Roman"/>
                <w:sz w:val="28"/>
                <w:szCs w:val="20"/>
              </w:rPr>
              <w:t>Советник Президента ФНП по информационным технологиям</w:t>
            </w:r>
          </w:p>
        </w:tc>
        <w:tc>
          <w:tcPr>
            <w:tcW w:w="916" w:type="dxa"/>
          </w:tcPr>
          <w:p w:rsidR="00045B53" w:rsidRPr="004D60E6" w:rsidRDefault="00045B53" w:rsidP="00045B53">
            <w:pPr>
              <w:spacing w:after="0" w:line="240" w:lineRule="auto"/>
              <w:rPr>
                <w:rFonts w:eastAsia="Times New Roman"/>
                <w:sz w:val="28"/>
                <w:szCs w:val="20"/>
              </w:rPr>
            </w:pPr>
          </w:p>
        </w:tc>
        <w:tc>
          <w:tcPr>
            <w:tcW w:w="4470" w:type="dxa"/>
          </w:tcPr>
          <w:p w:rsidR="00045B53" w:rsidRPr="004D60E6" w:rsidRDefault="00045B53" w:rsidP="00045B53">
            <w:pPr>
              <w:spacing w:after="0" w:line="240" w:lineRule="auto"/>
              <w:rPr>
                <w:rFonts w:eastAsia="Times New Roman"/>
                <w:sz w:val="28"/>
                <w:szCs w:val="20"/>
              </w:rPr>
            </w:pPr>
            <w:r w:rsidRPr="004D60E6">
              <w:rPr>
                <w:rFonts w:eastAsia="Times New Roman"/>
                <w:sz w:val="28"/>
                <w:szCs w:val="20"/>
              </w:rPr>
              <w:t>Директор Фонда</w:t>
            </w:r>
          </w:p>
        </w:tc>
      </w:tr>
      <w:tr w:rsidR="00045B53" w:rsidRPr="004D60E6" w:rsidTr="00045B53">
        <w:trPr>
          <w:trHeight w:val="20"/>
          <w:jc w:val="center"/>
        </w:trPr>
        <w:tc>
          <w:tcPr>
            <w:tcW w:w="4395" w:type="dxa"/>
            <w:vAlign w:val="bottom"/>
          </w:tcPr>
          <w:p w:rsidR="00045B53" w:rsidRPr="004D60E6" w:rsidRDefault="00045B53" w:rsidP="00045B53">
            <w:pPr>
              <w:spacing w:after="0" w:line="240" w:lineRule="auto"/>
              <w:rPr>
                <w:rFonts w:eastAsia="Times New Roman"/>
                <w:sz w:val="28"/>
                <w:szCs w:val="20"/>
              </w:rPr>
            </w:pPr>
            <w:r w:rsidRPr="004D60E6">
              <w:rPr>
                <w:rFonts w:eastAsia="Times New Roman"/>
                <w:sz w:val="28"/>
                <w:szCs w:val="20"/>
              </w:rPr>
              <w:t xml:space="preserve">_____________ </w:t>
            </w:r>
            <w:r w:rsidRPr="004D60E6">
              <w:rPr>
                <w:rFonts w:eastAsia="Calibri"/>
                <w:color w:val="000000"/>
                <w:sz w:val="28"/>
                <w:szCs w:val="28"/>
              </w:rPr>
              <w:t>М.Э. Муковозов</w:t>
            </w:r>
          </w:p>
        </w:tc>
        <w:tc>
          <w:tcPr>
            <w:tcW w:w="916" w:type="dxa"/>
            <w:vAlign w:val="bottom"/>
          </w:tcPr>
          <w:p w:rsidR="00045B53" w:rsidRPr="004D60E6" w:rsidRDefault="00045B53" w:rsidP="00045B53">
            <w:pPr>
              <w:spacing w:after="0" w:line="240" w:lineRule="auto"/>
              <w:rPr>
                <w:rFonts w:eastAsia="Times New Roman"/>
                <w:sz w:val="28"/>
                <w:szCs w:val="20"/>
              </w:rPr>
            </w:pPr>
          </w:p>
        </w:tc>
        <w:tc>
          <w:tcPr>
            <w:tcW w:w="4470" w:type="dxa"/>
            <w:vAlign w:val="bottom"/>
          </w:tcPr>
          <w:p w:rsidR="00045B53" w:rsidRPr="004D60E6" w:rsidRDefault="009C14BD" w:rsidP="00045B53">
            <w:pPr>
              <w:spacing w:after="0" w:line="240" w:lineRule="auto"/>
              <w:rPr>
                <w:rFonts w:eastAsia="Times New Roman"/>
                <w:sz w:val="28"/>
                <w:szCs w:val="20"/>
              </w:rPr>
            </w:pPr>
            <w:r>
              <w:rPr>
                <w:rFonts w:eastAsia="Times New Roman"/>
                <w:sz w:val="28"/>
                <w:szCs w:val="20"/>
              </w:rPr>
              <w:t xml:space="preserve">_____________ </w:t>
            </w:r>
            <w:r w:rsidRPr="009C14BD">
              <w:rPr>
                <w:rFonts w:eastAsia="Times New Roman"/>
                <w:sz w:val="28"/>
                <w:szCs w:val="20"/>
              </w:rPr>
              <w:t>А. Р. Хуснуллин</w:t>
            </w:r>
          </w:p>
        </w:tc>
      </w:tr>
      <w:tr w:rsidR="00045B53" w:rsidRPr="004D60E6" w:rsidTr="00045B53">
        <w:trPr>
          <w:trHeight w:val="20"/>
          <w:jc w:val="center"/>
        </w:trPr>
        <w:tc>
          <w:tcPr>
            <w:tcW w:w="4395" w:type="dxa"/>
            <w:vAlign w:val="bottom"/>
          </w:tcPr>
          <w:p w:rsidR="00045B53" w:rsidRPr="004D60E6" w:rsidRDefault="00743CF5" w:rsidP="00045B53">
            <w:pPr>
              <w:spacing w:after="0" w:line="240" w:lineRule="auto"/>
              <w:rPr>
                <w:rFonts w:eastAsia="Times New Roman"/>
                <w:sz w:val="28"/>
                <w:szCs w:val="20"/>
              </w:rPr>
            </w:pPr>
            <w:r>
              <w:rPr>
                <w:rFonts w:eastAsia="Times New Roman"/>
                <w:sz w:val="28"/>
                <w:szCs w:val="20"/>
              </w:rPr>
              <w:t>«____» ______________ 2026</w:t>
            </w:r>
            <w:r w:rsidR="00045B53" w:rsidRPr="004D60E6">
              <w:rPr>
                <w:rFonts w:eastAsia="Times New Roman"/>
                <w:sz w:val="28"/>
                <w:szCs w:val="20"/>
              </w:rPr>
              <w:t xml:space="preserve"> г.</w:t>
            </w:r>
          </w:p>
        </w:tc>
        <w:tc>
          <w:tcPr>
            <w:tcW w:w="916" w:type="dxa"/>
            <w:vAlign w:val="bottom"/>
          </w:tcPr>
          <w:p w:rsidR="00045B53" w:rsidRPr="004D60E6" w:rsidRDefault="00045B53" w:rsidP="00045B53">
            <w:pPr>
              <w:spacing w:after="0" w:line="240" w:lineRule="auto"/>
              <w:rPr>
                <w:rFonts w:eastAsia="Times New Roman"/>
                <w:sz w:val="28"/>
                <w:szCs w:val="20"/>
              </w:rPr>
            </w:pPr>
          </w:p>
        </w:tc>
        <w:tc>
          <w:tcPr>
            <w:tcW w:w="4470" w:type="dxa"/>
            <w:vAlign w:val="bottom"/>
          </w:tcPr>
          <w:p w:rsidR="00045B53" w:rsidRPr="004D60E6" w:rsidRDefault="00743CF5" w:rsidP="00045B53">
            <w:pPr>
              <w:spacing w:after="0" w:line="240" w:lineRule="auto"/>
              <w:rPr>
                <w:rFonts w:eastAsia="Times New Roman"/>
                <w:sz w:val="28"/>
                <w:szCs w:val="20"/>
              </w:rPr>
            </w:pPr>
            <w:r>
              <w:rPr>
                <w:rFonts w:eastAsia="Times New Roman"/>
                <w:sz w:val="28"/>
                <w:szCs w:val="20"/>
              </w:rPr>
              <w:t>«_____» _____________ 2026</w:t>
            </w:r>
            <w:r w:rsidR="00045B53" w:rsidRPr="004D60E6">
              <w:rPr>
                <w:rFonts w:eastAsia="Times New Roman"/>
                <w:sz w:val="28"/>
                <w:szCs w:val="20"/>
              </w:rPr>
              <w:t xml:space="preserve"> г.</w:t>
            </w:r>
          </w:p>
        </w:tc>
      </w:tr>
    </w:tbl>
    <w:p w:rsidR="00045B53" w:rsidRPr="004D60E6" w:rsidRDefault="00045B53" w:rsidP="00045B53">
      <w:pPr>
        <w:pStyle w:val="a3"/>
        <w:ind w:firstLine="0"/>
        <w:rPr>
          <w:u w:val="single"/>
          <w:lang w:val="en-US"/>
        </w:rPr>
      </w:pP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4395"/>
        <w:gridCol w:w="916"/>
        <w:gridCol w:w="4470"/>
      </w:tblGrid>
      <w:tr w:rsidR="00045B53" w:rsidRPr="004D60E6" w:rsidTr="00045B53">
        <w:trPr>
          <w:trHeight w:val="399"/>
          <w:jc w:val="center"/>
        </w:trPr>
        <w:tc>
          <w:tcPr>
            <w:tcW w:w="4395" w:type="dxa"/>
          </w:tcPr>
          <w:p w:rsidR="00045B53" w:rsidRPr="004D60E6" w:rsidRDefault="00045B53" w:rsidP="00045B53">
            <w:pPr>
              <w:pStyle w:val="af8"/>
            </w:pPr>
            <w:r w:rsidRPr="004D60E6">
              <w:t>СОГЛАСОВАНО</w:t>
            </w:r>
          </w:p>
        </w:tc>
        <w:tc>
          <w:tcPr>
            <w:tcW w:w="916" w:type="dxa"/>
          </w:tcPr>
          <w:p w:rsidR="00045B53" w:rsidRPr="004D60E6" w:rsidRDefault="00045B53" w:rsidP="00045B53">
            <w:pPr>
              <w:spacing w:after="0" w:line="240" w:lineRule="auto"/>
              <w:rPr>
                <w:rFonts w:eastAsia="Times New Roman"/>
                <w:sz w:val="28"/>
                <w:szCs w:val="20"/>
              </w:rPr>
            </w:pPr>
          </w:p>
        </w:tc>
        <w:tc>
          <w:tcPr>
            <w:tcW w:w="4470" w:type="dxa"/>
          </w:tcPr>
          <w:p w:rsidR="00045B53" w:rsidRPr="004D60E6" w:rsidRDefault="00045B53" w:rsidP="00045B53">
            <w:pPr>
              <w:pStyle w:val="af8"/>
            </w:pPr>
            <w:r w:rsidRPr="004D60E6">
              <w:t>СОГЛАСОВАНО</w:t>
            </w:r>
          </w:p>
        </w:tc>
      </w:tr>
      <w:tr w:rsidR="00045B53" w:rsidRPr="004D60E6" w:rsidTr="00045B53">
        <w:trPr>
          <w:trHeight w:val="20"/>
          <w:jc w:val="center"/>
        </w:trPr>
        <w:tc>
          <w:tcPr>
            <w:tcW w:w="4395" w:type="dxa"/>
          </w:tcPr>
          <w:p w:rsidR="00045B53" w:rsidRPr="004D60E6" w:rsidRDefault="00045B53" w:rsidP="00045B53">
            <w:pPr>
              <w:spacing w:after="0" w:line="240" w:lineRule="auto"/>
              <w:rPr>
                <w:rFonts w:eastAsia="Times New Roman"/>
                <w:sz w:val="28"/>
                <w:szCs w:val="20"/>
              </w:rPr>
            </w:pPr>
            <w:r w:rsidRPr="004D60E6">
              <w:rPr>
                <w:rFonts w:eastAsia="Times New Roman"/>
                <w:sz w:val="28"/>
                <w:szCs w:val="20"/>
              </w:rPr>
              <w:t xml:space="preserve">Заместитель директора </w:t>
            </w:r>
            <w:r w:rsidRPr="004D60E6">
              <w:rPr>
                <w:rFonts w:eastAsia="Times New Roman"/>
                <w:sz w:val="28"/>
                <w:szCs w:val="20"/>
              </w:rPr>
              <w:br/>
              <w:t>(Технический директор)</w:t>
            </w:r>
          </w:p>
        </w:tc>
        <w:tc>
          <w:tcPr>
            <w:tcW w:w="916" w:type="dxa"/>
          </w:tcPr>
          <w:p w:rsidR="00045B53" w:rsidRPr="004D60E6" w:rsidRDefault="00045B53" w:rsidP="00045B53">
            <w:pPr>
              <w:spacing w:after="0" w:line="240" w:lineRule="auto"/>
              <w:rPr>
                <w:rFonts w:eastAsia="Times New Roman"/>
                <w:sz w:val="28"/>
                <w:szCs w:val="20"/>
              </w:rPr>
            </w:pPr>
          </w:p>
        </w:tc>
        <w:tc>
          <w:tcPr>
            <w:tcW w:w="4470" w:type="dxa"/>
          </w:tcPr>
          <w:p w:rsidR="00045B53" w:rsidRPr="004D60E6" w:rsidRDefault="00045B53" w:rsidP="00045B53">
            <w:pPr>
              <w:spacing w:after="0" w:line="240" w:lineRule="auto"/>
              <w:rPr>
                <w:rFonts w:eastAsia="Times New Roman"/>
                <w:sz w:val="28"/>
                <w:szCs w:val="20"/>
              </w:rPr>
            </w:pPr>
            <w:r w:rsidRPr="004D60E6">
              <w:rPr>
                <w:rFonts w:eastAsia="Times New Roman"/>
                <w:sz w:val="28"/>
                <w:szCs w:val="20"/>
              </w:rPr>
              <w:t>Генеральный директор</w:t>
            </w:r>
            <w:r w:rsidR="009C14BD">
              <w:rPr>
                <w:rFonts w:eastAsia="Times New Roman"/>
                <w:sz w:val="28"/>
                <w:szCs w:val="20"/>
              </w:rPr>
              <w:t xml:space="preserve"> </w:t>
            </w:r>
            <w:r w:rsidR="009C14BD" w:rsidRPr="009C14BD">
              <w:rPr>
                <w:rFonts w:eastAsia="Times New Roman"/>
                <w:sz w:val="28"/>
                <w:szCs w:val="20"/>
              </w:rPr>
              <w:t>ООО «ЦИФРА ЗАКОНА»</w:t>
            </w:r>
          </w:p>
        </w:tc>
      </w:tr>
      <w:tr w:rsidR="00045B53" w:rsidRPr="004D60E6" w:rsidTr="00045B53">
        <w:trPr>
          <w:trHeight w:val="20"/>
          <w:jc w:val="center"/>
        </w:trPr>
        <w:tc>
          <w:tcPr>
            <w:tcW w:w="4395" w:type="dxa"/>
            <w:vAlign w:val="bottom"/>
          </w:tcPr>
          <w:p w:rsidR="00045B53" w:rsidRPr="004D60E6" w:rsidRDefault="009C14BD" w:rsidP="00045B53">
            <w:pPr>
              <w:spacing w:after="0" w:line="240" w:lineRule="auto"/>
              <w:rPr>
                <w:rFonts w:eastAsia="Times New Roman"/>
                <w:sz w:val="28"/>
                <w:szCs w:val="20"/>
              </w:rPr>
            </w:pPr>
            <w:r>
              <w:rPr>
                <w:rFonts w:eastAsia="Times New Roman"/>
                <w:sz w:val="28"/>
                <w:szCs w:val="20"/>
              </w:rPr>
              <w:t>___________</w:t>
            </w:r>
            <w:r w:rsidR="00045B53" w:rsidRPr="004D60E6">
              <w:rPr>
                <w:rFonts w:eastAsia="Times New Roman"/>
                <w:sz w:val="28"/>
                <w:szCs w:val="20"/>
              </w:rPr>
              <w:t xml:space="preserve">_ </w:t>
            </w:r>
            <w:r w:rsidRPr="009C14BD">
              <w:rPr>
                <w:rFonts w:eastAsia="Times New Roman"/>
                <w:sz w:val="28"/>
                <w:szCs w:val="20"/>
              </w:rPr>
              <w:t>О. В. Головатюк</w:t>
            </w:r>
          </w:p>
        </w:tc>
        <w:tc>
          <w:tcPr>
            <w:tcW w:w="916" w:type="dxa"/>
            <w:vAlign w:val="bottom"/>
          </w:tcPr>
          <w:p w:rsidR="00045B53" w:rsidRPr="004D60E6" w:rsidRDefault="00045B53" w:rsidP="00045B53">
            <w:pPr>
              <w:spacing w:after="0" w:line="240" w:lineRule="auto"/>
              <w:rPr>
                <w:rFonts w:eastAsia="Times New Roman"/>
                <w:sz w:val="28"/>
                <w:szCs w:val="20"/>
              </w:rPr>
            </w:pPr>
          </w:p>
        </w:tc>
        <w:tc>
          <w:tcPr>
            <w:tcW w:w="4470" w:type="dxa"/>
            <w:vAlign w:val="bottom"/>
          </w:tcPr>
          <w:p w:rsidR="00045B53" w:rsidRPr="004D60E6" w:rsidRDefault="009C14BD" w:rsidP="00045B53">
            <w:pPr>
              <w:spacing w:after="0" w:line="240" w:lineRule="auto"/>
              <w:rPr>
                <w:rFonts w:eastAsia="Times New Roman"/>
                <w:sz w:val="28"/>
                <w:szCs w:val="20"/>
              </w:rPr>
            </w:pPr>
            <w:r>
              <w:rPr>
                <w:rFonts w:eastAsia="Times New Roman"/>
                <w:sz w:val="28"/>
                <w:szCs w:val="20"/>
              </w:rPr>
              <w:t xml:space="preserve">______________ </w:t>
            </w:r>
            <w:r w:rsidRPr="009C14BD">
              <w:rPr>
                <w:rFonts w:eastAsia="Times New Roman"/>
                <w:sz w:val="28"/>
                <w:szCs w:val="20"/>
              </w:rPr>
              <w:t>Б. Л. Кузнецов</w:t>
            </w:r>
          </w:p>
        </w:tc>
      </w:tr>
      <w:tr w:rsidR="00045B53" w:rsidRPr="004D60E6" w:rsidTr="00045B53">
        <w:trPr>
          <w:trHeight w:val="20"/>
          <w:jc w:val="center"/>
        </w:trPr>
        <w:tc>
          <w:tcPr>
            <w:tcW w:w="4395" w:type="dxa"/>
            <w:vAlign w:val="bottom"/>
          </w:tcPr>
          <w:p w:rsidR="00045B53" w:rsidRPr="004D60E6" w:rsidRDefault="00743CF5" w:rsidP="00045B53">
            <w:pPr>
              <w:spacing w:after="0" w:line="240" w:lineRule="auto"/>
              <w:rPr>
                <w:rFonts w:eastAsia="Times New Roman"/>
                <w:sz w:val="28"/>
                <w:szCs w:val="20"/>
              </w:rPr>
            </w:pPr>
            <w:r>
              <w:rPr>
                <w:rFonts w:eastAsia="Times New Roman"/>
                <w:sz w:val="28"/>
                <w:szCs w:val="20"/>
              </w:rPr>
              <w:t>«____» ______________ 2026</w:t>
            </w:r>
            <w:r w:rsidR="00045B53" w:rsidRPr="004D60E6">
              <w:rPr>
                <w:rFonts w:eastAsia="Times New Roman"/>
                <w:sz w:val="28"/>
                <w:szCs w:val="20"/>
              </w:rPr>
              <w:t xml:space="preserve"> г.</w:t>
            </w:r>
          </w:p>
        </w:tc>
        <w:tc>
          <w:tcPr>
            <w:tcW w:w="916" w:type="dxa"/>
            <w:vAlign w:val="bottom"/>
          </w:tcPr>
          <w:p w:rsidR="00045B53" w:rsidRPr="004D60E6" w:rsidRDefault="00045B53" w:rsidP="00045B53">
            <w:pPr>
              <w:spacing w:after="0" w:line="240" w:lineRule="auto"/>
              <w:rPr>
                <w:rFonts w:eastAsia="Times New Roman"/>
                <w:sz w:val="28"/>
                <w:szCs w:val="20"/>
              </w:rPr>
            </w:pPr>
          </w:p>
        </w:tc>
        <w:tc>
          <w:tcPr>
            <w:tcW w:w="4470" w:type="dxa"/>
            <w:vAlign w:val="bottom"/>
          </w:tcPr>
          <w:p w:rsidR="00045B53" w:rsidRPr="004D60E6" w:rsidRDefault="00743CF5" w:rsidP="00045B53">
            <w:pPr>
              <w:spacing w:after="0" w:line="240" w:lineRule="auto"/>
              <w:rPr>
                <w:rFonts w:eastAsia="Times New Roman"/>
                <w:sz w:val="28"/>
                <w:szCs w:val="20"/>
              </w:rPr>
            </w:pPr>
            <w:r>
              <w:rPr>
                <w:rFonts w:eastAsia="Times New Roman"/>
                <w:sz w:val="28"/>
                <w:szCs w:val="20"/>
              </w:rPr>
              <w:t>«_____» _____________ 2026</w:t>
            </w:r>
            <w:r w:rsidR="00045B53" w:rsidRPr="004D60E6">
              <w:rPr>
                <w:rFonts w:eastAsia="Times New Roman"/>
                <w:sz w:val="28"/>
                <w:szCs w:val="20"/>
              </w:rPr>
              <w:t xml:space="preserve"> г.</w:t>
            </w:r>
          </w:p>
        </w:tc>
      </w:tr>
    </w:tbl>
    <w:p w:rsidR="00FC303B" w:rsidRPr="004D60E6" w:rsidRDefault="00FC303B" w:rsidP="00D7567D">
      <w:pPr>
        <w:pStyle w:val="af0"/>
        <w:sectPr w:rsidR="00FC303B" w:rsidRPr="004D60E6" w:rsidSect="005709CB">
          <w:headerReference w:type="default" r:id="rId8"/>
          <w:headerReference w:type="first" r:id="rId9"/>
          <w:footerReference w:type="first" r:id="rId10"/>
          <w:pgSz w:w="11906" w:h="16838" w:code="9"/>
          <w:pgMar w:top="851" w:right="567" w:bottom="567" w:left="1418" w:header="340" w:footer="493" w:gutter="0"/>
          <w:cols w:space="708"/>
          <w:titlePg/>
          <w:docGrid w:linePitch="360"/>
        </w:sectPr>
      </w:pPr>
    </w:p>
    <w:sdt>
      <w:sdtPr>
        <w:rPr>
          <w:rFonts w:ascii="Times New Roman" w:eastAsiaTheme="minorHAnsi" w:hAnsi="Times New Roman" w:cstheme="minorBidi"/>
          <w:caps w:val="0"/>
          <w:color w:val="auto"/>
          <w:sz w:val="24"/>
          <w:szCs w:val="22"/>
          <w:lang w:eastAsia="en-US"/>
        </w:rPr>
        <w:id w:val="326722326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</w:rPr>
      </w:sdtEndPr>
      <w:sdtContent>
        <w:p w:rsidR="0068151C" w:rsidRPr="004D60E6" w:rsidRDefault="0068151C" w:rsidP="004D60E6">
          <w:pPr>
            <w:pStyle w:val="afc"/>
            <w:jc w:val="center"/>
            <w:rPr>
              <w:rStyle w:val="aff0"/>
              <w:rFonts w:cs="Times New Roman"/>
              <w:color w:val="auto"/>
              <w:sz w:val="24"/>
              <w:szCs w:val="24"/>
            </w:rPr>
          </w:pPr>
          <w:r w:rsidRPr="004D60E6">
            <w:rPr>
              <w:rStyle w:val="aff0"/>
              <w:rFonts w:cs="Times New Roman"/>
              <w:color w:val="auto"/>
              <w:sz w:val="32"/>
              <w:szCs w:val="24"/>
            </w:rPr>
            <w:t>СОДЕРЖАНИЕ</w:t>
          </w:r>
        </w:p>
        <w:p w:rsidR="00E67E68" w:rsidRDefault="00CE2E3C">
          <w:pPr>
            <w:pStyle w:val="12"/>
            <w:tabs>
              <w:tab w:val="left" w:pos="442"/>
              <w:tab w:val="right" w:leader="dot" w:pos="991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4D60E6">
            <w:rPr>
              <w:rFonts w:cs="Times New Roman"/>
              <w:szCs w:val="24"/>
            </w:rPr>
            <w:fldChar w:fldCharType="begin"/>
          </w:r>
          <w:r w:rsidRPr="004D60E6">
            <w:rPr>
              <w:rFonts w:cs="Times New Roman"/>
              <w:szCs w:val="24"/>
            </w:rPr>
            <w:instrText xml:space="preserve"> TOC \o "1-3" \h \z \u </w:instrText>
          </w:r>
          <w:r w:rsidRPr="004D60E6">
            <w:rPr>
              <w:rFonts w:cs="Times New Roman"/>
              <w:szCs w:val="24"/>
            </w:rPr>
            <w:fldChar w:fldCharType="separate"/>
          </w:r>
          <w:hyperlink w:anchor="_Toc220681101" w:history="1">
            <w:r w:rsidR="00E67E68" w:rsidRPr="00E927B2">
              <w:rPr>
                <w:rStyle w:val="afe"/>
                <w:noProof/>
              </w:rPr>
              <w:t>1</w:t>
            </w:r>
            <w:r w:rsidR="00E67E6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E67E68" w:rsidRPr="00E927B2">
              <w:rPr>
                <w:rStyle w:val="afe"/>
                <w:noProof/>
              </w:rPr>
              <w:t>Управление документом</w:t>
            </w:r>
            <w:r w:rsidR="00E67E68">
              <w:rPr>
                <w:noProof/>
                <w:webHidden/>
              </w:rPr>
              <w:tab/>
            </w:r>
            <w:r w:rsidR="00E67E68">
              <w:rPr>
                <w:noProof/>
                <w:webHidden/>
              </w:rPr>
              <w:fldChar w:fldCharType="begin"/>
            </w:r>
            <w:r w:rsidR="00E67E68">
              <w:rPr>
                <w:noProof/>
                <w:webHidden/>
              </w:rPr>
              <w:instrText xml:space="preserve"> PAGEREF _Toc220681101 \h </w:instrText>
            </w:r>
            <w:r w:rsidR="00E67E68">
              <w:rPr>
                <w:noProof/>
                <w:webHidden/>
              </w:rPr>
            </w:r>
            <w:r w:rsidR="00E67E68">
              <w:rPr>
                <w:noProof/>
                <w:webHidden/>
              </w:rPr>
              <w:fldChar w:fldCharType="separate"/>
            </w:r>
            <w:r w:rsidR="00E67E68">
              <w:rPr>
                <w:noProof/>
                <w:webHidden/>
              </w:rPr>
              <w:t>3</w:t>
            </w:r>
            <w:r w:rsidR="00E67E68">
              <w:rPr>
                <w:noProof/>
                <w:webHidden/>
              </w:rPr>
              <w:fldChar w:fldCharType="end"/>
            </w:r>
          </w:hyperlink>
        </w:p>
        <w:p w:rsidR="00E67E68" w:rsidRDefault="00BB3D46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681102" w:history="1">
            <w:r w:rsidR="00E67E68" w:rsidRPr="00E927B2">
              <w:rPr>
                <w:rStyle w:val="afe"/>
                <w:noProof/>
              </w:rPr>
              <w:t>1.1</w:t>
            </w:r>
            <w:r w:rsidR="00E67E6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E67E68" w:rsidRPr="00E927B2">
              <w:rPr>
                <w:rStyle w:val="afe"/>
                <w:noProof/>
              </w:rPr>
              <w:t>Список изменений</w:t>
            </w:r>
            <w:r w:rsidR="00E67E68">
              <w:rPr>
                <w:noProof/>
                <w:webHidden/>
              </w:rPr>
              <w:tab/>
            </w:r>
            <w:r w:rsidR="00E67E68">
              <w:rPr>
                <w:noProof/>
                <w:webHidden/>
              </w:rPr>
              <w:fldChar w:fldCharType="begin"/>
            </w:r>
            <w:r w:rsidR="00E67E68">
              <w:rPr>
                <w:noProof/>
                <w:webHidden/>
              </w:rPr>
              <w:instrText xml:space="preserve"> PAGEREF _Toc220681102 \h </w:instrText>
            </w:r>
            <w:r w:rsidR="00E67E68">
              <w:rPr>
                <w:noProof/>
                <w:webHidden/>
              </w:rPr>
            </w:r>
            <w:r w:rsidR="00E67E68">
              <w:rPr>
                <w:noProof/>
                <w:webHidden/>
              </w:rPr>
              <w:fldChar w:fldCharType="separate"/>
            </w:r>
            <w:r w:rsidR="00E67E68">
              <w:rPr>
                <w:noProof/>
                <w:webHidden/>
              </w:rPr>
              <w:t>3</w:t>
            </w:r>
            <w:r w:rsidR="00E67E68">
              <w:rPr>
                <w:noProof/>
                <w:webHidden/>
              </w:rPr>
              <w:fldChar w:fldCharType="end"/>
            </w:r>
          </w:hyperlink>
        </w:p>
        <w:p w:rsidR="00E67E68" w:rsidRDefault="00BB3D46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681103" w:history="1">
            <w:r w:rsidR="00E67E68" w:rsidRPr="00E927B2">
              <w:rPr>
                <w:rStyle w:val="afe"/>
                <w:noProof/>
              </w:rPr>
              <w:t>1.2</w:t>
            </w:r>
            <w:r w:rsidR="00E67E6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E67E68" w:rsidRPr="00E927B2">
              <w:rPr>
                <w:rStyle w:val="afe"/>
                <w:noProof/>
              </w:rPr>
              <w:t>Список согласований</w:t>
            </w:r>
            <w:r w:rsidR="00E67E68">
              <w:rPr>
                <w:noProof/>
                <w:webHidden/>
              </w:rPr>
              <w:tab/>
            </w:r>
            <w:r w:rsidR="00E67E68">
              <w:rPr>
                <w:noProof/>
                <w:webHidden/>
              </w:rPr>
              <w:fldChar w:fldCharType="begin"/>
            </w:r>
            <w:r w:rsidR="00E67E68">
              <w:rPr>
                <w:noProof/>
                <w:webHidden/>
              </w:rPr>
              <w:instrText xml:space="preserve"> PAGEREF _Toc220681103 \h </w:instrText>
            </w:r>
            <w:r w:rsidR="00E67E68">
              <w:rPr>
                <w:noProof/>
                <w:webHidden/>
              </w:rPr>
            </w:r>
            <w:r w:rsidR="00E67E68">
              <w:rPr>
                <w:noProof/>
                <w:webHidden/>
              </w:rPr>
              <w:fldChar w:fldCharType="separate"/>
            </w:r>
            <w:r w:rsidR="00E67E68">
              <w:rPr>
                <w:noProof/>
                <w:webHidden/>
              </w:rPr>
              <w:t>3</w:t>
            </w:r>
            <w:r w:rsidR="00E67E68">
              <w:rPr>
                <w:noProof/>
                <w:webHidden/>
              </w:rPr>
              <w:fldChar w:fldCharType="end"/>
            </w:r>
          </w:hyperlink>
        </w:p>
        <w:p w:rsidR="00E67E68" w:rsidRDefault="00BB3D46">
          <w:pPr>
            <w:pStyle w:val="12"/>
            <w:tabs>
              <w:tab w:val="left" w:pos="442"/>
              <w:tab w:val="right" w:leader="dot" w:pos="991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681104" w:history="1">
            <w:r w:rsidR="00E67E68" w:rsidRPr="00E927B2">
              <w:rPr>
                <w:rStyle w:val="afe"/>
                <w:noProof/>
              </w:rPr>
              <w:t>2</w:t>
            </w:r>
            <w:r w:rsidR="00E67E6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E67E68" w:rsidRPr="00E927B2">
              <w:rPr>
                <w:rStyle w:val="afe"/>
                <w:noProof/>
              </w:rPr>
              <w:t>Определения, обозначения и сокращения</w:t>
            </w:r>
            <w:r w:rsidR="00E67E68">
              <w:rPr>
                <w:noProof/>
                <w:webHidden/>
              </w:rPr>
              <w:tab/>
            </w:r>
            <w:r w:rsidR="00E67E68">
              <w:rPr>
                <w:noProof/>
                <w:webHidden/>
              </w:rPr>
              <w:fldChar w:fldCharType="begin"/>
            </w:r>
            <w:r w:rsidR="00E67E68">
              <w:rPr>
                <w:noProof/>
                <w:webHidden/>
              </w:rPr>
              <w:instrText xml:space="preserve"> PAGEREF _Toc220681104 \h </w:instrText>
            </w:r>
            <w:r w:rsidR="00E67E68">
              <w:rPr>
                <w:noProof/>
                <w:webHidden/>
              </w:rPr>
            </w:r>
            <w:r w:rsidR="00E67E68">
              <w:rPr>
                <w:noProof/>
                <w:webHidden/>
              </w:rPr>
              <w:fldChar w:fldCharType="separate"/>
            </w:r>
            <w:r w:rsidR="00E67E68">
              <w:rPr>
                <w:noProof/>
                <w:webHidden/>
              </w:rPr>
              <w:t>4</w:t>
            </w:r>
            <w:r w:rsidR="00E67E68">
              <w:rPr>
                <w:noProof/>
                <w:webHidden/>
              </w:rPr>
              <w:fldChar w:fldCharType="end"/>
            </w:r>
          </w:hyperlink>
        </w:p>
        <w:p w:rsidR="00E67E68" w:rsidRDefault="00BB3D46">
          <w:pPr>
            <w:pStyle w:val="12"/>
            <w:tabs>
              <w:tab w:val="left" w:pos="442"/>
              <w:tab w:val="right" w:leader="dot" w:pos="991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681105" w:history="1">
            <w:r w:rsidR="00E67E68" w:rsidRPr="00E927B2">
              <w:rPr>
                <w:rStyle w:val="afe"/>
                <w:noProof/>
              </w:rPr>
              <w:t>3</w:t>
            </w:r>
            <w:r w:rsidR="00E67E6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E67E68" w:rsidRPr="00E927B2">
              <w:rPr>
                <w:rStyle w:val="afe"/>
                <w:noProof/>
              </w:rPr>
              <w:t>Введение</w:t>
            </w:r>
            <w:r w:rsidR="00E67E68">
              <w:rPr>
                <w:noProof/>
                <w:webHidden/>
              </w:rPr>
              <w:tab/>
            </w:r>
            <w:r w:rsidR="00E67E68">
              <w:rPr>
                <w:noProof/>
                <w:webHidden/>
              </w:rPr>
              <w:fldChar w:fldCharType="begin"/>
            </w:r>
            <w:r w:rsidR="00E67E68">
              <w:rPr>
                <w:noProof/>
                <w:webHidden/>
              </w:rPr>
              <w:instrText xml:space="preserve"> PAGEREF _Toc220681105 \h </w:instrText>
            </w:r>
            <w:r w:rsidR="00E67E68">
              <w:rPr>
                <w:noProof/>
                <w:webHidden/>
              </w:rPr>
            </w:r>
            <w:r w:rsidR="00E67E68">
              <w:rPr>
                <w:noProof/>
                <w:webHidden/>
              </w:rPr>
              <w:fldChar w:fldCharType="separate"/>
            </w:r>
            <w:r w:rsidR="00E67E68">
              <w:rPr>
                <w:noProof/>
                <w:webHidden/>
              </w:rPr>
              <w:t>5</w:t>
            </w:r>
            <w:r w:rsidR="00E67E68">
              <w:rPr>
                <w:noProof/>
                <w:webHidden/>
              </w:rPr>
              <w:fldChar w:fldCharType="end"/>
            </w:r>
          </w:hyperlink>
        </w:p>
        <w:p w:rsidR="00E67E68" w:rsidRDefault="00BB3D46">
          <w:pPr>
            <w:pStyle w:val="12"/>
            <w:tabs>
              <w:tab w:val="left" w:pos="442"/>
              <w:tab w:val="right" w:leader="dot" w:pos="991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681106" w:history="1">
            <w:r w:rsidR="00E67E68" w:rsidRPr="00E927B2">
              <w:rPr>
                <w:rStyle w:val="afe"/>
                <w:noProof/>
              </w:rPr>
              <w:t>4</w:t>
            </w:r>
            <w:r w:rsidR="00E67E6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E67E68" w:rsidRPr="00E927B2">
              <w:rPr>
                <w:rStyle w:val="afe"/>
                <w:noProof/>
                <w:lang w:val="en-US"/>
              </w:rPr>
              <w:t>О</w:t>
            </w:r>
            <w:r w:rsidR="00E67E68" w:rsidRPr="00E927B2">
              <w:rPr>
                <w:rStyle w:val="afe"/>
                <w:noProof/>
              </w:rPr>
              <w:t>бщие сведения</w:t>
            </w:r>
            <w:r w:rsidR="00E67E68">
              <w:rPr>
                <w:noProof/>
                <w:webHidden/>
              </w:rPr>
              <w:tab/>
            </w:r>
            <w:r w:rsidR="00E67E68">
              <w:rPr>
                <w:noProof/>
                <w:webHidden/>
              </w:rPr>
              <w:fldChar w:fldCharType="begin"/>
            </w:r>
            <w:r w:rsidR="00E67E68">
              <w:rPr>
                <w:noProof/>
                <w:webHidden/>
              </w:rPr>
              <w:instrText xml:space="preserve"> PAGEREF _Toc220681106 \h </w:instrText>
            </w:r>
            <w:r w:rsidR="00E67E68">
              <w:rPr>
                <w:noProof/>
                <w:webHidden/>
              </w:rPr>
            </w:r>
            <w:r w:rsidR="00E67E68">
              <w:rPr>
                <w:noProof/>
                <w:webHidden/>
              </w:rPr>
              <w:fldChar w:fldCharType="separate"/>
            </w:r>
            <w:r w:rsidR="00E67E68">
              <w:rPr>
                <w:noProof/>
                <w:webHidden/>
              </w:rPr>
              <w:t>6</w:t>
            </w:r>
            <w:r w:rsidR="00E67E68">
              <w:rPr>
                <w:noProof/>
                <w:webHidden/>
              </w:rPr>
              <w:fldChar w:fldCharType="end"/>
            </w:r>
          </w:hyperlink>
        </w:p>
        <w:p w:rsidR="00E67E68" w:rsidRDefault="00BB3D46">
          <w:pPr>
            <w:pStyle w:val="12"/>
            <w:tabs>
              <w:tab w:val="left" w:pos="442"/>
              <w:tab w:val="right" w:leader="dot" w:pos="991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681107" w:history="1">
            <w:r w:rsidR="00E67E68" w:rsidRPr="00E927B2">
              <w:rPr>
                <w:rStyle w:val="afe"/>
                <w:noProof/>
              </w:rPr>
              <w:t>5</w:t>
            </w:r>
            <w:r w:rsidR="00E67E6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E67E68" w:rsidRPr="00E927B2">
              <w:rPr>
                <w:rStyle w:val="afe"/>
                <w:noProof/>
              </w:rPr>
              <w:t>Подготовка к работе</w:t>
            </w:r>
            <w:r w:rsidR="00E67E68">
              <w:rPr>
                <w:noProof/>
                <w:webHidden/>
              </w:rPr>
              <w:tab/>
            </w:r>
            <w:r w:rsidR="00E67E68">
              <w:rPr>
                <w:noProof/>
                <w:webHidden/>
              </w:rPr>
              <w:fldChar w:fldCharType="begin"/>
            </w:r>
            <w:r w:rsidR="00E67E68">
              <w:rPr>
                <w:noProof/>
                <w:webHidden/>
              </w:rPr>
              <w:instrText xml:space="preserve"> PAGEREF _Toc220681107 \h </w:instrText>
            </w:r>
            <w:r w:rsidR="00E67E68">
              <w:rPr>
                <w:noProof/>
                <w:webHidden/>
              </w:rPr>
            </w:r>
            <w:r w:rsidR="00E67E68">
              <w:rPr>
                <w:noProof/>
                <w:webHidden/>
              </w:rPr>
              <w:fldChar w:fldCharType="separate"/>
            </w:r>
            <w:r w:rsidR="00E67E68">
              <w:rPr>
                <w:noProof/>
                <w:webHidden/>
              </w:rPr>
              <w:t>7</w:t>
            </w:r>
            <w:r w:rsidR="00E67E68">
              <w:rPr>
                <w:noProof/>
                <w:webHidden/>
              </w:rPr>
              <w:fldChar w:fldCharType="end"/>
            </w:r>
          </w:hyperlink>
        </w:p>
        <w:p w:rsidR="00E67E68" w:rsidRDefault="00BB3D46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681108" w:history="1">
            <w:r w:rsidR="00E67E68" w:rsidRPr="00E927B2">
              <w:rPr>
                <w:rStyle w:val="afe"/>
                <w:noProof/>
              </w:rPr>
              <w:t>5.1</w:t>
            </w:r>
            <w:r w:rsidR="00E67E6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E67E68" w:rsidRPr="00E927B2">
              <w:rPr>
                <w:rStyle w:val="afe"/>
                <w:noProof/>
              </w:rPr>
              <w:t>Порядок установки</w:t>
            </w:r>
            <w:r w:rsidR="00E67E68">
              <w:rPr>
                <w:noProof/>
                <w:webHidden/>
              </w:rPr>
              <w:tab/>
            </w:r>
            <w:r w:rsidR="00E67E68">
              <w:rPr>
                <w:noProof/>
                <w:webHidden/>
              </w:rPr>
              <w:fldChar w:fldCharType="begin"/>
            </w:r>
            <w:r w:rsidR="00E67E68">
              <w:rPr>
                <w:noProof/>
                <w:webHidden/>
              </w:rPr>
              <w:instrText xml:space="preserve"> PAGEREF _Toc220681108 \h </w:instrText>
            </w:r>
            <w:r w:rsidR="00E67E68">
              <w:rPr>
                <w:noProof/>
                <w:webHidden/>
              </w:rPr>
            </w:r>
            <w:r w:rsidR="00E67E68">
              <w:rPr>
                <w:noProof/>
                <w:webHidden/>
              </w:rPr>
              <w:fldChar w:fldCharType="separate"/>
            </w:r>
            <w:r w:rsidR="00E67E68">
              <w:rPr>
                <w:noProof/>
                <w:webHidden/>
              </w:rPr>
              <w:t>7</w:t>
            </w:r>
            <w:r w:rsidR="00E67E68">
              <w:rPr>
                <w:noProof/>
                <w:webHidden/>
              </w:rPr>
              <w:fldChar w:fldCharType="end"/>
            </w:r>
          </w:hyperlink>
        </w:p>
        <w:p w:rsidR="00E67E68" w:rsidRDefault="00BB3D46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681109" w:history="1">
            <w:r w:rsidR="00E67E68" w:rsidRPr="00E927B2">
              <w:rPr>
                <w:rStyle w:val="afe"/>
                <w:noProof/>
              </w:rPr>
              <w:t>5.2</w:t>
            </w:r>
            <w:r w:rsidR="00E67E6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E67E68" w:rsidRPr="00E927B2">
              <w:rPr>
                <w:rStyle w:val="afe"/>
                <w:noProof/>
              </w:rPr>
              <w:t>Порядок подготовки к работе</w:t>
            </w:r>
            <w:r w:rsidR="00E67E68">
              <w:rPr>
                <w:noProof/>
                <w:webHidden/>
              </w:rPr>
              <w:tab/>
            </w:r>
            <w:r w:rsidR="00E67E68">
              <w:rPr>
                <w:noProof/>
                <w:webHidden/>
              </w:rPr>
              <w:fldChar w:fldCharType="begin"/>
            </w:r>
            <w:r w:rsidR="00E67E68">
              <w:rPr>
                <w:noProof/>
                <w:webHidden/>
              </w:rPr>
              <w:instrText xml:space="preserve"> PAGEREF _Toc220681109 \h </w:instrText>
            </w:r>
            <w:r w:rsidR="00E67E68">
              <w:rPr>
                <w:noProof/>
                <w:webHidden/>
              </w:rPr>
            </w:r>
            <w:r w:rsidR="00E67E68">
              <w:rPr>
                <w:noProof/>
                <w:webHidden/>
              </w:rPr>
              <w:fldChar w:fldCharType="separate"/>
            </w:r>
            <w:r w:rsidR="00E67E68">
              <w:rPr>
                <w:noProof/>
                <w:webHidden/>
              </w:rPr>
              <w:t>7</w:t>
            </w:r>
            <w:r w:rsidR="00E67E68">
              <w:rPr>
                <w:noProof/>
                <w:webHidden/>
              </w:rPr>
              <w:fldChar w:fldCharType="end"/>
            </w:r>
          </w:hyperlink>
        </w:p>
        <w:p w:rsidR="00E67E68" w:rsidRDefault="00BB3D46">
          <w:pPr>
            <w:pStyle w:val="12"/>
            <w:tabs>
              <w:tab w:val="left" w:pos="442"/>
              <w:tab w:val="right" w:leader="dot" w:pos="991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681110" w:history="1">
            <w:r w:rsidR="00E67E68" w:rsidRPr="00E927B2">
              <w:rPr>
                <w:rStyle w:val="afe"/>
                <w:noProof/>
              </w:rPr>
              <w:t>6</w:t>
            </w:r>
            <w:r w:rsidR="00E67E6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E67E68" w:rsidRPr="00E927B2">
              <w:rPr>
                <w:rStyle w:val="afe"/>
                <w:noProof/>
              </w:rPr>
              <w:t>Авторизация</w:t>
            </w:r>
            <w:r w:rsidR="00E67E68">
              <w:rPr>
                <w:noProof/>
                <w:webHidden/>
              </w:rPr>
              <w:tab/>
            </w:r>
            <w:r w:rsidR="00E67E68">
              <w:rPr>
                <w:noProof/>
                <w:webHidden/>
              </w:rPr>
              <w:fldChar w:fldCharType="begin"/>
            </w:r>
            <w:r w:rsidR="00E67E68">
              <w:rPr>
                <w:noProof/>
                <w:webHidden/>
              </w:rPr>
              <w:instrText xml:space="preserve"> PAGEREF _Toc220681110 \h </w:instrText>
            </w:r>
            <w:r w:rsidR="00E67E68">
              <w:rPr>
                <w:noProof/>
                <w:webHidden/>
              </w:rPr>
            </w:r>
            <w:r w:rsidR="00E67E68">
              <w:rPr>
                <w:noProof/>
                <w:webHidden/>
              </w:rPr>
              <w:fldChar w:fldCharType="separate"/>
            </w:r>
            <w:r w:rsidR="00E67E68">
              <w:rPr>
                <w:noProof/>
                <w:webHidden/>
              </w:rPr>
              <w:t>8</w:t>
            </w:r>
            <w:r w:rsidR="00E67E68">
              <w:rPr>
                <w:noProof/>
                <w:webHidden/>
              </w:rPr>
              <w:fldChar w:fldCharType="end"/>
            </w:r>
          </w:hyperlink>
        </w:p>
        <w:p w:rsidR="00E67E68" w:rsidRDefault="00BB3D46">
          <w:pPr>
            <w:pStyle w:val="12"/>
            <w:tabs>
              <w:tab w:val="left" w:pos="442"/>
              <w:tab w:val="right" w:leader="dot" w:pos="991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681111" w:history="1">
            <w:r w:rsidR="00E67E68" w:rsidRPr="00E927B2">
              <w:rPr>
                <w:rStyle w:val="afe"/>
                <w:noProof/>
              </w:rPr>
              <w:t>7</w:t>
            </w:r>
            <w:r w:rsidR="00E67E6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E67E68" w:rsidRPr="00E927B2">
              <w:rPr>
                <w:rStyle w:val="afe"/>
                <w:noProof/>
              </w:rPr>
              <w:t>Описание основных элементов</w:t>
            </w:r>
            <w:r w:rsidR="00E67E68">
              <w:rPr>
                <w:noProof/>
                <w:webHidden/>
              </w:rPr>
              <w:tab/>
            </w:r>
            <w:r w:rsidR="00E67E68">
              <w:rPr>
                <w:noProof/>
                <w:webHidden/>
              </w:rPr>
              <w:fldChar w:fldCharType="begin"/>
            </w:r>
            <w:r w:rsidR="00E67E68">
              <w:rPr>
                <w:noProof/>
                <w:webHidden/>
              </w:rPr>
              <w:instrText xml:space="preserve"> PAGEREF _Toc220681111 \h </w:instrText>
            </w:r>
            <w:r w:rsidR="00E67E68">
              <w:rPr>
                <w:noProof/>
                <w:webHidden/>
              </w:rPr>
            </w:r>
            <w:r w:rsidR="00E67E68">
              <w:rPr>
                <w:noProof/>
                <w:webHidden/>
              </w:rPr>
              <w:fldChar w:fldCharType="separate"/>
            </w:r>
            <w:r w:rsidR="00E67E68">
              <w:rPr>
                <w:noProof/>
                <w:webHidden/>
              </w:rPr>
              <w:t>9</w:t>
            </w:r>
            <w:r w:rsidR="00E67E68">
              <w:rPr>
                <w:noProof/>
                <w:webHidden/>
              </w:rPr>
              <w:fldChar w:fldCharType="end"/>
            </w:r>
          </w:hyperlink>
        </w:p>
        <w:p w:rsidR="00E67E68" w:rsidRDefault="00BB3D46">
          <w:pPr>
            <w:pStyle w:val="12"/>
            <w:tabs>
              <w:tab w:val="left" w:pos="442"/>
              <w:tab w:val="right" w:leader="dot" w:pos="991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681112" w:history="1">
            <w:r w:rsidR="00E67E68" w:rsidRPr="00E927B2">
              <w:rPr>
                <w:rStyle w:val="afe"/>
                <w:noProof/>
              </w:rPr>
              <w:t>8</w:t>
            </w:r>
            <w:r w:rsidR="00E67E6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E67E68" w:rsidRPr="00E927B2">
              <w:rPr>
                <w:rStyle w:val="afe"/>
                <w:noProof/>
              </w:rPr>
              <w:t>Инструкция для работы с порталом</w:t>
            </w:r>
            <w:r w:rsidR="00E67E68">
              <w:rPr>
                <w:noProof/>
                <w:webHidden/>
              </w:rPr>
              <w:tab/>
            </w:r>
            <w:r w:rsidR="00E67E68">
              <w:rPr>
                <w:noProof/>
                <w:webHidden/>
              </w:rPr>
              <w:fldChar w:fldCharType="begin"/>
            </w:r>
            <w:r w:rsidR="00E67E68">
              <w:rPr>
                <w:noProof/>
                <w:webHidden/>
              </w:rPr>
              <w:instrText xml:space="preserve"> PAGEREF _Toc220681112 \h </w:instrText>
            </w:r>
            <w:r w:rsidR="00E67E68">
              <w:rPr>
                <w:noProof/>
                <w:webHidden/>
              </w:rPr>
            </w:r>
            <w:r w:rsidR="00E67E68">
              <w:rPr>
                <w:noProof/>
                <w:webHidden/>
              </w:rPr>
              <w:fldChar w:fldCharType="separate"/>
            </w:r>
            <w:r w:rsidR="00E67E68">
              <w:rPr>
                <w:noProof/>
                <w:webHidden/>
              </w:rPr>
              <w:t>11</w:t>
            </w:r>
            <w:r w:rsidR="00E67E68">
              <w:rPr>
                <w:noProof/>
                <w:webHidden/>
              </w:rPr>
              <w:fldChar w:fldCharType="end"/>
            </w:r>
          </w:hyperlink>
        </w:p>
        <w:p w:rsidR="00E67E68" w:rsidRDefault="00BB3D46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681113" w:history="1">
            <w:r w:rsidR="00E67E68" w:rsidRPr="00E927B2">
              <w:rPr>
                <w:rStyle w:val="afe"/>
                <w:noProof/>
              </w:rPr>
              <w:t>8.1</w:t>
            </w:r>
            <w:r w:rsidR="00E67E6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E67E68" w:rsidRPr="00E927B2">
              <w:rPr>
                <w:rStyle w:val="afe"/>
                <w:noProof/>
              </w:rPr>
              <w:t>Выполняемые функции и задачи</w:t>
            </w:r>
            <w:r w:rsidR="00E67E68">
              <w:rPr>
                <w:noProof/>
                <w:webHidden/>
              </w:rPr>
              <w:tab/>
            </w:r>
            <w:r w:rsidR="00E67E68">
              <w:rPr>
                <w:noProof/>
                <w:webHidden/>
              </w:rPr>
              <w:fldChar w:fldCharType="begin"/>
            </w:r>
            <w:r w:rsidR="00E67E68">
              <w:rPr>
                <w:noProof/>
                <w:webHidden/>
              </w:rPr>
              <w:instrText xml:space="preserve"> PAGEREF _Toc220681113 \h </w:instrText>
            </w:r>
            <w:r w:rsidR="00E67E68">
              <w:rPr>
                <w:noProof/>
                <w:webHidden/>
              </w:rPr>
            </w:r>
            <w:r w:rsidR="00E67E68">
              <w:rPr>
                <w:noProof/>
                <w:webHidden/>
              </w:rPr>
              <w:fldChar w:fldCharType="separate"/>
            </w:r>
            <w:r w:rsidR="00E67E68">
              <w:rPr>
                <w:noProof/>
                <w:webHidden/>
              </w:rPr>
              <w:t>11</w:t>
            </w:r>
            <w:r w:rsidR="00E67E68">
              <w:rPr>
                <w:noProof/>
                <w:webHidden/>
              </w:rPr>
              <w:fldChar w:fldCharType="end"/>
            </w:r>
          </w:hyperlink>
        </w:p>
        <w:p w:rsidR="00E67E68" w:rsidRDefault="00BB3D46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681114" w:history="1">
            <w:r w:rsidR="00E67E68" w:rsidRPr="00E927B2">
              <w:rPr>
                <w:rStyle w:val="afe"/>
                <w:bCs/>
                <w:noProof/>
              </w:rPr>
              <w:t>8.2</w:t>
            </w:r>
            <w:r w:rsidR="00E67E6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E67E68" w:rsidRPr="00E927B2">
              <w:rPr>
                <w:rStyle w:val="afe"/>
                <w:bCs/>
                <w:noProof/>
              </w:rPr>
              <w:t>Проверка электронных нотариальных документов</w:t>
            </w:r>
            <w:r w:rsidR="00E67E68">
              <w:rPr>
                <w:noProof/>
                <w:webHidden/>
              </w:rPr>
              <w:tab/>
            </w:r>
            <w:r w:rsidR="00E67E68">
              <w:rPr>
                <w:noProof/>
                <w:webHidden/>
              </w:rPr>
              <w:fldChar w:fldCharType="begin"/>
            </w:r>
            <w:r w:rsidR="00E67E68">
              <w:rPr>
                <w:noProof/>
                <w:webHidden/>
              </w:rPr>
              <w:instrText xml:space="preserve"> PAGEREF _Toc220681114 \h </w:instrText>
            </w:r>
            <w:r w:rsidR="00E67E68">
              <w:rPr>
                <w:noProof/>
                <w:webHidden/>
              </w:rPr>
            </w:r>
            <w:r w:rsidR="00E67E68">
              <w:rPr>
                <w:noProof/>
                <w:webHidden/>
              </w:rPr>
              <w:fldChar w:fldCharType="separate"/>
            </w:r>
            <w:r w:rsidR="00E67E68">
              <w:rPr>
                <w:noProof/>
                <w:webHidden/>
              </w:rPr>
              <w:t>11</w:t>
            </w:r>
            <w:r w:rsidR="00E67E68">
              <w:rPr>
                <w:noProof/>
                <w:webHidden/>
              </w:rPr>
              <w:fldChar w:fldCharType="end"/>
            </w:r>
          </w:hyperlink>
        </w:p>
        <w:p w:rsidR="00E67E68" w:rsidRDefault="00BB3D46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681115" w:history="1">
            <w:r w:rsidR="00E67E68" w:rsidRPr="00E927B2">
              <w:rPr>
                <w:rStyle w:val="afe"/>
                <w:noProof/>
              </w:rPr>
              <w:t>8.3</w:t>
            </w:r>
            <w:r w:rsidR="00E67E6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E67E68" w:rsidRPr="00E927B2">
              <w:rPr>
                <w:rStyle w:val="afe"/>
                <w:noProof/>
              </w:rPr>
              <w:t>Ошибки и способы их устранения</w:t>
            </w:r>
            <w:r w:rsidR="00E67E68">
              <w:rPr>
                <w:noProof/>
                <w:webHidden/>
              </w:rPr>
              <w:tab/>
            </w:r>
            <w:r w:rsidR="00E67E68">
              <w:rPr>
                <w:noProof/>
                <w:webHidden/>
              </w:rPr>
              <w:fldChar w:fldCharType="begin"/>
            </w:r>
            <w:r w:rsidR="00E67E68">
              <w:rPr>
                <w:noProof/>
                <w:webHidden/>
              </w:rPr>
              <w:instrText xml:space="preserve"> PAGEREF _Toc220681115 \h </w:instrText>
            </w:r>
            <w:r w:rsidR="00E67E68">
              <w:rPr>
                <w:noProof/>
                <w:webHidden/>
              </w:rPr>
            </w:r>
            <w:r w:rsidR="00E67E68">
              <w:rPr>
                <w:noProof/>
                <w:webHidden/>
              </w:rPr>
              <w:fldChar w:fldCharType="separate"/>
            </w:r>
            <w:r w:rsidR="00E67E68">
              <w:rPr>
                <w:noProof/>
                <w:webHidden/>
              </w:rPr>
              <w:t>12</w:t>
            </w:r>
            <w:r w:rsidR="00E67E68">
              <w:rPr>
                <w:noProof/>
                <w:webHidden/>
              </w:rPr>
              <w:fldChar w:fldCharType="end"/>
            </w:r>
          </w:hyperlink>
        </w:p>
        <w:p w:rsidR="009C64DC" w:rsidRPr="004D60E6" w:rsidRDefault="00CE2E3C">
          <w:r w:rsidRPr="004D60E6">
            <w:rPr>
              <w:rFonts w:cs="Times New Roman"/>
              <w:szCs w:val="24"/>
            </w:rPr>
            <w:fldChar w:fldCharType="end"/>
          </w:r>
        </w:p>
      </w:sdtContent>
    </w:sdt>
    <w:p w:rsidR="00FC303B" w:rsidRPr="004D60E6" w:rsidRDefault="00FC303B" w:rsidP="004D60E6">
      <w:pPr>
        <w:pStyle w:val="10"/>
      </w:pPr>
      <w:bookmarkStart w:id="0" w:name="_Toc88659875"/>
      <w:bookmarkStart w:id="1" w:name="_Toc89768654"/>
      <w:bookmarkStart w:id="2" w:name="_Toc116461830"/>
      <w:bookmarkStart w:id="3" w:name="_Toc149045969"/>
      <w:bookmarkStart w:id="4" w:name="_Toc220681101"/>
      <w:bookmarkStart w:id="5" w:name="_Toc217883404"/>
      <w:r w:rsidRPr="004D60E6">
        <w:lastRenderedPageBreak/>
        <w:t>Управление документом</w:t>
      </w:r>
      <w:bookmarkEnd w:id="0"/>
      <w:bookmarkEnd w:id="1"/>
      <w:bookmarkEnd w:id="2"/>
      <w:bookmarkEnd w:id="3"/>
      <w:bookmarkEnd w:id="4"/>
    </w:p>
    <w:p w:rsidR="00FC303B" w:rsidRPr="004D60E6" w:rsidRDefault="00FC303B" w:rsidP="004D60E6">
      <w:pPr>
        <w:pStyle w:val="2"/>
      </w:pPr>
      <w:bookmarkStart w:id="6" w:name="_Toc88659876"/>
      <w:bookmarkStart w:id="7" w:name="_Toc89768655"/>
      <w:bookmarkStart w:id="8" w:name="_Toc116461831"/>
      <w:bookmarkStart w:id="9" w:name="_Toc149045970"/>
      <w:bookmarkStart w:id="10" w:name="_Toc220681102"/>
      <w:bookmarkStart w:id="11" w:name="_Hlk116546169"/>
      <w:r w:rsidRPr="004D60E6">
        <w:t>Список изменений</w:t>
      </w:r>
      <w:bookmarkEnd w:id="5"/>
      <w:bookmarkEnd w:id="6"/>
      <w:bookmarkEnd w:id="7"/>
      <w:bookmarkEnd w:id="8"/>
      <w:bookmarkEnd w:id="9"/>
      <w:bookmarkEnd w:id="10"/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1418"/>
        <w:gridCol w:w="2551"/>
        <w:gridCol w:w="1418"/>
        <w:gridCol w:w="3962"/>
      </w:tblGrid>
      <w:tr w:rsidR="00FC303B" w:rsidRPr="004D60E6" w:rsidTr="004D60E6">
        <w:tc>
          <w:tcPr>
            <w:tcW w:w="1413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FC303B" w:rsidRPr="004D60E6" w:rsidRDefault="00FC303B" w:rsidP="004D60E6">
            <w:pPr>
              <w:pStyle w:val="affff8"/>
            </w:pPr>
            <w:r w:rsidRPr="004D60E6">
              <w:t>Дата</w:t>
            </w:r>
          </w:p>
        </w:tc>
        <w:tc>
          <w:tcPr>
            <w:tcW w:w="2551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FC303B" w:rsidRPr="004D60E6" w:rsidRDefault="00FC303B" w:rsidP="004D60E6">
            <w:pPr>
              <w:pStyle w:val="affff8"/>
            </w:pPr>
            <w:r w:rsidRPr="004D60E6">
              <w:t>Автор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FC303B" w:rsidRPr="004D60E6" w:rsidRDefault="00FC303B" w:rsidP="004D60E6">
            <w:pPr>
              <w:pStyle w:val="affff8"/>
            </w:pPr>
            <w:r w:rsidRPr="004D60E6">
              <w:t>Версия</w:t>
            </w:r>
          </w:p>
        </w:tc>
        <w:tc>
          <w:tcPr>
            <w:tcW w:w="3962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FC303B" w:rsidRPr="004D60E6" w:rsidRDefault="00FC303B" w:rsidP="004D60E6">
            <w:pPr>
              <w:pStyle w:val="affff8"/>
            </w:pPr>
            <w:r w:rsidRPr="004D60E6">
              <w:t>Описание изменения</w:t>
            </w:r>
          </w:p>
        </w:tc>
      </w:tr>
      <w:tr w:rsidR="00FC303B" w:rsidRPr="004D60E6" w:rsidTr="004D60E6">
        <w:tc>
          <w:tcPr>
            <w:tcW w:w="1413" w:type="dxa"/>
            <w:tcMar>
              <w:top w:w="57" w:type="dxa"/>
              <w:bottom w:w="57" w:type="dxa"/>
            </w:tcMar>
          </w:tcPr>
          <w:p w:rsidR="00FC303B" w:rsidRPr="00D95651" w:rsidRDefault="00D95651" w:rsidP="004D60E6">
            <w:pPr>
              <w:pStyle w:val="affffa"/>
            </w:pPr>
            <w:r>
              <w:rPr>
                <w:lang w:val="en-US"/>
              </w:rPr>
              <w:t>04</w:t>
            </w:r>
            <w:r>
              <w:t>.12.2025</w:t>
            </w:r>
          </w:p>
        </w:tc>
        <w:tc>
          <w:tcPr>
            <w:tcW w:w="2551" w:type="dxa"/>
            <w:tcMar>
              <w:top w:w="57" w:type="dxa"/>
              <w:bottom w:w="57" w:type="dxa"/>
            </w:tcMar>
          </w:tcPr>
          <w:p w:rsidR="00FC303B" w:rsidRPr="004D60E6" w:rsidRDefault="00D95651" w:rsidP="004D60E6">
            <w:pPr>
              <w:pStyle w:val="affffa"/>
            </w:pPr>
            <w:r>
              <w:t>ООО «ЦИФРА ЗАКОНА»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C303B" w:rsidRPr="004D60E6" w:rsidRDefault="00FC303B" w:rsidP="004D60E6">
            <w:pPr>
              <w:pStyle w:val="affffa"/>
            </w:pPr>
            <w:r w:rsidRPr="004D60E6">
              <w:t>00.00</w:t>
            </w:r>
          </w:p>
        </w:tc>
        <w:tc>
          <w:tcPr>
            <w:tcW w:w="3962" w:type="dxa"/>
            <w:tcMar>
              <w:top w:w="57" w:type="dxa"/>
              <w:bottom w:w="57" w:type="dxa"/>
            </w:tcMar>
          </w:tcPr>
          <w:p w:rsidR="00FC303B" w:rsidRPr="004D60E6" w:rsidRDefault="00FC303B" w:rsidP="004D60E6">
            <w:pPr>
              <w:pStyle w:val="affffa"/>
            </w:pPr>
            <w:r w:rsidRPr="004D60E6">
              <w:t>Документ создан</w:t>
            </w:r>
          </w:p>
        </w:tc>
      </w:tr>
      <w:tr w:rsidR="00FC303B" w:rsidRPr="004D60E6" w:rsidTr="004D60E6">
        <w:tc>
          <w:tcPr>
            <w:tcW w:w="1413" w:type="dxa"/>
            <w:tcMar>
              <w:top w:w="57" w:type="dxa"/>
              <w:bottom w:w="57" w:type="dxa"/>
            </w:tcMar>
          </w:tcPr>
          <w:p w:rsidR="00FC303B" w:rsidRPr="004D60E6" w:rsidRDefault="00FC303B" w:rsidP="004D60E6">
            <w:pPr>
              <w:pStyle w:val="affffa"/>
            </w:pPr>
          </w:p>
        </w:tc>
        <w:tc>
          <w:tcPr>
            <w:tcW w:w="2551" w:type="dxa"/>
            <w:tcMar>
              <w:top w:w="57" w:type="dxa"/>
              <w:bottom w:w="57" w:type="dxa"/>
            </w:tcMar>
          </w:tcPr>
          <w:p w:rsidR="00FC303B" w:rsidRPr="004D60E6" w:rsidRDefault="00FC303B" w:rsidP="004D60E6">
            <w:pPr>
              <w:pStyle w:val="affffa"/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C303B" w:rsidRPr="004D60E6" w:rsidRDefault="00FC303B" w:rsidP="004D60E6">
            <w:pPr>
              <w:pStyle w:val="affffa"/>
            </w:pPr>
            <w:r w:rsidRPr="004D60E6">
              <w:t>01.00</w:t>
            </w:r>
          </w:p>
        </w:tc>
        <w:tc>
          <w:tcPr>
            <w:tcW w:w="3962" w:type="dxa"/>
            <w:tcMar>
              <w:top w:w="57" w:type="dxa"/>
              <w:bottom w:w="57" w:type="dxa"/>
            </w:tcMar>
          </w:tcPr>
          <w:p w:rsidR="00FC303B" w:rsidRPr="004D60E6" w:rsidRDefault="00FC303B" w:rsidP="004D60E6">
            <w:pPr>
              <w:pStyle w:val="affffa"/>
            </w:pPr>
            <w:r w:rsidRPr="004D60E6">
              <w:t>Версия на согласование</w:t>
            </w:r>
          </w:p>
        </w:tc>
      </w:tr>
      <w:tr w:rsidR="00FC303B" w:rsidRPr="004D60E6" w:rsidTr="004D60E6">
        <w:tc>
          <w:tcPr>
            <w:tcW w:w="1413" w:type="dxa"/>
            <w:tcMar>
              <w:top w:w="57" w:type="dxa"/>
              <w:bottom w:w="57" w:type="dxa"/>
            </w:tcMar>
          </w:tcPr>
          <w:p w:rsidR="00FC303B" w:rsidRPr="004D60E6" w:rsidRDefault="00FC303B" w:rsidP="004D60E6">
            <w:pPr>
              <w:pStyle w:val="affffa"/>
            </w:pPr>
          </w:p>
        </w:tc>
        <w:tc>
          <w:tcPr>
            <w:tcW w:w="2551" w:type="dxa"/>
            <w:tcMar>
              <w:top w:w="57" w:type="dxa"/>
              <w:bottom w:w="57" w:type="dxa"/>
            </w:tcMar>
          </w:tcPr>
          <w:p w:rsidR="00FC303B" w:rsidRPr="004D60E6" w:rsidRDefault="00FC303B" w:rsidP="004D60E6">
            <w:pPr>
              <w:pStyle w:val="affffa"/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C303B" w:rsidRPr="004D60E6" w:rsidRDefault="00FC303B" w:rsidP="004D60E6">
            <w:pPr>
              <w:pStyle w:val="affffa"/>
            </w:pPr>
          </w:p>
        </w:tc>
        <w:tc>
          <w:tcPr>
            <w:tcW w:w="3962" w:type="dxa"/>
            <w:tcMar>
              <w:top w:w="57" w:type="dxa"/>
              <w:bottom w:w="57" w:type="dxa"/>
            </w:tcMar>
          </w:tcPr>
          <w:p w:rsidR="00FC303B" w:rsidRPr="004D60E6" w:rsidRDefault="00FC303B" w:rsidP="004D60E6">
            <w:pPr>
              <w:pStyle w:val="affffa"/>
            </w:pPr>
          </w:p>
        </w:tc>
      </w:tr>
    </w:tbl>
    <w:p w:rsidR="00FC303B" w:rsidRPr="004D60E6" w:rsidRDefault="00FC303B" w:rsidP="004D60E6">
      <w:pPr>
        <w:pStyle w:val="2"/>
      </w:pPr>
      <w:bookmarkStart w:id="12" w:name="_Toc89435795"/>
      <w:bookmarkStart w:id="13" w:name="_Toc89436335"/>
      <w:bookmarkStart w:id="14" w:name="_Toc89436643"/>
      <w:bookmarkStart w:id="15" w:name="_Toc89436952"/>
      <w:bookmarkStart w:id="16" w:name="_Toc89437663"/>
      <w:bookmarkStart w:id="17" w:name="_Toc89435801"/>
      <w:bookmarkStart w:id="18" w:name="_Toc89436341"/>
      <w:bookmarkStart w:id="19" w:name="_Toc89436649"/>
      <w:bookmarkStart w:id="20" w:name="_Toc89436958"/>
      <w:bookmarkStart w:id="21" w:name="_Toc89437669"/>
      <w:bookmarkStart w:id="22" w:name="_Toc89435806"/>
      <w:bookmarkStart w:id="23" w:name="_Toc89436346"/>
      <w:bookmarkStart w:id="24" w:name="_Toc89436654"/>
      <w:bookmarkStart w:id="25" w:name="_Toc89436963"/>
      <w:bookmarkStart w:id="26" w:name="_Toc89437674"/>
      <w:bookmarkStart w:id="27" w:name="_Toc89435811"/>
      <w:bookmarkStart w:id="28" w:name="_Toc89436351"/>
      <w:bookmarkStart w:id="29" w:name="_Toc89436659"/>
      <w:bookmarkStart w:id="30" w:name="_Toc89436968"/>
      <w:bookmarkStart w:id="31" w:name="_Toc89437679"/>
      <w:bookmarkStart w:id="32" w:name="_Toc217883405"/>
      <w:bookmarkStart w:id="33" w:name="_Toc88659877"/>
      <w:bookmarkStart w:id="34" w:name="_Toc89768656"/>
      <w:bookmarkStart w:id="35" w:name="_Toc116461832"/>
      <w:bookmarkStart w:id="36" w:name="_Toc149045971"/>
      <w:bookmarkStart w:id="37" w:name="_Toc220681103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4D60E6">
        <w:rPr>
          <w:rFonts w:eastAsiaTheme="minorHAnsi"/>
        </w:rPr>
        <w:t xml:space="preserve">Список </w:t>
      </w:r>
      <w:r w:rsidRPr="004D60E6">
        <w:t>согласований</w:t>
      </w:r>
      <w:bookmarkEnd w:id="32"/>
      <w:bookmarkEnd w:id="33"/>
      <w:bookmarkEnd w:id="34"/>
      <w:bookmarkEnd w:id="35"/>
      <w:bookmarkEnd w:id="36"/>
      <w:bookmarkEnd w:id="37"/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1322"/>
        <w:gridCol w:w="2404"/>
        <w:gridCol w:w="2039"/>
        <w:gridCol w:w="3579"/>
      </w:tblGrid>
      <w:tr w:rsidR="00FC303B" w:rsidRPr="004D60E6" w:rsidTr="004D60E6">
        <w:tc>
          <w:tcPr>
            <w:tcW w:w="1322" w:type="dxa"/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C303B" w:rsidRPr="004D60E6" w:rsidRDefault="00FC303B" w:rsidP="004D60E6">
            <w:pPr>
              <w:pStyle w:val="affff8"/>
            </w:pPr>
            <w:r w:rsidRPr="004D60E6">
              <w:t>Дата</w:t>
            </w:r>
          </w:p>
        </w:tc>
        <w:tc>
          <w:tcPr>
            <w:tcW w:w="2404" w:type="dxa"/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C303B" w:rsidRPr="004D60E6" w:rsidRDefault="00FC303B" w:rsidP="004D60E6">
            <w:pPr>
              <w:pStyle w:val="affff8"/>
            </w:pPr>
            <w:r w:rsidRPr="004D60E6">
              <w:t>Рецензент</w:t>
            </w:r>
          </w:p>
        </w:tc>
        <w:tc>
          <w:tcPr>
            <w:tcW w:w="2039" w:type="dxa"/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C303B" w:rsidRPr="004D60E6" w:rsidRDefault="00FC303B" w:rsidP="004D60E6">
            <w:pPr>
              <w:pStyle w:val="affff8"/>
            </w:pPr>
            <w:r w:rsidRPr="004D60E6">
              <w:t>Должность</w:t>
            </w:r>
          </w:p>
        </w:tc>
        <w:tc>
          <w:tcPr>
            <w:tcW w:w="3579" w:type="dxa"/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C303B" w:rsidRPr="004D60E6" w:rsidRDefault="00FC303B" w:rsidP="004D60E6">
            <w:pPr>
              <w:pStyle w:val="affff8"/>
            </w:pPr>
            <w:r w:rsidRPr="004D60E6">
              <w:t>Результат</w:t>
            </w:r>
          </w:p>
        </w:tc>
      </w:tr>
      <w:tr w:rsidR="00FC303B" w:rsidRPr="004D60E6" w:rsidTr="004D60E6">
        <w:tc>
          <w:tcPr>
            <w:tcW w:w="132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C303B" w:rsidRPr="004D60E6" w:rsidRDefault="00FC303B" w:rsidP="004D60E6">
            <w:pPr>
              <w:pStyle w:val="affffa"/>
            </w:pPr>
          </w:p>
        </w:tc>
        <w:tc>
          <w:tcPr>
            <w:tcW w:w="240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C303B" w:rsidRPr="004D60E6" w:rsidRDefault="00FC303B" w:rsidP="004D60E6">
            <w:pPr>
              <w:pStyle w:val="affffa"/>
            </w:pPr>
          </w:p>
        </w:tc>
        <w:tc>
          <w:tcPr>
            <w:tcW w:w="2039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C303B" w:rsidRPr="004D60E6" w:rsidRDefault="00FC303B" w:rsidP="004D60E6">
            <w:pPr>
              <w:pStyle w:val="affffa"/>
            </w:pPr>
          </w:p>
        </w:tc>
        <w:tc>
          <w:tcPr>
            <w:tcW w:w="3579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C303B" w:rsidRPr="004D60E6" w:rsidRDefault="00FC303B" w:rsidP="004D60E6">
            <w:pPr>
              <w:pStyle w:val="affffa"/>
            </w:pPr>
          </w:p>
        </w:tc>
      </w:tr>
      <w:tr w:rsidR="00FC303B" w:rsidRPr="004D60E6" w:rsidTr="004D60E6">
        <w:tc>
          <w:tcPr>
            <w:tcW w:w="132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C303B" w:rsidRPr="004D60E6" w:rsidRDefault="00FC303B" w:rsidP="004D60E6">
            <w:pPr>
              <w:pStyle w:val="affffa"/>
            </w:pPr>
          </w:p>
        </w:tc>
        <w:tc>
          <w:tcPr>
            <w:tcW w:w="240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C303B" w:rsidRPr="004D60E6" w:rsidRDefault="00FC303B" w:rsidP="004D60E6">
            <w:pPr>
              <w:pStyle w:val="affffa"/>
            </w:pPr>
          </w:p>
        </w:tc>
        <w:tc>
          <w:tcPr>
            <w:tcW w:w="2039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C303B" w:rsidRPr="004D60E6" w:rsidRDefault="00FC303B" w:rsidP="004D60E6">
            <w:pPr>
              <w:pStyle w:val="affffa"/>
            </w:pPr>
          </w:p>
        </w:tc>
        <w:tc>
          <w:tcPr>
            <w:tcW w:w="3579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C303B" w:rsidRPr="004D60E6" w:rsidRDefault="00FC303B" w:rsidP="004D60E6">
            <w:pPr>
              <w:pStyle w:val="affffa"/>
            </w:pPr>
          </w:p>
        </w:tc>
      </w:tr>
    </w:tbl>
    <w:p w:rsidR="00FC303B" w:rsidRPr="004D60E6" w:rsidRDefault="00FC303B" w:rsidP="00FC303B">
      <w:pPr>
        <w:pStyle w:val="ac"/>
      </w:pPr>
      <w:bookmarkStart w:id="38" w:name="_Toc89435817"/>
      <w:bookmarkStart w:id="39" w:name="_Toc89436357"/>
      <w:bookmarkStart w:id="40" w:name="_Toc89436665"/>
      <w:bookmarkStart w:id="41" w:name="_Toc89436974"/>
      <w:bookmarkStart w:id="42" w:name="_Toc89437685"/>
      <w:bookmarkStart w:id="43" w:name="_Toc89435823"/>
      <w:bookmarkStart w:id="44" w:name="_Toc89436363"/>
      <w:bookmarkStart w:id="45" w:name="_Toc89436671"/>
      <w:bookmarkStart w:id="46" w:name="_Toc89436980"/>
      <w:bookmarkStart w:id="47" w:name="_Toc89437691"/>
      <w:bookmarkStart w:id="48" w:name="_Toc89435828"/>
      <w:bookmarkStart w:id="49" w:name="_Toc89436368"/>
      <w:bookmarkStart w:id="50" w:name="_Toc89436676"/>
      <w:bookmarkStart w:id="51" w:name="_Toc89436985"/>
      <w:bookmarkStart w:id="52" w:name="_Toc89437696"/>
      <w:bookmarkEnd w:id="11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:rsidR="00FC303B" w:rsidRPr="004D60E6" w:rsidRDefault="00FC303B" w:rsidP="004D60E6">
      <w:pPr>
        <w:pStyle w:val="10"/>
      </w:pPr>
      <w:bookmarkStart w:id="53" w:name="_Toc149045972"/>
      <w:bookmarkStart w:id="54" w:name="_Toc220681104"/>
      <w:r w:rsidRPr="004D60E6">
        <w:lastRenderedPageBreak/>
        <w:t>Определения, обозначения и сокращения</w:t>
      </w:r>
      <w:bookmarkEnd w:id="53"/>
      <w:bookmarkEnd w:id="54"/>
    </w:p>
    <w:p w:rsidR="00FC303B" w:rsidRPr="004D60E6" w:rsidRDefault="00FC303B" w:rsidP="00FC303B">
      <w:pPr>
        <w:spacing w:before="120" w:after="120"/>
        <w:ind w:firstLine="709"/>
        <w:jc w:val="both"/>
        <w:rPr>
          <w:sz w:val="28"/>
        </w:rPr>
      </w:pPr>
      <w:bookmarkStart w:id="55" w:name="_Hlk102758997"/>
      <w:r w:rsidRPr="004D60E6">
        <w:rPr>
          <w:sz w:val="28"/>
        </w:rPr>
        <w:t xml:space="preserve">В настоящем документе используются термины, определения которых представлены в </w:t>
      </w:r>
      <w:r w:rsidRPr="004D60E6">
        <w:rPr>
          <w:sz w:val="28"/>
        </w:rPr>
        <w:fldChar w:fldCharType="begin"/>
      </w:r>
      <w:r w:rsidRPr="004D60E6">
        <w:rPr>
          <w:sz w:val="28"/>
        </w:rPr>
        <w:instrText xml:space="preserve"> REF _Ref114855406 \h  \* MERGEFORMAT </w:instrText>
      </w:r>
      <w:r w:rsidRPr="004D60E6">
        <w:rPr>
          <w:sz w:val="28"/>
        </w:rPr>
      </w:r>
      <w:r w:rsidRPr="004D60E6">
        <w:rPr>
          <w:sz w:val="28"/>
        </w:rPr>
        <w:fldChar w:fldCharType="separate"/>
      </w:r>
      <w:r w:rsidRPr="004D60E6">
        <w:rPr>
          <w:sz w:val="28"/>
        </w:rPr>
        <w:t xml:space="preserve">Табл. </w:t>
      </w:r>
      <w:r w:rsidRPr="004D60E6">
        <w:rPr>
          <w:noProof/>
          <w:sz w:val="28"/>
        </w:rPr>
        <w:t>1</w:t>
      </w:r>
      <w:r w:rsidRPr="004D60E6">
        <w:rPr>
          <w:sz w:val="28"/>
        </w:rPr>
        <w:fldChar w:fldCharType="end"/>
      </w:r>
      <w:r w:rsidRPr="004D60E6">
        <w:rPr>
          <w:sz w:val="28"/>
        </w:rPr>
        <w:t>:</w:t>
      </w:r>
    </w:p>
    <w:p w:rsidR="00FC303B" w:rsidRPr="004D60E6" w:rsidRDefault="00FC303B" w:rsidP="00FC303B">
      <w:pPr>
        <w:pStyle w:val="affff2"/>
      </w:pPr>
      <w:bookmarkStart w:id="56" w:name="_Ref114855406"/>
      <w:r w:rsidRPr="004D60E6">
        <w:t xml:space="preserve">Табл. </w:t>
      </w:r>
      <w:r w:rsidR="007F1FD9">
        <w:rPr>
          <w:noProof/>
        </w:rPr>
        <w:fldChar w:fldCharType="begin"/>
      </w:r>
      <w:r w:rsidR="007F1FD9">
        <w:rPr>
          <w:noProof/>
        </w:rPr>
        <w:instrText xml:space="preserve"> SEQ Табл. \* ARABIC </w:instrText>
      </w:r>
      <w:r w:rsidR="007F1FD9">
        <w:rPr>
          <w:noProof/>
        </w:rPr>
        <w:fldChar w:fldCharType="separate"/>
      </w:r>
      <w:r w:rsidR="004D60E6">
        <w:rPr>
          <w:noProof/>
        </w:rPr>
        <w:t>1</w:t>
      </w:r>
      <w:r w:rsidR="007F1FD9">
        <w:rPr>
          <w:noProof/>
        </w:rPr>
        <w:fldChar w:fldCharType="end"/>
      </w:r>
      <w:bookmarkEnd w:id="56"/>
      <w:r w:rsidRPr="004D60E6">
        <w:t xml:space="preserve">. Перечень терминов </w:t>
      </w:r>
    </w:p>
    <w:tbl>
      <w:tblPr>
        <w:tblStyle w:val="59"/>
        <w:tblW w:w="977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05"/>
        <w:gridCol w:w="7371"/>
      </w:tblGrid>
      <w:tr w:rsidR="004E4C8F" w:rsidRPr="004D60E6" w:rsidTr="004E4C8F">
        <w:trPr>
          <w:trHeight w:val="28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bookmarkEnd w:id="55"/>
          <w:p w:rsidR="004E4C8F" w:rsidRPr="004D60E6" w:rsidRDefault="004E4C8F" w:rsidP="004D60E6">
            <w:pPr>
              <w:pStyle w:val="affff4"/>
            </w:pPr>
            <w:r w:rsidRPr="004D60E6">
              <w:t>Термин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E4C8F" w:rsidRPr="004D60E6" w:rsidRDefault="004E4C8F" w:rsidP="004D60E6">
            <w:pPr>
              <w:pStyle w:val="affff4"/>
            </w:pPr>
            <w:r w:rsidRPr="004D60E6">
              <w:t>Определение</w:t>
            </w:r>
          </w:p>
        </w:tc>
      </w:tr>
      <w:tr w:rsidR="004E4C8F" w:rsidRPr="004D60E6" w:rsidTr="004E4C8F">
        <w:trPr>
          <w:trHeight w:val="28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4C8F" w:rsidRPr="004D60E6" w:rsidRDefault="004E4C8F" w:rsidP="004E4C8F">
            <w:pPr>
              <w:pStyle w:val="affff6"/>
            </w:pPr>
            <w:proofErr w:type="spellStart"/>
            <w:r w:rsidRPr="004E4C8F">
              <w:t>Плейсхолдер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4C8F" w:rsidRPr="004D60E6" w:rsidRDefault="004E4C8F" w:rsidP="004E4C8F">
            <w:pPr>
              <w:pStyle w:val="affff6"/>
            </w:pPr>
            <w:r w:rsidRPr="004E4C8F">
              <w:t>Текст-подсказка, отображаемый в поле ввода до того, как пользователь введет св</w:t>
            </w:r>
            <w:r>
              <w:t>ои данные</w:t>
            </w:r>
          </w:p>
        </w:tc>
      </w:tr>
      <w:tr w:rsidR="004E4C8F" w:rsidRPr="004D60E6" w:rsidTr="004E4C8F">
        <w:trPr>
          <w:trHeight w:val="28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4C8F" w:rsidRPr="004E4C8F" w:rsidRDefault="004E4C8F" w:rsidP="004E4C8F">
            <w:pPr>
              <w:pStyle w:val="affff6"/>
            </w:pPr>
            <w:r w:rsidRPr="004E4C8F">
              <w:t>Реестровый номер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4C8F" w:rsidRPr="004E4C8F" w:rsidRDefault="004E4C8F" w:rsidP="004E4C8F">
            <w:pPr>
              <w:pStyle w:val="affff6"/>
            </w:pPr>
            <w:r w:rsidRPr="004E4C8F">
              <w:t xml:space="preserve">Уникальный идентификатор </w:t>
            </w:r>
            <w:r>
              <w:t xml:space="preserve">электронного </w:t>
            </w:r>
            <w:r w:rsidRPr="004E4C8F">
              <w:t>нотариального документа</w:t>
            </w:r>
          </w:p>
        </w:tc>
      </w:tr>
      <w:tr w:rsidR="004E4C8F" w:rsidRPr="004D60E6" w:rsidTr="004E4C8F">
        <w:trPr>
          <w:trHeight w:val="28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8F" w:rsidRPr="004D60E6" w:rsidRDefault="004E4C8F" w:rsidP="004D60E6">
            <w:pPr>
              <w:pStyle w:val="affff6"/>
            </w:pPr>
            <w:r w:rsidRPr="004E4C8F">
              <w:t>ЭНД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8F" w:rsidRPr="004D60E6" w:rsidRDefault="004E4C8F" w:rsidP="004D60E6">
            <w:pPr>
              <w:pStyle w:val="affff6"/>
            </w:pPr>
            <w:r>
              <w:t>Электронный нотариальный документ</w:t>
            </w:r>
          </w:p>
        </w:tc>
      </w:tr>
      <w:tr w:rsidR="004E4C8F" w:rsidRPr="004D60E6" w:rsidTr="004E4C8F">
        <w:trPr>
          <w:trHeight w:val="28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8F" w:rsidRPr="004E4C8F" w:rsidRDefault="004E4C8F" w:rsidP="004D60E6">
            <w:pPr>
              <w:pStyle w:val="affff6"/>
            </w:pPr>
            <w:proofErr w:type="spellStart"/>
            <w:r w:rsidRPr="004E4C8F">
              <w:t>Yandex</w:t>
            </w:r>
            <w:proofErr w:type="spellEnd"/>
            <w:r w:rsidRPr="004E4C8F">
              <w:t xml:space="preserve"> </w:t>
            </w:r>
            <w:proofErr w:type="spellStart"/>
            <w:r w:rsidRPr="004E4C8F">
              <w:t>SmartCaptcha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8F" w:rsidRDefault="004E4C8F" w:rsidP="004D60E6">
            <w:pPr>
              <w:pStyle w:val="affff6"/>
            </w:pPr>
            <w:r>
              <w:t xml:space="preserve">Механизм </w:t>
            </w:r>
            <w:r w:rsidRPr="004E4C8F">
              <w:t>для верификации запросов, разработанный для защиты веб-приложений от ботов и спама</w:t>
            </w:r>
          </w:p>
        </w:tc>
      </w:tr>
    </w:tbl>
    <w:p w:rsidR="000274A4" w:rsidRDefault="000274A4" w:rsidP="004D60E6">
      <w:pPr>
        <w:pStyle w:val="10"/>
      </w:pPr>
      <w:bookmarkStart w:id="57" w:name="_Toc37423093"/>
      <w:bookmarkStart w:id="58" w:name="_Toc220681105"/>
      <w:r w:rsidRPr="004D60E6">
        <w:lastRenderedPageBreak/>
        <w:t>Введение</w:t>
      </w:r>
      <w:bookmarkEnd w:id="57"/>
      <w:bookmarkEnd w:id="58"/>
    </w:p>
    <w:p w:rsidR="005732AD" w:rsidRPr="005732AD" w:rsidRDefault="005732AD" w:rsidP="00000E9D">
      <w:pPr>
        <w:pStyle w:val="a3"/>
        <w:spacing w:after="0" w:line="360" w:lineRule="auto"/>
        <w:ind w:firstLine="709"/>
        <w:rPr>
          <w:lang w:eastAsia="en-US"/>
        </w:rPr>
      </w:pPr>
      <w:r w:rsidRPr="005732AD">
        <w:rPr>
          <w:lang w:eastAsia="en-US"/>
        </w:rPr>
        <w:t xml:space="preserve">Настоящее Руководство пользователя (РП) предназначено для описания функциональных возможностей и порядка работы с </w:t>
      </w:r>
      <w:r w:rsidR="00000E9D">
        <w:rPr>
          <w:lang w:eastAsia="en-US"/>
        </w:rPr>
        <w:t>п</w:t>
      </w:r>
      <w:r w:rsidRPr="005732AD">
        <w:rPr>
          <w:lang w:eastAsia="en-US"/>
        </w:rPr>
        <w:t>ортал</w:t>
      </w:r>
      <w:r w:rsidR="00000E9D">
        <w:rPr>
          <w:lang w:eastAsia="en-US"/>
        </w:rPr>
        <w:t xml:space="preserve">ом </w:t>
      </w:r>
      <w:r w:rsidR="00000E9D" w:rsidRPr="00000E9D">
        <w:rPr>
          <w:lang w:eastAsia="en-US"/>
        </w:rPr>
        <w:t>«Проверка электронных нотариальных документов»</w:t>
      </w:r>
      <w:r w:rsidR="00000E9D">
        <w:rPr>
          <w:lang w:eastAsia="en-US"/>
        </w:rPr>
        <w:t xml:space="preserve"> (далее — п</w:t>
      </w:r>
      <w:r w:rsidRPr="005732AD">
        <w:rPr>
          <w:lang w:eastAsia="en-US"/>
        </w:rPr>
        <w:t>ортал).</w:t>
      </w:r>
    </w:p>
    <w:p w:rsidR="000274A4" w:rsidRPr="004D60E6" w:rsidRDefault="000274A4" w:rsidP="00FC303B">
      <w:pPr>
        <w:pStyle w:val="a3"/>
        <w:spacing w:after="0" w:line="360" w:lineRule="auto"/>
        <w:ind w:firstLine="709"/>
        <w:rPr>
          <w:vanish/>
          <w:color w:val="00B0F0"/>
        </w:rPr>
      </w:pPr>
      <w:r w:rsidRPr="004D60E6">
        <w:rPr>
          <w:vanish/>
          <w:color w:val="00B0F0"/>
        </w:rPr>
        <w:t xml:space="preserve">Данное руководство содержит описание </w:t>
      </w:r>
      <w:sdt>
        <w:sdtPr>
          <w:rPr>
            <w:vanish/>
            <w:color w:val="00B0F0"/>
          </w:rPr>
          <w:id w:val="-646893602"/>
          <w:placeholder>
            <w:docPart w:val="4D3E4BA403234CD99E2E55FE6BCC18B5"/>
          </w:placeholder>
          <w:temporary/>
          <w:showingPlcHdr/>
        </w:sdtPr>
        <w:sdtEndPr/>
        <w:sdtContent>
          <w:r w:rsidRPr="004D60E6">
            <w:rPr>
              <w:rStyle w:val="aff1"/>
              <w:vanish/>
              <w:color w:val="00B0F0"/>
            </w:rPr>
            <w:t>Наименование информационной системы</w:t>
          </w:r>
        </w:sdtContent>
      </w:sdt>
      <w:r w:rsidRPr="004D60E6">
        <w:rPr>
          <w:vanish/>
          <w:color w:val="00B0F0"/>
        </w:rPr>
        <w:t>.</w:t>
      </w:r>
    </w:p>
    <w:p w:rsidR="000274A4" w:rsidRPr="004D60E6" w:rsidRDefault="000274A4" w:rsidP="00FC303B">
      <w:pPr>
        <w:pStyle w:val="a3"/>
        <w:spacing w:after="0" w:line="360" w:lineRule="auto"/>
        <w:ind w:firstLine="709"/>
        <w:rPr>
          <w:vanish/>
          <w:color w:val="00B0F0"/>
        </w:rPr>
      </w:pPr>
      <w:r w:rsidRPr="004D60E6">
        <w:rPr>
          <w:vanish/>
          <w:color w:val="00B0F0"/>
        </w:rPr>
        <w:t>Комплект содержит следующую документацию:</w:t>
      </w:r>
    </w:p>
    <w:p w:rsidR="000274A4" w:rsidRPr="004D60E6" w:rsidRDefault="000274A4" w:rsidP="004D60E6">
      <w:pPr>
        <w:pStyle w:val="10"/>
      </w:pPr>
      <w:bookmarkStart w:id="59" w:name="_Toc2697432"/>
      <w:bookmarkStart w:id="60" w:name="_Toc37423095"/>
      <w:bookmarkStart w:id="61" w:name="_Toc220681106"/>
      <w:r w:rsidRPr="004D60E6">
        <w:rPr>
          <w:lang w:val="en-US"/>
        </w:rPr>
        <w:lastRenderedPageBreak/>
        <w:t>О</w:t>
      </w:r>
      <w:r w:rsidRPr="004D60E6">
        <w:t>бщие сведения</w:t>
      </w:r>
      <w:bookmarkEnd w:id="59"/>
      <w:bookmarkEnd w:id="60"/>
      <w:bookmarkEnd w:id="61"/>
    </w:p>
    <w:p w:rsidR="000274A4" w:rsidRPr="00B17394" w:rsidRDefault="00B17394" w:rsidP="00FC303B">
      <w:pPr>
        <w:pStyle w:val="a3"/>
        <w:spacing w:after="0" w:line="360" w:lineRule="auto"/>
        <w:ind w:firstLine="709"/>
        <w:rPr>
          <w:rFonts w:cs="Arial"/>
          <w:vanish/>
          <w:color w:val="00B0F0"/>
        </w:rPr>
      </w:pPr>
      <w:r w:rsidRPr="00B17394">
        <w:rPr>
          <w:rFonts w:cs="Arial"/>
          <w:color w:val="0F1115"/>
          <w:shd w:val="clear" w:color="auto" w:fill="FFFFFF"/>
        </w:rPr>
        <w:t>Система является </w:t>
      </w:r>
      <w:r w:rsidRPr="00B17394">
        <w:rPr>
          <w:rStyle w:val="afff8"/>
          <w:rFonts w:cs="Arial"/>
          <w:b w:val="0"/>
          <w:color w:val="0F1115"/>
          <w:shd w:val="clear" w:color="auto" w:fill="FFFFFF"/>
        </w:rPr>
        <w:t>публичным порталом</w:t>
      </w:r>
      <w:r w:rsidRPr="00B17394">
        <w:rPr>
          <w:rFonts w:cs="Arial"/>
          <w:color w:val="0F1115"/>
          <w:shd w:val="clear" w:color="auto" w:fill="FFFFFF"/>
        </w:rPr>
        <w:t>, доступным всем пользователям</w:t>
      </w:r>
      <w:r w:rsidR="00656F02">
        <w:rPr>
          <w:rFonts w:cs="Arial"/>
          <w:color w:val="0F1115"/>
          <w:shd w:val="clear" w:color="auto" w:fill="FFFFFF"/>
        </w:rPr>
        <w:t xml:space="preserve"> </w:t>
      </w:r>
      <w:r w:rsidR="00656F02" w:rsidRPr="00656F02">
        <w:rPr>
          <w:rFonts w:cs="Arial"/>
          <w:color w:val="0F1115"/>
          <w:shd w:val="clear" w:color="auto" w:fill="FFFFFF"/>
        </w:rPr>
        <w:t xml:space="preserve">для проверки сведений об отсутствии изменений в электронных </w:t>
      </w:r>
      <w:r w:rsidR="00656F02">
        <w:rPr>
          <w:rFonts w:cs="Arial"/>
          <w:color w:val="0F1115"/>
          <w:shd w:val="clear" w:color="auto" w:fill="FFFFFF"/>
        </w:rPr>
        <w:t xml:space="preserve">нотариальных </w:t>
      </w:r>
      <w:r w:rsidR="00656F02" w:rsidRPr="00656F02">
        <w:rPr>
          <w:rFonts w:cs="Arial"/>
          <w:color w:val="0F1115"/>
          <w:shd w:val="clear" w:color="auto" w:fill="FFFFFF"/>
        </w:rPr>
        <w:t>документах</w:t>
      </w:r>
      <w:r w:rsidR="00656F02">
        <w:rPr>
          <w:rFonts w:cs="Arial"/>
          <w:color w:val="0F1115"/>
          <w:shd w:val="clear" w:color="auto" w:fill="FFFFFF"/>
        </w:rPr>
        <w:t>.</w:t>
      </w:r>
      <w:sdt>
        <w:sdtPr>
          <w:rPr>
            <w:rFonts w:cs="Arial"/>
            <w:vanish/>
            <w:color w:val="00B0F0"/>
          </w:rPr>
          <w:id w:val="2051792041"/>
          <w:placeholder>
            <w:docPart w:val="DBC7A81B00D94D759B37AA4EEDA4DE98"/>
          </w:placeholder>
          <w:temporary/>
          <w:showingPlcHdr/>
        </w:sdtPr>
        <w:sdtEndPr/>
        <w:sdtContent>
          <w:r w:rsidR="000274A4" w:rsidRPr="00B17394">
            <w:rPr>
              <w:rFonts w:cs="Arial"/>
              <w:vanish/>
              <w:color w:val="00B0F0"/>
            </w:rPr>
            <w:t>Наименование информационной системы.</w:t>
          </w:r>
        </w:sdtContent>
      </w:sdt>
      <w:r w:rsidR="000274A4" w:rsidRPr="00B17394">
        <w:rPr>
          <w:rFonts w:cs="Arial"/>
          <w:vanish/>
          <w:color w:val="00B0F0"/>
        </w:rPr>
        <w:t xml:space="preserve"> – это </w:t>
      </w:r>
      <w:sdt>
        <w:sdtPr>
          <w:rPr>
            <w:rFonts w:cs="Arial"/>
            <w:vanish/>
            <w:color w:val="00B0F0"/>
          </w:rPr>
          <w:id w:val="-1253588574"/>
          <w:placeholder>
            <w:docPart w:val="2FD65B42290B4128A5A11D18112FF2A9"/>
          </w:placeholder>
          <w:temporary/>
          <w:showingPlcHdr/>
        </w:sdtPr>
        <w:sdtEndPr/>
        <w:sdtContent>
          <w:r w:rsidR="000274A4" w:rsidRPr="00B17394">
            <w:rPr>
              <w:rFonts w:cs="Arial"/>
              <w:vanish/>
              <w:color w:val="00B0F0"/>
            </w:rPr>
            <w:t>Место для ввода текста.</w:t>
          </w:r>
        </w:sdtContent>
      </w:sdt>
    </w:p>
    <w:p w:rsidR="000274A4" w:rsidRDefault="000274A4" w:rsidP="00FC303B">
      <w:pPr>
        <w:pStyle w:val="a3"/>
        <w:spacing w:after="0" w:line="360" w:lineRule="auto"/>
        <w:ind w:firstLine="709"/>
        <w:rPr>
          <w:vanish/>
          <w:color w:val="00B0F0"/>
        </w:rPr>
      </w:pPr>
      <w:r w:rsidRPr="004D60E6">
        <w:rPr>
          <w:vanish/>
          <w:color w:val="00B0F0"/>
        </w:rPr>
        <w:t>Система состоит из следующих компонент:</w:t>
      </w:r>
    </w:p>
    <w:p w:rsidR="004D60E6" w:rsidRPr="004D60E6" w:rsidRDefault="004D60E6" w:rsidP="004D60E6">
      <w:pPr>
        <w:pStyle w:val="a3"/>
        <w:numPr>
          <w:ilvl w:val="0"/>
          <w:numId w:val="27"/>
        </w:numPr>
        <w:spacing w:after="0" w:line="360" w:lineRule="auto"/>
        <w:ind w:left="0" w:firstLine="851"/>
        <w:rPr>
          <w:vanish/>
          <w:color w:val="00B0F0"/>
        </w:rPr>
      </w:pPr>
      <w:r w:rsidRPr="004D60E6">
        <w:rPr>
          <w:vanish/>
          <w:color w:val="00B0F0"/>
        </w:rPr>
        <w:t>Указать из каких компонент состоит Система, если они есть (кратко описать предназначение каждого из них). В противном случае данный абзац форматируется</w:t>
      </w:r>
    </w:p>
    <w:p w:rsidR="000274A4" w:rsidRPr="004D60E6" w:rsidRDefault="000274A4" w:rsidP="00B17394">
      <w:pPr>
        <w:pStyle w:val="a3"/>
        <w:spacing w:after="0" w:line="360" w:lineRule="auto"/>
        <w:ind w:firstLine="709"/>
      </w:pPr>
      <w:r w:rsidRPr="004D60E6">
        <w:rPr>
          <w:vanish/>
          <w:color w:val="00B0F0"/>
        </w:rPr>
        <w:t xml:space="preserve">Система предназначена для </w:t>
      </w:r>
    </w:p>
    <w:p w:rsidR="004D60E6" w:rsidRPr="004D60E6" w:rsidRDefault="004D60E6" w:rsidP="004D60E6">
      <w:pPr>
        <w:pStyle w:val="a3"/>
        <w:spacing w:after="0" w:line="360" w:lineRule="auto"/>
        <w:ind w:firstLine="709"/>
        <w:rPr>
          <w:vanish/>
          <w:color w:val="00B0F0"/>
        </w:rPr>
      </w:pPr>
      <w:r w:rsidRPr="004D60E6">
        <w:rPr>
          <w:vanish/>
          <w:color w:val="00B0F0"/>
        </w:rPr>
        <w:t>В данном разделе перечисляется необходимый минимальный набор аппаратных и системных требований для проведения успешной установки и настройки Системы.</w:t>
      </w:r>
    </w:p>
    <w:p w:rsidR="000274A4" w:rsidRPr="004D60E6" w:rsidRDefault="004D60E6" w:rsidP="004D60E6">
      <w:pPr>
        <w:pStyle w:val="a3"/>
        <w:numPr>
          <w:ilvl w:val="0"/>
          <w:numId w:val="27"/>
        </w:numPr>
        <w:spacing w:after="0" w:line="360" w:lineRule="auto"/>
        <w:ind w:left="0" w:firstLine="851"/>
        <w:rPr>
          <w:vanish/>
          <w:color w:val="00B0F0"/>
        </w:rPr>
      </w:pPr>
      <w:r w:rsidRPr="004D60E6">
        <w:rPr>
          <w:vanish/>
          <w:color w:val="00B0F0"/>
        </w:rPr>
        <w:t>Наименование, характеристика, версия.</w:t>
      </w:r>
    </w:p>
    <w:p w:rsidR="000274A4" w:rsidRDefault="000274A4" w:rsidP="004D60E6">
      <w:pPr>
        <w:pStyle w:val="10"/>
      </w:pPr>
      <w:bookmarkStart w:id="62" w:name="_Toc37423097"/>
      <w:bookmarkStart w:id="63" w:name="_Toc220681107"/>
      <w:r w:rsidRPr="004D60E6">
        <w:lastRenderedPageBreak/>
        <w:t>Подготовка к работе</w:t>
      </w:r>
      <w:bookmarkEnd w:id="62"/>
      <w:bookmarkEnd w:id="63"/>
    </w:p>
    <w:p w:rsidR="00886BE0" w:rsidRDefault="00886BE0" w:rsidP="009761FA">
      <w:pPr>
        <w:pStyle w:val="2"/>
      </w:pPr>
      <w:bookmarkStart w:id="64" w:name="_Toc220681108"/>
      <w:r>
        <w:t>Порядок установки</w:t>
      </w:r>
      <w:bookmarkEnd w:id="64"/>
    </w:p>
    <w:p w:rsidR="00D51452" w:rsidRDefault="00771FC3" w:rsidP="00D51452">
      <w:pPr>
        <w:pStyle w:val="a3"/>
        <w:spacing w:after="0" w:line="360" w:lineRule="auto"/>
        <w:rPr>
          <w:lang w:eastAsia="en-US"/>
        </w:rPr>
      </w:pPr>
      <w:r>
        <w:rPr>
          <w:lang w:eastAsia="en-US"/>
        </w:rPr>
        <w:t>Портал</w:t>
      </w:r>
      <w:r w:rsidR="00886BE0" w:rsidRPr="00886BE0">
        <w:rPr>
          <w:lang w:eastAsia="en-US"/>
        </w:rPr>
        <w:t xml:space="preserve"> реализован как веб-приложение и не требует установки локального программного обеспечения.</w:t>
      </w:r>
    </w:p>
    <w:p w:rsidR="00886BE0" w:rsidRDefault="00886BE0" w:rsidP="009761FA">
      <w:pPr>
        <w:pStyle w:val="2"/>
      </w:pPr>
      <w:bookmarkStart w:id="65" w:name="_Toc220681109"/>
      <w:r>
        <w:t>Порядок подготовки к работе</w:t>
      </w:r>
      <w:bookmarkEnd w:id="65"/>
    </w:p>
    <w:p w:rsidR="00886BE0" w:rsidRPr="00886BE0" w:rsidRDefault="00886BE0" w:rsidP="00886BE0">
      <w:pPr>
        <w:pStyle w:val="a3"/>
        <w:numPr>
          <w:ilvl w:val="0"/>
          <w:numId w:val="35"/>
        </w:numPr>
        <w:spacing w:after="0" w:line="360" w:lineRule="auto"/>
        <w:ind w:left="0" w:firstLine="720"/>
      </w:pPr>
      <w:r w:rsidRPr="00886BE0">
        <w:t>Запустите веб-браузер.</w:t>
      </w:r>
    </w:p>
    <w:p w:rsidR="00886BE0" w:rsidRPr="00886BE0" w:rsidRDefault="00886BE0" w:rsidP="00886BE0">
      <w:pPr>
        <w:pStyle w:val="a3"/>
        <w:numPr>
          <w:ilvl w:val="0"/>
          <w:numId w:val="35"/>
        </w:numPr>
        <w:spacing w:after="0" w:line="360" w:lineRule="auto"/>
        <w:ind w:left="0" w:firstLine="720"/>
      </w:pPr>
      <w:r w:rsidRPr="00886BE0">
        <w:t>В адресной строке введите URL: </w:t>
      </w:r>
      <w:hyperlink r:id="rId11" w:tgtFrame="_blank" w:history="1">
        <w:r w:rsidRPr="00886BE0">
          <w:rPr>
            <w:rStyle w:val="afe"/>
            <w:bCs/>
            <w:color w:val="auto"/>
          </w:rPr>
          <w:t>https://provend.notariat.ru/</w:t>
        </w:r>
      </w:hyperlink>
      <w:r w:rsidRPr="00886BE0">
        <w:t xml:space="preserve"> и нажмите </w:t>
      </w:r>
      <w:proofErr w:type="spellStart"/>
      <w:r w:rsidRPr="00886BE0">
        <w:t>Enter</w:t>
      </w:r>
      <w:proofErr w:type="spellEnd"/>
      <w:r w:rsidRPr="00886BE0">
        <w:t>.</w:t>
      </w:r>
    </w:p>
    <w:p w:rsidR="00886BE0" w:rsidRPr="00886BE0" w:rsidRDefault="00886BE0" w:rsidP="00886BE0">
      <w:pPr>
        <w:pStyle w:val="a3"/>
        <w:numPr>
          <w:ilvl w:val="0"/>
          <w:numId w:val="35"/>
        </w:numPr>
        <w:spacing w:after="0" w:line="360" w:lineRule="auto"/>
        <w:ind w:left="0" w:firstLine="720"/>
      </w:pPr>
      <w:r w:rsidRPr="00886BE0">
        <w:t>Дождитесь полной загрузки главной страницы</w:t>
      </w:r>
      <w:r>
        <w:t xml:space="preserve"> портала</w:t>
      </w:r>
      <w:r w:rsidRPr="00886BE0">
        <w:t>.</w:t>
      </w:r>
    </w:p>
    <w:p w:rsidR="00886BE0" w:rsidRPr="00886BE0" w:rsidRDefault="00886BE0" w:rsidP="00886BE0">
      <w:pPr>
        <w:pStyle w:val="a3"/>
        <w:numPr>
          <w:ilvl w:val="0"/>
          <w:numId w:val="35"/>
        </w:numPr>
        <w:spacing w:after="0" w:line="360" w:lineRule="auto"/>
        <w:ind w:left="0" w:firstLine="720"/>
      </w:pPr>
      <w:r w:rsidRPr="00886BE0">
        <w:t xml:space="preserve">Убедитесь, что в интерфейсе корректно отображаются </w:t>
      </w:r>
      <w:r>
        <w:t>элементы формы.</w:t>
      </w:r>
    </w:p>
    <w:p w:rsidR="00886BE0" w:rsidRPr="00886BE0" w:rsidRDefault="00886BE0" w:rsidP="00886BE0">
      <w:pPr>
        <w:pStyle w:val="a3"/>
        <w:numPr>
          <w:ilvl w:val="0"/>
          <w:numId w:val="35"/>
        </w:numPr>
        <w:spacing w:after="0" w:line="360" w:lineRule="auto"/>
        <w:ind w:left="0" w:firstLine="720"/>
      </w:pPr>
      <w:r>
        <w:t>Портал</w:t>
      </w:r>
      <w:r w:rsidRPr="00886BE0">
        <w:t xml:space="preserve"> готов к использованию. Для выполнения проверки документа перейдите к разделу </w:t>
      </w:r>
      <w:r w:rsidRPr="00886BE0">
        <w:rPr>
          <w:bCs/>
        </w:rPr>
        <w:t>8.2 настоящего документа</w:t>
      </w:r>
      <w:r>
        <w:rPr>
          <w:bCs/>
        </w:rPr>
        <w:t>.</w:t>
      </w:r>
    </w:p>
    <w:p w:rsidR="00886BE0" w:rsidRPr="00D51452" w:rsidRDefault="00886BE0" w:rsidP="00D51452">
      <w:pPr>
        <w:pStyle w:val="a3"/>
        <w:spacing w:after="0" w:line="360" w:lineRule="auto"/>
        <w:rPr>
          <w:lang w:eastAsia="en-US"/>
        </w:rPr>
      </w:pPr>
    </w:p>
    <w:p w:rsidR="004D60E6" w:rsidRPr="004D60E6" w:rsidRDefault="004D60E6" w:rsidP="004D60E6">
      <w:pPr>
        <w:pStyle w:val="a3"/>
        <w:spacing w:after="0" w:line="360" w:lineRule="auto"/>
        <w:ind w:firstLine="709"/>
        <w:rPr>
          <w:vanish/>
          <w:color w:val="00B0F0"/>
        </w:rPr>
      </w:pPr>
      <w:r w:rsidRPr="004D60E6">
        <w:rPr>
          <w:vanish/>
          <w:color w:val="00B0F0"/>
        </w:rPr>
        <w:t>В данном разделе описываются действия, которые необходимо выполнить для проверки работоспособности Системы.</w:t>
      </w:r>
    </w:p>
    <w:p w:rsidR="000274A4" w:rsidRPr="004D60E6" w:rsidRDefault="000274A4" w:rsidP="000274A4">
      <w:pPr>
        <w:pStyle w:val="a3"/>
        <w:rPr>
          <w:lang w:eastAsia="en-US"/>
        </w:rPr>
      </w:pPr>
    </w:p>
    <w:p w:rsidR="000274A4" w:rsidRDefault="000274A4" w:rsidP="004D60E6">
      <w:pPr>
        <w:pStyle w:val="10"/>
      </w:pPr>
      <w:bookmarkStart w:id="66" w:name="_Toc37423103"/>
      <w:bookmarkStart w:id="67" w:name="_Toc220681110"/>
      <w:r w:rsidRPr="004D60E6">
        <w:lastRenderedPageBreak/>
        <w:t>Авторизация</w:t>
      </w:r>
      <w:bookmarkEnd w:id="66"/>
      <w:bookmarkEnd w:id="67"/>
    </w:p>
    <w:p w:rsidR="004D60E6" w:rsidRPr="00743CF5" w:rsidRDefault="00743CF5" w:rsidP="004D60E6">
      <w:pPr>
        <w:pStyle w:val="a3"/>
        <w:spacing w:after="0" w:line="360" w:lineRule="auto"/>
        <w:ind w:firstLine="709"/>
        <w:rPr>
          <w:vanish/>
        </w:rPr>
      </w:pPr>
      <w:r w:rsidRPr="00743CF5">
        <w:rPr>
          <w:bCs/>
        </w:rPr>
        <w:t>Портал функционирует в режиме открытого доступа, авторизация пользователей не предусмотрена.</w:t>
      </w:r>
      <w:r w:rsidRPr="00743CF5">
        <w:rPr>
          <w:vanish/>
        </w:rPr>
        <w:t xml:space="preserve"> </w:t>
      </w:r>
      <w:r w:rsidR="004D60E6" w:rsidRPr="00743CF5">
        <w:rPr>
          <w:vanish/>
        </w:rPr>
        <w:t>В данном разделе описываются действия, которые необходимо выполнить для проверки работоспособности Системы.</w:t>
      </w:r>
    </w:p>
    <w:p w:rsidR="000274A4" w:rsidRPr="004D60E6" w:rsidRDefault="000274A4" w:rsidP="000274A4">
      <w:pPr>
        <w:pStyle w:val="a3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274A4" w:rsidRDefault="00B17394" w:rsidP="004D60E6">
      <w:pPr>
        <w:pStyle w:val="10"/>
      </w:pPr>
      <w:bookmarkStart w:id="68" w:name="_Toc37423104"/>
      <w:bookmarkStart w:id="69" w:name="_Toc220681111"/>
      <w:r>
        <w:lastRenderedPageBreak/>
        <w:t>О</w:t>
      </w:r>
      <w:r w:rsidR="00743CF5">
        <w:t>писание</w:t>
      </w:r>
      <w:r w:rsidR="000274A4" w:rsidRPr="004D60E6">
        <w:t xml:space="preserve"> основных элементов</w:t>
      </w:r>
      <w:bookmarkEnd w:id="68"/>
      <w:bookmarkEnd w:id="69"/>
    </w:p>
    <w:p w:rsidR="00743CF5" w:rsidRDefault="00743CF5" w:rsidP="00743CF5">
      <w:pPr>
        <w:pStyle w:val="a3"/>
        <w:rPr>
          <w:lang w:eastAsia="en-US"/>
        </w:rPr>
      </w:pPr>
      <w:r>
        <w:rPr>
          <w:lang w:eastAsia="en-US"/>
        </w:rPr>
        <w:t xml:space="preserve">Портал расположен по адресу: </w:t>
      </w:r>
      <w:r w:rsidRPr="00743CF5">
        <w:rPr>
          <w:lang w:eastAsia="en-US"/>
        </w:rPr>
        <w:t>provend.notariat.ru</w:t>
      </w:r>
    </w:p>
    <w:p w:rsidR="00743CF5" w:rsidRDefault="00743CF5" w:rsidP="00743CF5">
      <w:pPr>
        <w:pStyle w:val="a3"/>
        <w:keepNext/>
        <w:jc w:val="left"/>
      </w:pPr>
      <w:r>
        <w:rPr>
          <w:noProof/>
        </w:rPr>
        <w:drawing>
          <wp:inline distT="0" distB="0" distL="0" distR="0">
            <wp:extent cx="5956935" cy="3261360"/>
            <wp:effectExtent l="0" t="0" r="5715" b="0"/>
            <wp:docPr id="512" name="Рисунок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" name="2026-01-29_10-10-3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935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CF5" w:rsidRDefault="00743CF5" w:rsidP="00743CF5">
      <w:pPr>
        <w:pStyle w:val="affff2"/>
        <w:rPr>
          <w:lang w:eastAsia="en-US"/>
        </w:rPr>
      </w:pPr>
      <w:r>
        <w:t xml:space="preserve">Рисунок </w:t>
      </w:r>
      <w:r w:rsidR="00154289">
        <w:rPr>
          <w:noProof/>
        </w:rPr>
        <w:fldChar w:fldCharType="begin"/>
      </w:r>
      <w:r w:rsidR="00154289">
        <w:rPr>
          <w:noProof/>
        </w:rPr>
        <w:instrText xml:space="preserve"> SEQ Рисунок \* ARABIC </w:instrText>
      </w:r>
      <w:r w:rsidR="00154289">
        <w:rPr>
          <w:noProof/>
        </w:rPr>
        <w:fldChar w:fldCharType="separate"/>
      </w:r>
      <w:r>
        <w:rPr>
          <w:noProof/>
        </w:rPr>
        <w:t>1</w:t>
      </w:r>
      <w:r w:rsidR="00154289">
        <w:rPr>
          <w:noProof/>
        </w:rPr>
        <w:fldChar w:fldCharType="end"/>
      </w:r>
      <w:r>
        <w:t xml:space="preserve"> – Общий вид портала</w:t>
      </w:r>
    </w:p>
    <w:p w:rsidR="00743CF5" w:rsidRDefault="00D51452" w:rsidP="00743CF5">
      <w:pPr>
        <w:pStyle w:val="a3"/>
        <w:rPr>
          <w:lang w:eastAsia="en-US"/>
        </w:rPr>
      </w:pPr>
      <w:r>
        <w:rPr>
          <w:lang w:eastAsia="en-US"/>
        </w:rPr>
        <w:t xml:space="preserve">Основные элементы интерфейса представлены в </w:t>
      </w:r>
      <w:r w:rsidR="00145688">
        <w:rPr>
          <w:lang w:eastAsia="en-US"/>
        </w:rPr>
        <w:fldChar w:fldCharType="begin"/>
      </w:r>
      <w:r w:rsidR="00145688">
        <w:rPr>
          <w:lang w:eastAsia="en-US"/>
        </w:rPr>
        <w:instrText xml:space="preserve"> REF _Ref220582347 \h </w:instrText>
      </w:r>
      <w:r w:rsidR="00145688">
        <w:rPr>
          <w:lang w:eastAsia="en-US"/>
        </w:rPr>
      </w:r>
      <w:r w:rsidR="00145688">
        <w:rPr>
          <w:lang w:eastAsia="en-US"/>
        </w:rPr>
        <w:fldChar w:fldCharType="separate"/>
      </w:r>
      <w:r w:rsidR="00145688">
        <w:t xml:space="preserve">Таблица </w:t>
      </w:r>
      <w:r w:rsidR="00145688">
        <w:rPr>
          <w:noProof/>
        </w:rPr>
        <w:t>1</w:t>
      </w:r>
      <w:r w:rsidR="00145688">
        <w:rPr>
          <w:lang w:eastAsia="en-US"/>
        </w:rPr>
        <w:fldChar w:fldCharType="end"/>
      </w:r>
      <w:r w:rsidR="00145688">
        <w:rPr>
          <w:lang w:eastAsia="en-US"/>
        </w:rPr>
        <w:t>.</w:t>
      </w:r>
    </w:p>
    <w:p w:rsidR="00145688" w:rsidRDefault="00145688" w:rsidP="00145688">
      <w:pPr>
        <w:pStyle w:val="affff2"/>
        <w:keepNext/>
      </w:pPr>
      <w:bookmarkStart w:id="70" w:name="_Ref220582347"/>
      <w:r>
        <w:t xml:space="preserve">Таблица </w:t>
      </w:r>
      <w:r w:rsidR="00BB3D46">
        <w:fldChar w:fldCharType="begin"/>
      </w:r>
      <w:r w:rsidR="00BB3D46">
        <w:instrText xml:space="preserve"> SEQ Таблица \* ARABIC </w:instrText>
      </w:r>
      <w:r w:rsidR="00BB3D46">
        <w:fldChar w:fldCharType="separate"/>
      </w:r>
      <w:r w:rsidR="00A713A5">
        <w:rPr>
          <w:noProof/>
        </w:rPr>
        <w:t>1</w:t>
      </w:r>
      <w:r w:rsidR="00BB3D46">
        <w:rPr>
          <w:noProof/>
        </w:rPr>
        <w:fldChar w:fldCharType="end"/>
      </w:r>
      <w:bookmarkEnd w:id="70"/>
      <w:r>
        <w:t xml:space="preserve"> – Элементы интерфейса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3061"/>
        <w:gridCol w:w="1751"/>
        <w:gridCol w:w="4526"/>
      </w:tblGrid>
      <w:tr w:rsidR="002A6378" w:rsidRPr="00701D15" w:rsidTr="00145688">
        <w:trPr>
          <w:tblHeader/>
        </w:trPr>
        <w:tc>
          <w:tcPr>
            <w:tcW w:w="732" w:type="dxa"/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A6378" w:rsidRPr="008D69A2" w:rsidRDefault="002A6378" w:rsidP="00C467CE">
            <w:pPr>
              <w:pStyle w:val="-"/>
              <w:jc w:val="center"/>
              <w:rPr>
                <w:rFonts w:cs="Arial"/>
                <w:b/>
                <w:lang w:eastAsia="en-US"/>
              </w:rPr>
            </w:pPr>
            <w:r w:rsidRPr="008D69A2">
              <w:rPr>
                <w:rFonts w:cs="Arial"/>
                <w:b/>
                <w:lang w:eastAsia="en-US"/>
              </w:rPr>
              <w:t>№</w:t>
            </w:r>
          </w:p>
          <w:p w:rsidR="002A6378" w:rsidRPr="008D69A2" w:rsidRDefault="002A6378" w:rsidP="00C467CE">
            <w:pPr>
              <w:pStyle w:val="-"/>
              <w:jc w:val="center"/>
              <w:rPr>
                <w:rFonts w:cs="Arial"/>
                <w:b/>
                <w:lang w:eastAsia="en-US"/>
              </w:rPr>
            </w:pPr>
            <w:r w:rsidRPr="008D69A2">
              <w:rPr>
                <w:rFonts w:cs="Arial"/>
                <w:b/>
                <w:lang w:eastAsia="en-US"/>
              </w:rPr>
              <w:t>п/п</w:t>
            </w:r>
          </w:p>
        </w:tc>
        <w:tc>
          <w:tcPr>
            <w:tcW w:w="3061" w:type="dxa"/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A6378" w:rsidRPr="008D69A2" w:rsidRDefault="002A6378" w:rsidP="00C467CE">
            <w:pPr>
              <w:pStyle w:val="-"/>
              <w:jc w:val="center"/>
              <w:rPr>
                <w:rFonts w:cs="Arial"/>
                <w:b/>
                <w:lang w:eastAsia="en-US"/>
              </w:rPr>
            </w:pPr>
            <w:proofErr w:type="spellStart"/>
            <w:r w:rsidRPr="008D69A2">
              <w:rPr>
                <w:rFonts w:cs="Arial"/>
                <w:b/>
                <w:lang w:eastAsia="en-US"/>
              </w:rPr>
              <w:t>Имя</w:t>
            </w:r>
            <w:proofErr w:type="spellEnd"/>
            <w:r w:rsidRPr="008D69A2">
              <w:rPr>
                <w:rFonts w:cs="Arial"/>
                <w:b/>
                <w:lang w:eastAsia="en-US"/>
              </w:rPr>
              <w:t xml:space="preserve"> </w:t>
            </w:r>
            <w:proofErr w:type="spellStart"/>
            <w:r w:rsidRPr="008D69A2">
              <w:rPr>
                <w:rFonts w:cs="Arial"/>
                <w:b/>
                <w:lang w:eastAsia="en-US"/>
              </w:rPr>
              <w:t>элемента</w:t>
            </w:r>
            <w:proofErr w:type="spellEnd"/>
          </w:p>
        </w:tc>
        <w:tc>
          <w:tcPr>
            <w:tcW w:w="1751" w:type="dxa"/>
            <w:shd w:val="clear" w:color="auto" w:fill="D9D9D9" w:themeFill="background1" w:themeFillShade="D9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A6378" w:rsidRPr="008D69A2" w:rsidRDefault="002A6378" w:rsidP="00C467CE">
            <w:pPr>
              <w:pStyle w:val="-"/>
              <w:jc w:val="center"/>
              <w:rPr>
                <w:rFonts w:cs="Arial"/>
                <w:b/>
                <w:lang w:eastAsia="en-US"/>
              </w:rPr>
            </w:pPr>
            <w:proofErr w:type="spellStart"/>
            <w:r w:rsidRPr="008D69A2">
              <w:rPr>
                <w:rFonts w:cs="Arial"/>
                <w:b/>
                <w:lang w:eastAsia="en-US"/>
              </w:rPr>
              <w:t>Тип</w:t>
            </w:r>
            <w:proofErr w:type="spellEnd"/>
          </w:p>
        </w:tc>
        <w:tc>
          <w:tcPr>
            <w:tcW w:w="4526" w:type="dxa"/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A6378" w:rsidRPr="008D69A2" w:rsidRDefault="002A6378" w:rsidP="00C467CE">
            <w:pPr>
              <w:pStyle w:val="-"/>
              <w:jc w:val="center"/>
              <w:rPr>
                <w:rFonts w:cs="Arial"/>
                <w:b/>
                <w:lang w:eastAsia="en-US"/>
              </w:rPr>
            </w:pPr>
            <w:proofErr w:type="spellStart"/>
            <w:r w:rsidRPr="008D69A2">
              <w:rPr>
                <w:rFonts w:cs="Arial"/>
                <w:b/>
                <w:lang w:eastAsia="en-US"/>
              </w:rPr>
              <w:t>Назначение</w:t>
            </w:r>
            <w:proofErr w:type="spellEnd"/>
          </w:p>
        </w:tc>
      </w:tr>
      <w:tr w:rsidR="002A6378" w:rsidRPr="00701D15" w:rsidTr="00145688">
        <w:tc>
          <w:tcPr>
            <w:tcW w:w="73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A6378" w:rsidRPr="008D69A2" w:rsidRDefault="002A6378" w:rsidP="002A6378">
            <w:pPr>
              <w:pStyle w:val="-"/>
              <w:numPr>
                <w:ilvl w:val="0"/>
                <w:numId w:val="29"/>
              </w:numPr>
              <w:snapToGrid w:val="0"/>
              <w:ind w:left="0" w:firstLine="0"/>
              <w:contextualSpacing/>
            </w:pPr>
          </w:p>
        </w:tc>
        <w:tc>
          <w:tcPr>
            <w:tcW w:w="306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A6378" w:rsidRPr="008D69A2" w:rsidRDefault="002A6378" w:rsidP="00C467CE">
            <w:pPr>
              <w:pStyle w:val="-"/>
            </w:pPr>
            <w:proofErr w:type="spellStart"/>
            <w:r>
              <w:t>Реестровый</w:t>
            </w:r>
            <w:proofErr w:type="spellEnd"/>
            <w:r>
              <w:t xml:space="preserve"> </w:t>
            </w:r>
            <w:proofErr w:type="spellStart"/>
            <w:r>
              <w:t>номер</w:t>
            </w:r>
            <w:proofErr w:type="spellEnd"/>
            <w:r>
              <w:t xml:space="preserve"> </w:t>
            </w:r>
          </w:p>
        </w:tc>
        <w:tc>
          <w:tcPr>
            <w:tcW w:w="1751" w:type="dxa"/>
            <w:shd w:val="clear" w:color="auto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A6378" w:rsidRPr="008D69A2" w:rsidRDefault="002A6378" w:rsidP="00C467CE">
            <w:pPr>
              <w:pStyle w:val="-"/>
            </w:pPr>
            <w:proofErr w:type="spellStart"/>
            <w:r>
              <w:t>Поле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ввода</w:t>
            </w:r>
            <w:proofErr w:type="spellEnd"/>
          </w:p>
        </w:tc>
        <w:tc>
          <w:tcPr>
            <w:tcW w:w="4526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A6378" w:rsidRPr="00B76FAD" w:rsidRDefault="002A6378" w:rsidP="002A6378">
            <w:pPr>
              <w:pStyle w:val="-"/>
            </w:pPr>
            <w:r w:rsidRPr="002A6378">
              <w:rPr>
                <w:lang w:val="ru-RU"/>
              </w:rPr>
              <w:t xml:space="preserve">Поле для ввода предназначено для ввода реестрового номера документа. </w:t>
            </w:r>
            <w:proofErr w:type="spellStart"/>
            <w:r>
              <w:t>Является</w:t>
            </w:r>
            <w:proofErr w:type="spellEnd"/>
            <w:r>
              <w:t xml:space="preserve"> </w:t>
            </w:r>
            <w:proofErr w:type="spellStart"/>
            <w:r>
              <w:t>обязательным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заполнения</w:t>
            </w:r>
            <w:proofErr w:type="spellEnd"/>
            <w:r>
              <w:t xml:space="preserve">. </w:t>
            </w:r>
            <w:proofErr w:type="spellStart"/>
            <w:r>
              <w:t>Содержит</w:t>
            </w:r>
            <w:proofErr w:type="spellEnd"/>
            <w:r>
              <w:t xml:space="preserve"> </w:t>
            </w:r>
            <w:proofErr w:type="spellStart"/>
            <w:r>
              <w:t>плейсхолдер</w:t>
            </w:r>
            <w:proofErr w:type="spellEnd"/>
            <w:r>
              <w:t xml:space="preserve"> «</w:t>
            </w:r>
            <w:r w:rsidRPr="002A6378">
              <w:t>00/00-н/00-0000-0-0</w:t>
            </w:r>
            <w:r>
              <w:t>»</w:t>
            </w:r>
          </w:p>
        </w:tc>
      </w:tr>
      <w:tr w:rsidR="002A6378" w:rsidRPr="00701D15" w:rsidTr="00145688">
        <w:tc>
          <w:tcPr>
            <w:tcW w:w="73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A6378" w:rsidRPr="008D69A2" w:rsidRDefault="002A6378" w:rsidP="002A6378">
            <w:pPr>
              <w:pStyle w:val="-"/>
              <w:numPr>
                <w:ilvl w:val="0"/>
                <w:numId w:val="29"/>
              </w:numPr>
              <w:snapToGrid w:val="0"/>
              <w:ind w:left="0" w:firstLine="0"/>
              <w:contextualSpacing/>
            </w:pPr>
          </w:p>
        </w:tc>
        <w:tc>
          <w:tcPr>
            <w:tcW w:w="306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A6378" w:rsidRPr="008D69A2" w:rsidRDefault="002A6378" w:rsidP="00C467CE">
            <w:pPr>
              <w:pStyle w:val="-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удостоверения</w:t>
            </w:r>
            <w:proofErr w:type="spellEnd"/>
          </w:p>
        </w:tc>
        <w:tc>
          <w:tcPr>
            <w:tcW w:w="1751" w:type="dxa"/>
            <w:shd w:val="clear" w:color="auto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A6378" w:rsidRPr="008D69A2" w:rsidRDefault="002A6378" w:rsidP="00C467CE">
            <w:pPr>
              <w:pStyle w:val="-"/>
            </w:pPr>
            <w:proofErr w:type="spellStart"/>
            <w:r>
              <w:t>Поле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ввода</w:t>
            </w:r>
            <w:proofErr w:type="spellEnd"/>
          </w:p>
        </w:tc>
        <w:tc>
          <w:tcPr>
            <w:tcW w:w="4526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A6378" w:rsidRPr="002A6378" w:rsidRDefault="002A6378" w:rsidP="00C467CE">
            <w:pPr>
              <w:pStyle w:val="-"/>
              <w:rPr>
                <w:lang w:val="ru-RU"/>
              </w:rPr>
            </w:pPr>
            <w:r w:rsidRPr="002A6378">
              <w:rPr>
                <w:lang w:val="ru-RU"/>
              </w:rPr>
              <w:t xml:space="preserve">Поле содержит </w:t>
            </w:r>
            <w:proofErr w:type="spellStart"/>
            <w:r w:rsidRPr="002A6378">
              <w:rPr>
                <w:lang w:val="ru-RU"/>
              </w:rPr>
              <w:t>плейсхолдер</w:t>
            </w:r>
            <w:proofErr w:type="spellEnd"/>
            <w:r w:rsidRPr="002A6378">
              <w:rPr>
                <w:lang w:val="ru-RU"/>
              </w:rPr>
              <w:t xml:space="preserve"> «</w:t>
            </w:r>
            <w:proofErr w:type="spellStart"/>
            <w:r w:rsidRPr="002A6378">
              <w:rPr>
                <w:lang w:val="ru-RU"/>
              </w:rPr>
              <w:t>дд.мм.гггг</w:t>
            </w:r>
            <w:proofErr w:type="spellEnd"/>
            <w:r w:rsidRPr="002A6378">
              <w:rPr>
                <w:lang w:val="ru-RU"/>
              </w:rPr>
              <w:t>» и блок календаря. Поле позволяет вводить дату с клавиатуры или выбирать ее с помощью календаря</w:t>
            </w:r>
            <w:r>
              <w:rPr>
                <w:lang w:val="ru-RU"/>
              </w:rPr>
              <w:t xml:space="preserve">. </w:t>
            </w:r>
            <w:proofErr w:type="spellStart"/>
            <w:r>
              <w:t>Является</w:t>
            </w:r>
            <w:proofErr w:type="spellEnd"/>
            <w:r>
              <w:t xml:space="preserve"> </w:t>
            </w:r>
            <w:proofErr w:type="spellStart"/>
            <w:r>
              <w:t>обязательным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заполнения</w:t>
            </w:r>
            <w:proofErr w:type="spellEnd"/>
            <w:r>
              <w:t>.</w:t>
            </w:r>
            <w:r>
              <w:rPr>
                <w:lang w:val="ru-RU"/>
              </w:rPr>
              <w:t xml:space="preserve"> </w:t>
            </w:r>
          </w:p>
        </w:tc>
      </w:tr>
      <w:tr w:rsidR="002A6378" w:rsidRPr="00701D15" w:rsidTr="00145688">
        <w:tc>
          <w:tcPr>
            <w:tcW w:w="73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A6378" w:rsidRPr="002A6378" w:rsidRDefault="002A6378" w:rsidP="002A6378">
            <w:pPr>
              <w:pStyle w:val="-"/>
              <w:numPr>
                <w:ilvl w:val="0"/>
                <w:numId w:val="29"/>
              </w:numPr>
              <w:snapToGrid w:val="0"/>
              <w:ind w:left="0" w:firstLine="0"/>
              <w:contextualSpacing/>
              <w:rPr>
                <w:lang w:val="ru-RU"/>
              </w:rPr>
            </w:pPr>
          </w:p>
        </w:tc>
        <w:tc>
          <w:tcPr>
            <w:tcW w:w="306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A6378" w:rsidRPr="008D69A2" w:rsidRDefault="002A6378" w:rsidP="00C467CE">
            <w:pPr>
              <w:pStyle w:val="-"/>
            </w:pPr>
            <w:proofErr w:type="spellStart"/>
            <w:r>
              <w:t>Нотариус</w:t>
            </w:r>
            <w:proofErr w:type="spellEnd"/>
          </w:p>
        </w:tc>
        <w:tc>
          <w:tcPr>
            <w:tcW w:w="1751" w:type="dxa"/>
            <w:shd w:val="clear" w:color="auto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A6378" w:rsidRPr="008D69A2" w:rsidRDefault="002A6378" w:rsidP="00C467CE">
            <w:pPr>
              <w:pStyle w:val="-"/>
            </w:pPr>
            <w:proofErr w:type="spellStart"/>
            <w:r>
              <w:t>Поле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ввода</w:t>
            </w:r>
            <w:proofErr w:type="spellEnd"/>
          </w:p>
        </w:tc>
        <w:tc>
          <w:tcPr>
            <w:tcW w:w="4526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A6378" w:rsidRPr="002A6378" w:rsidRDefault="002A6378" w:rsidP="002A6378">
            <w:pPr>
              <w:pStyle w:val="-"/>
              <w:rPr>
                <w:lang w:val="ru-RU"/>
              </w:rPr>
            </w:pPr>
            <w:r w:rsidRPr="002A6378">
              <w:rPr>
                <w:lang w:val="ru-RU"/>
              </w:rPr>
              <w:t xml:space="preserve">Поле для ввода предназначено для ввода ФИО нотариуса. Содержит </w:t>
            </w:r>
            <w:proofErr w:type="spellStart"/>
            <w:r w:rsidRPr="002A6378">
              <w:rPr>
                <w:lang w:val="ru-RU"/>
              </w:rPr>
              <w:t>плейсхолдер</w:t>
            </w:r>
            <w:proofErr w:type="spellEnd"/>
            <w:r w:rsidRPr="002A6378">
              <w:rPr>
                <w:lang w:val="ru-RU"/>
              </w:rPr>
              <w:t xml:space="preserve"> «Введите ФИО нотариуса»</w:t>
            </w:r>
            <w:r>
              <w:rPr>
                <w:lang w:val="ru-RU"/>
              </w:rPr>
              <w:t xml:space="preserve">. </w:t>
            </w:r>
            <w:r w:rsidRPr="002A6378">
              <w:rPr>
                <w:lang w:val="ru-RU"/>
              </w:rPr>
              <w:t>Является обязательным для заполнения.</w:t>
            </w:r>
          </w:p>
        </w:tc>
      </w:tr>
      <w:tr w:rsidR="002A6378" w:rsidRPr="00701D15" w:rsidTr="00145688">
        <w:tc>
          <w:tcPr>
            <w:tcW w:w="73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A6378" w:rsidRPr="002A6378" w:rsidRDefault="002A6378" w:rsidP="002A6378">
            <w:pPr>
              <w:pStyle w:val="-"/>
              <w:numPr>
                <w:ilvl w:val="0"/>
                <w:numId w:val="29"/>
              </w:numPr>
              <w:snapToGrid w:val="0"/>
              <w:ind w:left="0" w:firstLine="0"/>
              <w:contextualSpacing/>
              <w:rPr>
                <w:lang w:val="ru-RU"/>
              </w:rPr>
            </w:pPr>
          </w:p>
        </w:tc>
        <w:tc>
          <w:tcPr>
            <w:tcW w:w="306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A6378" w:rsidRPr="008D69A2" w:rsidRDefault="002A6378" w:rsidP="00C467CE">
            <w:pPr>
              <w:pStyle w:val="-"/>
            </w:pPr>
            <w:proofErr w:type="spellStart"/>
            <w:r>
              <w:t>Проверить</w:t>
            </w:r>
            <w:proofErr w:type="spellEnd"/>
            <w:r>
              <w:t xml:space="preserve"> </w:t>
            </w:r>
            <w:proofErr w:type="spellStart"/>
            <w:r>
              <w:t>документ</w:t>
            </w:r>
            <w:proofErr w:type="spellEnd"/>
          </w:p>
        </w:tc>
        <w:tc>
          <w:tcPr>
            <w:tcW w:w="1751" w:type="dxa"/>
            <w:shd w:val="clear" w:color="auto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A6378" w:rsidRPr="008D69A2" w:rsidRDefault="002A6378" w:rsidP="00C467CE">
            <w:pPr>
              <w:pStyle w:val="-"/>
            </w:pPr>
            <w:proofErr w:type="spellStart"/>
            <w:r>
              <w:t>Кнопка</w:t>
            </w:r>
            <w:proofErr w:type="spellEnd"/>
          </w:p>
        </w:tc>
        <w:tc>
          <w:tcPr>
            <w:tcW w:w="4526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A6378" w:rsidRPr="002A6378" w:rsidRDefault="002A6378" w:rsidP="00C467CE">
            <w:pPr>
              <w:pStyle w:val="-"/>
              <w:rPr>
                <w:lang w:val="ru-RU"/>
              </w:rPr>
            </w:pPr>
            <w:r w:rsidRPr="002A6378">
              <w:rPr>
                <w:lang w:val="ru-RU"/>
              </w:rPr>
              <w:t>При нажатии на кнопку осуществляется проверка документа по введенным реквизитам</w:t>
            </w:r>
          </w:p>
        </w:tc>
      </w:tr>
      <w:tr w:rsidR="002A6378" w:rsidRPr="00701D15" w:rsidTr="00145688">
        <w:tc>
          <w:tcPr>
            <w:tcW w:w="73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A6378" w:rsidRPr="002A6378" w:rsidRDefault="002A6378" w:rsidP="002A6378">
            <w:pPr>
              <w:pStyle w:val="-"/>
              <w:numPr>
                <w:ilvl w:val="0"/>
                <w:numId w:val="29"/>
              </w:numPr>
              <w:snapToGrid w:val="0"/>
              <w:ind w:left="0" w:firstLine="0"/>
              <w:contextualSpacing/>
              <w:rPr>
                <w:lang w:val="ru-RU"/>
              </w:rPr>
            </w:pPr>
          </w:p>
        </w:tc>
        <w:tc>
          <w:tcPr>
            <w:tcW w:w="306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A6378" w:rsidRDefault="002A6378" w:rsidP="00C467CE">
            <w:pPr>
              <w:pStyle w:val="-"/>
            </w:pPr>
            <w:proofErr w:type="spellStart"/>
            <w:r>
              <w:t>Очистить</w:t>
            </w:r>
            <w:proofErr w:type="spellEnd"/>
            <w:r>
              <w:t xml:space="preserve"> </w:t>
            </w:r>
            <w:proofErr w:type="spellStart"/>
            <w:r>
              <w:t>форму</w:t>
            </w:r>
            <w:proofErr w:type="spellEnd"/>
          </w:p>
        </w:tc>
        <w:tc>
          <w:tcPr>
            <w:tcW w:w="1751" w:type="dxa"/>
            <w:shd w:val="clear" w:color="auto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A6378" w:rsidRPr="008D69A2" w:rsidRDefault="002A6378" w:rsidP="00C467CE">
            <w:pPr>
              <w:pStyle w:val="-"/>
            </w:pPr>
            <w:proofErr w:type="spellStart"/>
            <w:r>
              <w:t>Кнопка</w:t>
            </w:r>
            <w:proofErr w:type="spellEnd"/>
          </w:p>
        </w:tc>
        <w:tc>
          <w:tcPr>
            <w:tcW w:w="4526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A6378" w:rsidRPr="002A6378" w:rsidRDefault="002A6378" w:rsidP="00C467CE">
            <w:pPr>
              <w:pStyle w:val="-"/>
              <w:rPr>
                <w:lang w:val="ru-RU"/>
              </w:rPr>
            </w:pPr>
            <w:r w:rsidRPr="002A6378">
              <w:rPr>
                <w:lang w:val="ru-RU"/>
              </w:rPr>
              <w:t>При нажатии на кнопку очищаются все введенные поля</w:t>
            </w:r>
          </w:p>
        </w:tc>
      </w:tr>
      <w:tr w:rsidR="002A6378" w:rsidRPr="00701D15" w:rsidTr="00145688">
        <w:tc>
          <w:tcPr>
            <w:tcW w:w="73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A6378" w:rsidRPr="002A6378" w:rsidRDefault="002A6378" w:rsidP="002A6378">
            <w:pPr>
              <w:pStyle w:val="-"/>
              <w:numPr>
                <w:ilvl w:val="0"/>
                <w:numId w:val="29"/>
              </w:numPr>
              <w:snapToGrid w:val="0"/>
              <w:ind w:left="0" w:firstLine="0"/>
              <w:contextualSpacing/>
              <w:rPr>
                <w:lang w:val="ru-RU"/>
              </w:rPr>
            </w:pPr>
          </w:p>
        </w:tc>
        <w:tc>
          <w:tcPr>
            <w:tcW w:w="306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A6378" w:rsidRDefault="002A6378" w:rsidP="00C467CE">
            <w:pPr>
              <w:pStyle w:val="-"/>
            </w:pPr>
            <w:proofErr w:type="spellStart"/>
            <w:r>
              <w:t>Результат</w:t>
            </w:r>
            <w:proofErr w:type="spellEnd"/>
            <w:r>
              <w:t xml:space="preserve"> </w:t>
            </w:r>
            <w:proofErr w:type="spellStart"/>
            <w:r>
              <w:t>проверки</w:t>
            </w:r>
            <w:proofErr w:type="spellEnd"/>
          </w:p>
        </w:tc>
        <w:tc>
          <w:tcPr>
            <w:tcW w:w="1751" w:type="dxa"/>
            <w:shd w:val="clear" w:color="auto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A6378" w:rsidRPr="008D69A2" w:rsidRDefault="002A6378" w:rsidP="00C467CE">
            <w:pPr>
              <w:pStyle w:val="-"/>
            </w:pPr>
            <w:proofErr w:type="spellStart"/>
            <w:r>
              <w:t>Информационное</w:t>
            </w:r>
            <w:proofErr w:type="spellEnd"/>
            <w:r>
              <w:t xml:space="preserve"> </w:t>
            </w:r>
            <w:proofErr w:type="spellStart"/>
            <w:r>
              <w:t>сообщение</w:t>
            </w:r>
            <w:proofErr w:type="spellEnd"/>
          </w:p>
        </w:tc>
        <w:tc>
          <w:tcPr>
            <w:tcW w:w="4526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A6378" w:rsidRPr="002A6378" w:rsidRDefault="002A6378" w:rsidP="005E246E">
            <w:pPr>
              <w:pStyle w:val="-"/>
              <w:rPr>
                <w:lang w:val="ru-RU"/>
              </w:rPr>
            </w:pPr>
            <w:r w:rsidRPr="002A6378">
              <w:rPr>
                <w:lang w:val="ru-RU"/>
              </w:rPr>
              <w:t>Отображает результат</w:t>
            </w:r>
            <w:r w:rsidR="005E246E">
              <w:rPr>
                <w:lang w:val="ru-RU"/>
              </w:rPr>
              <w:t xml:space="preserve"> проверки. Возможные результаты перечислены в п. 8.1 настоящего документа</w:t>
            </w:r>
          </w:p>
        </w:tc>
      </w:tr>
    </w:tbl>
    <w:p w:rsidR="00D51452" w:rsidRPr="00743CF5" w:rsidRDefault="00D51452" w:rsidP="00743CF5">
      <w:pPr>
        <w:pStyle w:val="a3"/>
        <w:rPr>
          <w:lang w:eastAsia="en-US"/>
        </w:rPr>
      </w:pPr>
    </w:p>
    <w:p w:rsidR="004D60E6" w:rsidRPr="004D60E6" w:rsidRDefault="004D60E6" w:rsidP="004D60E6">
      <w:pPr>
        <w:pStyle w:val="a3"/>
        <w:spacing w:after="0" w:line="360" w:lineRule="auto"/>
        <w:ind w:firstLine="709"/>
        <w:rPr>
          <w:vanish/>
          <w:color w:val="00B0F0"/>
        </w:rPr>
      </w:pPr>
      <w:r w:rsidRPr="004D60E6">
        <w:rPr>
          <w:vanish/>
          <w:color w:val="00B0F0"/>
        </w:rPr>
        <w:t>В данном разделе описываются основные элементы, которые доступны пользователю.</w:t>
      </w:r>
    </w:p>
    <w:p w:rsidR="000274A4" w:rsidRPr="004D60E6" w:rsidRDefault="000274A4" w:rsidP="004D60E6">
      <w:pPr>
        <w:pStyle w:val="10"/>
      </w:pPr>
      <w:bookmarkStart w:id="71" w:name="_Toc37423106"/>
      <w:bookmarkStart w:id="72" w:name="_Toc220681112"/>
      <w:r w:rsidRPr="004D60E6">
        <w:lastRenderedPageBreak/>
        <w:t>Инструкция для работы с п</w:t>
      </w:r>
      <w:bookmarkEnd w:id="71"/>
      <w:r w:rsidR="004E2007">
        <w:t>орталом</w:t>
      </w:r>
      <w:bookmarkEnd w:id="72"/>
    </w:p>
    <w:p w:rsidR="000274A4" w:rsidRDefault="000274A4" w:rsidP="004D60E6">
      <w:pPr>
        <w:pStyle w:val="2"/>
      </w:pPr>
      <w:bookmarkStart w:id="73" w:name="_Toc37423107"/>
      <w:bookmarkStart w:id="74" w:name="_Toc220681113"/>
      <w:r w:rsidRPr="004D60E6">
        <w:t>Выполняемые функции и задачи</w:t>
      </w:r>
      <w:bookmarkEnd w:id="73"/>
      <w:bookmarkEnd w:id="74"/>
    </w:p>
    <w:p w:rsidR="005732AD" w:rsidRDefault="005732AD" w:rsidP="005E246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  <w:r w:rsidRPr="005732AD">
        <w:rPr>
          <w:rFonts w:ascii="Arial" w:hAnsi="Arial" w:cs="Arial"/>
          <w:bCs/>
          <w:sz w:val="28"/>
          <w:szCs w:val="28"/>
        </w:rPr>
        <w:t xml:space="preserve">Портал выполняет </w:t>
      </w:r>
      <w:r>
        <w:rPr>
          <w:rFonts w:ascii="Arial" w:hAnsi="Arial" w:cs="Arial"/>
          <w:bCs/>
          <w:sz w:val="28"/>
          <w:szCs w:val="28"/>
        </w:rPr>
        <w:t>следующую</w:t>
      </w:r>
      <w:r w:rsidRPr="005732AD">
        <w:rPr>
          <w:rFonts w:ascii="Arial" w:hAnsi="Arial" w:cs="Arial"/>
          <w:bCs/>
          <w:sz w:val="28"/>
          <w:szCs w:val="28"/>
        </w:rPr>
        <w:t xml:space="preserve"> задачу: </w:t>
      </w:r>
    </w:p>
    <w:p w:rsidR="005732AD" w:rsidRPr="00DD0014" w:rsidRDefault="005732AD" w:rsidP="005732AD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 w:firstLine="1134"/>
        <w:jc w:val="both"/>
        <w:rPr>
          <w:rStyle w:val="afff8"/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проверка</w:t>
      </w:r>
      <w:r w:rsidRPr="005732AD">
        <w:rPr>
          <w:rFonts w:ascii="Arial" w:hAnsi="Arial" w:cs="Arial"/>
          <w:bCs/>
          <w:sz w:val="28"/>
          <w:szCs w:val="28"/>
        </w:rPr>
        <w:t xml:space="preserve"> наличия изменений в электронном нотариальном документе (ЭНД)</w:t>
      </w:r>
      <w:r w:rsidR="00DD0014">
        <w:rPr>
          <w:rFonts w:ascii="Arial" w:hAnsi="Arial" w:cs="Arial"/>
          <w:bCs/>
          <w:sz w:val="28"/>
          <w:szCs w:val="28"/>
        </w:rPr>
        <w:t> по предоставленным реквизитам.</w:t>
      </w:r>
    </w:p>
    <w:p w:rsidR="005732AD" w:rsidRPr="00DD0014" w:rsidRDefault="00DD0014" w:rsidP="00DD0014">
      <w:pPr>
        <w:pStyle w:val="2"/>
        <w:rPr>
          <w:rStyle w:val="afff8"/>
          <w:b/>
        </w:rPr>
      </w:pPr>
      <w:bookmarkStart w:id="75" w:name="_Toc220681114"/>
      <w:r w:rsidRPr="00DD0014">
        <w:rPr>
          <w:bCs/>
        </w:rPr>
        <w:t>Проверка электронных нотариальных документов</w:t>
      </w:r>
      <w:bookmarkEnd w:id="75"/>
    </w:p>
    <w:p w:rsidR="005E246E" w:rsidRPr="005E246E" w:rsidRDefault="005E246E" w:rsidP="005E246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5E246E">
        <w:rPr>
          <w:rStyle w:val="afff8"/>
          <w:rFonts w:ascii="Arial" w:hAnsi="Arial" w:cs="Arial"/>
          <w:b w:val="0"/>
          <w:sz w:val="28"/>
          <w:szCs w:val="28"/>
        </w:rPr>
        <w:t>Последовательность действий для проверки документа:</w:t>
      </w:r>
    </w:p>
    <w:p w:rsidR="005E246E" w:rsidRPr="005E246E" w:rsidRDefault="005E246E" w:rsidP="007F3916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5E246E">
        <w:rPr>
          <w:rFonts w:ascii="Arial" w:hAnsi="Arial" w:cs="Arial"/>
          <w:sz w:val="28"/>
          <w:szCs w:val="28"/>
        </w:rPr>
        <w:t xml:space="preserve">Откройте в браузере адрес </w:t>
      </w:r>
      <w:r w:rsidR="00050B28" w:rsidRPr="00050B28">
        <w:rPr>
          <w:rFonts w:ascii="Arial" w:hAnsi="Arial" w:cs="Arial"/>
          <w:sz w:val="28"/>
          <w:szCs w:val="28"/>
        </w:rPr>
        <w:t>provend.notariat.ru</w:t>
      </w:r>
      <w:r w:rsidR="007F3916">
        <w:rPr>
          <w:rFonts w:ascii="Arial" w:hAnsi="Arial" w:cs="Arial"/>
          <w:sz w:val="28"/>
          <w:szCs w:val="28"/>
        </w:rPr>
        <w:t xml:space="preserve">. </w:t>
      </w:r>
      <w:r w:rsidR="007F3916" w:rsidRPr="007F3916">
        <w:rPr>
          <w:rFonts w:ascii="Arial" w:hAnsi="Arial" w:cs="Arial"/>
          <w:sz w:val="28"/>
          <w:szCs w:val="28"/>
        </w:rPr>
        <w:t>Перейдите на Портал.</w:t>
      </w:r>
    </w:p>
    <w:p w:rsidR="005E246E" w:rsidRPr="005E246E" w:rsidRDefault="005E246E" w:rsidP="005E246E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5E246E">
        <w:rPr>
          <w:rStyle w:val="afff8"/>
          <w:rFonts w:ascii="Arial" w:hAnsi="Arial" w:cs="Arial"/>
          <w:b w:val="0"/>
          <w:sz w:val="28"/>
          <w:szCs w:val="28"/>
        </w:rPr>
        <w:t>Заполните форму.</w:t>
      </w:r>
    </w:p>
    <w:p w:rsidR="005E246E" w:rsidRPr="005E246E" w:rsidRDefault="005E246E" w:rsidP="005E246E">
      <w:pPr>
        <w:pStyle w:val="ds-markdown-paragraph"/>
        <w:numPr>
          <w:ilvl w:val="1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5E246E">
        <w:rPr>
          <w:rFonts w:ascii="Arial" w:hAnsi="Arial" w:cs="Arial"/>
          <w:sz w:val="28"/>
          <w:szCs w:val="28"/>
        </w:rPr>
        <w:t>В поле </w:t>
      </w:r>
      <w:r w:rsidRPr="005E246E">
        <w:rPr>
          <w:rStyle w:val="afff8"/>
          <w:rFonts w:ascii="Arial" w:hAnsi="Arial" w:cs="Arial"/>
          <w:b w:val="0"/>
          <w:sz w:val="28"/>
          <w:szCs w:val="28"/>
        </w:rPr>
        <w:t>«Реестровый номер»</w:t>
      </w:r>
      <w:r w:rsidRPr="005E246E">
        <w:rPr>
          <w:rFonts w:ascii="Arial" w:hAnsi="Arial" w:cs="Arial"/>
          <w:sz w:val="28"/>
          <w:szCs w:val="28"/>
        </w:rPr>
        <w:t xml:space="preserve"> введите номер документа в соответствии с </w:t>
      </w:r>
      <w:proofErr w:type="spellStart"/>
      <w:r w:rsidRPr="005E246E">
        <w:rPr>
          <w:rFonts w:ascii="Arial" w:hAnsi="Arial" w:cs="Arial"/>
          <w:sz w:val="28"/>
          <w:szCs w:val="28"/>
        </w:rPr>
        <w:t>плейсхолдером</w:t>
      </w:r>
      <w:proofErr w:type="spellEnd"/>
      <w:r w:rsidRPr="005E246E">
        <w:rPr>
          <w:rFonts w:ascii="Arial" w:hAnsi="Arial" w:cs="Arial"/>
          <w:sz w:val="28"/>
          <w:szCs w:val="28"/>
        </w:rPr>
        <w:t>.</w:t>
      </w:r>
    </w:p>
    <w:p w:rsidR="005E246E" w:rsidRPr="005E246E" w:rsidRDefault="005E246E" w:rsidP="005E246E">
      <w:pPr>
        <w:pStyle w:val="ds-markdown-paragraph"/>
        <w:numPr>
          <w:ilvl w:val="1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5E246E">
        <w:rPr>
          <w:rFonts w:ascii="Arial" w:hAnsi="Arial" w:cs="Arial"/>
          <w:sz w:val="28"/>
          <w:szCs w:val="28"/>
        </w:rPr>
        <w:t>В поле </w:t>
      </w:r>
      <w:r w:rsidRPr="005E246E">
        <w:rPr>
          <w:rStyle w:val="afff8"/>
          <w:rFonts w:ascii="Arial" w:hAnsi="Arial" w:cs="Arial"/>
          <w:b w:val="0"/>
          <w:sz w:val="28"/>
          <w:szCs w:val="28"/>
        </w:rPr>
        <w:t>«Дата удостоверения»</w:t>
      </w:r>
      <w:r w:rsidRPr="005E246E">
        <w:rPr>
          <w:rFonts w:ascii="Arial" w:hAnsi="Arial" w:cs="Arial"/>
          <w:sz w:val="28"/>
          <w:szCs w:val="28"/>
        </w:rPr>
        <w:t> введите или выберите из календаря дату совершения нотариального действия.</w:t>
      </w:r>
    </w:p>
    <w:p w:rsidR="005E246E" w:rsidRPr="005E246E" w:rsidRDefault="005E246E" w:rsidP="005E246E">
      <w:pPr>
        <w:pStyle w:val="ds-markdown-paragraph"/>
        <w:numPr>
          <w:ilvl w:val="1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5E246E">
        <w:rPr>
          <w:rFonts w:ascii="Arial" w:hAnsi="Arial" w:cs="Arial"/>
          <w:sz w:val="28"/>
          <w:szCs w:val="28"/>
        </w:rPr>
        <w:t>В поле </w:t>
      </w:r>
      <w:r w:rsidRPr="005E246E">
        <w:rPr>
          <w:rStyle w:val="afff8"/>
          <w:rFonts w:ascii="Arial" w:hAnsi="Arial" w:cs="Arial"/>
          <w:b w:val="0"/>
          <w:sz w:val="28"/>
          <w:szCs w:val="28"/>
        </w:rPr>
        <w:t>«Нотариус»</w:t>
      </w:r>
      <w:r w:rsidRPr="005E246E">
        <w:rPr>
          <w:rFonts w:ascii="Arial" w:hAnsi="Arial" w:cs="Arial"/>
          <w:sz w:val="28"/>
          <w:szCs w:val="28"/>
        </w:rPr>
        <w:t> начните вводить ФИО нотариуса и выберите нужного из списка</w:t>
      </w:r>
      <w:r w:rsidR="007F3916">
        <w:rPr>
          <w:rFonts w:ascii="Arial" w:hAnsi="Arial" w:cs="Arial"/>
          <w:sz w:val="28"/>
          <w:szCs w:val="28"/>
        </w:rPr>
        <w:t>, нажав на кнопку «Выбрать этого нотариуса»</w:t>
      </w:r>
      <w:r w:rsidRPr="005E246E">
        <w:rPr>
          <w:rFonts w:ascii="Arial" w:hAnsi="Arial" w:cs="Arial"/>
          <w:sz w:val="28"/>
          <w:szCs w:val="28"/>
        </w:rPr>
        <w:t>.</w:t>
      </w:r>
    </w:p>
    <w:p w:rsidR="00050B28" w:rsidRDefault="005E246E" w:rsidP="007F3916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5E246E">
        <w:rPr>
          <w:rStyle w:val="afff8"/>
          <w:rFonts w:ascii="Arial" w:hAnsi="Arial" w:cs="Arial"/>
          <w:b w:val="0"/>
          <w:sz w:val="28"/>
          <w:szCs w:val="28"/>
        </w:rPr>
        <w:t xml:space="preserve">Пройти проверку </w:t>
      </w:r>
      <w:proofErr w:type="spellStart"/>
      <w:r w:rsidR="004E4C8F" w:rsidRPr="004E4C8F">
        <w:rPr>
          <w:rStyle w:val="afff8"/>
          <w:rFonts w:ascii="Arial" w:hAnsi="Arial" w:cs="Arial"/>
          <w:b w:val="0"/>
          <w:sz w:val="28"/>
          <w:szCs w:val="28"/>
        </w:rPr>
        <w:t>Yandex</w:t>
      </w:r>
      <w:proofErr w:type="spellEnd"/>
      <w:r w:rsidR="004E4C8F" w:rsidRPr="004E4C8F">
        <w:rPr>
          <w:rStyle w:val="afff8"/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5E246E">
        <w:rPr>
          <w:rStyle w:val="afff8"/>
          <w:rFonts w:ascii="Arial" w:hAnsi="Arial" w:cs="Arial"/>
          <w:b w:val="0"/>
          <w:sz w:val="28"/>
          <w:szCs w:val="28"/>
        </w:rPr>
        <w:t>SmartCaptcha</w:t>
      </w:r>
      <w:proofErr w:type="spellEnd"/>
      <w:r w:rsidRPr="005E246E">
        <w:rPr>
          <w:rStyle w:val="afff8"/>
          <w:rFonts w:ascii="Arial" w:hAnsi="Arial" w:cs="Arial"/>
          <w:b w:val="0"/>
          <w:sz w:val="28"/>
          <w:szCs w:val="28"/>
        </w:rPr>
        <w:t>.</w:t>
      </w:r>
      <w:r w:rsidRPr="005E246E">
        <w:rPr>
          <w:rFonts w:ascii="Arial" w:hAnsi="Arial" w:cs="Arial"/>
          <w:sz w:val="28"/>
          <w:szCs w:val="28"/>
        </w:rPr>
        <w:t> </w:t>
      </w:r>
    </w:p>
    <w:p w:rsidR="005E246E" w:rsidRPr="005E246E" w:rsidRDefault="005E246E" w:rsidP="005E246E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5E246E">
        <w:rPr>
          <w:rStyle w:val="afff8"/>
          <w:rFonts w:ascii="Arial" w:hAnsi="Arial" w:cs="Arial"/>
          <w:b w:val="0"/>
          <w:sz w:val="28"/>
          <w:szCs w:val="28"/>
        </w:rPr>
        <w:t>Инициируйте проверку</w:t>
      </w:r>
      <w:r w:rsidR="00050B28">
        <w:rPr>
          <w:rStyle w:val="afff8"/>
          <w:rFonts w:ascii="Arial" w:hAnsi="Arial" w:cs="Arial"/>
          <w:b w:val="0"/>
          <w:sz w:val="28"/>
          <w:szCs w:val="28"/>
        </w:rPr>
        <w:t xml:space="preserve"> документа</w:t>
      </w:r>
      <w:r w:rsidRPr="005E246E">
        <w:rPr>
          <w:rStyle w:val="afff8"/>
          <w:rFonts w:ascii="Arial" w:hAnsi="Arial" w:cs="Arial"/>
          <w:b w:val="0"/>
          <w:sz w:val="28"/>
          <w:szCs w:val="28"/>
        </w:rPr>
        <w:t>.</w:t>
      </w:r>
      <w:r w:rsidRPr="005E246E">
        <w:rPr>
          <w:rFonts w:ascii="Arial" w:hAnsi="Arial" w:cs="Arial"/>
          <w:sz w:val="28"/>
          <w:szCs w:val="28"/>
        </w:rPr>
        <w:t> Нажмите кнопку </w:t>
      </w:r>
      <w:r w:rsidRPr="005E246E">
        <w:rPr>
          <w:rStyle w:val="afff8"/>
          <w:rFonts w:ascii="Arial" w:hAnsi="Arial" w:cs="Arial"/>
          <w:b w:val="0"/>
          <w:sz w:val="28"/>
          <w:szCs w:val="28"/>
        </w:rPr>
        <w:t>«Проверить документ»</w:t>
      </w:r>
      <w:r w:rsidRPr="005E246E">
        <w:rPr>
          <w:rFonts w:ascii="Arial" w:hAnsi="Arial" w:cs="Arial"/>
          <w:sz w:val="28"/>
          <w:szCs w:val="28"/>
        </w:rPr>
        <w:t>.</w:t>
      </w:r>
    </w:p>
    <w:p w:rsidR="005E246E" w:rsidRPr="005E246E" w:rsidRDefault="005E246E" w:rsidP="005E246E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5E246E">
        <w:rPr>
          <w:rStyle w:val="afff8"/>
          <w:rFonts w:ascii="Arial" w:hAnsi="Arial" w:cs="Arial"/>
          <w:b w:val="0"/>
          <w:sz w:val="28"/>
          <w:szCs w:val="28"/>
        </w:rPr>
        <w:t>Ознакомьтесь с результатом.</w:t>
      </w:r>
    </w:p>
    <w:p w:rsidR="005E246E" w:rsidRPr="005E246E" w:rsidRDefault="005E246E" w:rsidP="00050B28">
      <w:pPr>
        <w:pStyle w:val="ds-markdown-paragraph"/>
        <w:shd w:val="clear" w:color="auto" w:fill="FFFFFF"/>
        <w:spacing w:before="0" w:beforeAutospacing="0" w:after="0" w:afterAutospacing="0" w:line="360" w:lineRule="auto"/>
        <w:ind w:left="567"/>
        <w:jc w:val="both"/>
        <w:rPr>
          <w:rFonts w:ascii="Arial" w:hAnsi="Arial" w:cs="Arial"/>
          <w:sz w:val="28"/>
          <w:szCs w:val="28"/>
        </w:rPr>
      </w:pPr>
      <w:r w:rsidRPr="005E246E">
        <w:rPr>
          <w:rFonts w:ascii="Arial" w:hAnsi="Arial" w:cs="Arial"/>
          <w:sz w:val="28"/>
          <w:szCs w:val="28"/>
        </w:rPr>
        <w:t>Результат проверки отобразится в информационном блоке под формой.</w:t>
      </w:r>
      <w:r w:rsidR="00050B28">
        <w:rPr>
          <w:rFonts w:ascii="Arial" w:hAnsi="Arial" w:cs="Arial"/>
          <w:sz w:val="28"/>
          <w:szCs w:val="28"/>
        </w:rPr>
        <w:t xml:space="preserve"> </w:t>
      </w:r>
      <w:r w:rsidRPr="005E246E">
        <w:rPr>
          <w:rFonts w:ascii="Arial" w:hAnsi="Arial" w:cs="Arial"/>
          <w:sz w:val="28"/>
          <w:szCs w:val="28"/>
        </w:rPr>
        <w:t>Возможные результаты проверки:</w:t>
      </w:r>
    </w:p>
    <w:p w:rsidR="000B0312" w:rsidRDefault="005E246E" w:rsidP="005E246E">
      <w:pPr>
        <w:pStyle w:val="ds-markdown-paragraph"/>
        <w:numPr>
          <w:ilvl w:val="2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5E246E">
        <w:rPr>
          <w:rStyle w:val="afff8"/>
          <w:rFonts w:ascii="Arial" w:hAnsi="Arial" w:cs="Arial"/>
          <w:b w:val="0"/>
          <w:sz w:val="28"/>
          <w:szCs w:val="28"/>
        </w:rPr>
        <w:t>«Отсутствуют сведения об изменении в нотариально</w:t>
      </w:r>
      <w:r w:rsidR="000B0312">
        <w:rPr>
          <w:rStyle w:val="afff8"/>
          <w:rFonts w:ascii="Arial" w:hAnsi="Arial" w:cs="Arial"/>
          <w:b w:val="0"/>
          <w:sz w:val="28"/>
          <w:szCs w:val="28"/>
        </w:rPr>
        <w:t>м документе в электронной форме</w:t>
      </w:r>
      <w:r w:rsidRPr="005E246E">
        <w:rPr>
          <w:rStyle w:val="afff8"/>
          <w:rFonts w:ascii="Arial" w:hAnsi="Arial" w:cs="Arial"/>
          <w:b w:val="0"/>
          <w:sz w:val="28"/>
          <w:szCs w:val="28"/>
        </w:rPr>
        <w:t>»</w:t>
      </w:r>
      <w:r w:rsidRPr="005E246E">
        <w:rPr>
          <w:rFonts w:ascii="Arial" w:hAnsi="Arial" w:cs="Arial"/>
          <w:sz w:val="28"/>
          <w:szCs w:val="28"/>
        </w:rPr>
        <w:t> </w:t>
      </w:r>
    </w:p>
    <w:p w:rsidR="005E246E" w:rsidRPr="005E246E" w:rsidRDefault="005E246E" w:rsidP="005E246E">
      <w:pPr>
        <w:pStyle w:val="ds-markdown-paragraph"/>
        <w:numPr>
          <w:ilvl w:val="2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5E246E">
        <w:rPr>
          <w:rStyle w:val="afff8"/>
          <w:rFonts w:ascii="Arial" w:hAnsi="Arial" w:cs="Arial"/>
          <w:b w:val="0"/>
          <w:sz w:val="28"/>
          <w:szCs w:val="28"/>
        </w:rPr>
        <w:t>«Найдены сведения об изменении в нотариально</w:t>
      </w:r>
      <w:r w:rsidR="000B0312">
        <w:rPr>
          <w:rStyle w:val="afff8"/>
          <w:rFonts w:ascii="Arial" w:hAnsi="Arial" w:cs="Arial"/>
          <w:b w:val="0"/>
          <w:sz w:val="28"/>
          <w:szCs w:val="28"/>
        </w:rPr>
        <w:t>м документе в электронной форме</w:t>
      </w:r>
      <w:r w:rsidRPr="005E246E">
        <w:rPr>
          <w:rStyle w:val="afff8"/>
          <w:rFonts w:ascii="Arial" w:hAnsi="Arial" w:cs="Arial"/>
          <w:b w:val="0"/>
          <w:sz w:val="28"/>
          <w:szCs w:val="28"/>
        </w:rPr>
        <w:t>»</w:t>
      </w:r>
      <w:r w:rsidRPr="005E246E">
        <w:rPr>
          <w:rFonts w:ascii="Arial" w:hAnsi="Arial" w:cs="Arial"/>
          <w:sz w:val="28"/>
          <w:szCs w:val="28"/>
        </w:rPr>
        <w:t> </w:t>
      </w:r>
    </w:p>
    <w:p w:rsidR="005E246E" w:rsidRPr="005E246E" w:rsidRDefault="005E246E" w:rsidP="005E246E">
      <w:pPr>
        <w:pStyle w:val="ds-markdown-paragraph"/>
        <w:numPr>
          <w:ilvl w:val="2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5E246E">
        <w:rPr>
          <w:rStyle w:val="afff8"/>
          <w:rFonts w:ascii="Arial" w:hAnsi="Arial" w:cs="Arial"/>
          <w:b w:val="0"/>
          <w:sz w:val="28"/>
          <w:szCs w:val="28"/>
        </w:rPr>
        <w:t xml:space="preserve">«Нотариальный </w:t>
      </w:r>
      <w:r w:rsidR="000B0312">
        <w:rPr>
          <w:rStyle w:val="afff8"/>
          <w:rFonts w:ascii="Arial" w:hAnsi="Arial" w:cs="Arial"/>
          <w:b w:val="0"/>
          <w:sz w:val="28"/>
          <w:szCs w:val="28"/>
        </w:rPr>
        <w:t>документ не в электронной форме</w:t>
      </w:r>
      <w:r w:rsidRPr="005E246E">
        <w:rPr>
          <w:rStyle w:val="afff8"/>
          <w:rFonts w:ascii="Arial" w:hAnsi="Arial" w:cs="Arial"/>
          <w:b w:val="0"/>
          <w:sz w:val="28"/>
          <w:szCs w:val="28"/>
        </w:rPr>
        <w:t>»</w:t>
      </w:r>
    </w:p>
    <w:p w:rsidR="005E246E" w:rsidRPr="005E246E" w:rsidRDefault="005E246E" w:rsidP="005E246E">
      <w:pPr>
        <w:pStyle w:val="ds-markdown-paragraph"/>
        <w:numPr>
          <w:ilvl w:val="2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5E246E">
        <w:rPr>
          <w:rStyle w:val="afff8"/>
          <w:rFonts w:ascii="Arial" w:hAnsi="Arial" w:cs="Arial"/>
          <w:b w:val="0"/>
          <w:sz w:val="28"/>
          <w:szCs w:val="28"/>
        </w:rPr>
        <w:t>«Нотариальный документ отсутст</w:t>
      </w:r>
      <w:r w:rsidR="000B0312">
        <w:rPr>
          <w:rStyle w:val="afff8"/>
          <w:rFonts w:ascii="Arial" w:hAnsi="Arial" w:cs="Arial"/>
          <w:b w:val="0"/>
          <w:sz w:val="28"/>
          <w:szCs w:val="28"/>
        </w:rPr>
        <w:t>вует в реестре нотариальных де</w:t>
      </w:r>
      <w:r w:rsidR="004A5435">
        <w:rPr>
          <w:rStyle w:val="afff8"/>
          <w:rFonts w:ascii="Arial" w:hAnsi="Arial" w:cs="Arial"/>
          <w:b w:val="0"/>
          <w:sz w:val="28"/>
          <w:szCs w:val="28"/>
        </w:rPr>
        <w:t>йствий</w:t>
      </w:r>
      <w:bookmarkStart w:id="76" w:name="_GoBack"/>
      <w:bookmarkEnd w:id="76"/>
      <w:r w:rsidRPr="005E246E">
        <w:rPr>
          <w:rStyle w:val="afff8"/>
          <w:rFonts w:ascii="Arial" w:hAnsi="Arial" w:cs="Arial"/>
          <w:b w:val="0"/>
          <w:sz w:val="28"/>
          <w:szCs w:val="28"/>
        </w:rPr>
        <w:t>»</w:t>
      </w:r>
      <w:r w:rsidRPr="005E246E">
        <w:rPr>
          <w:rFonts w:ascii="Arial" w:hAnsi="Arial" w:cs="Arial"/>
          <w:sz w:val="28"/>
          <w:szCs w:val="28"/>
        </w:rPr>
        <w:t> </w:t>
      </w:r>
    </w:p>
    <w:p w:rsidR="00DD0014" w:rsidRPr="00DD0014" w:rsidRDefault="005E246E" w:rsidP="00DD0014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5E246E">
        <w:rPr>
          <w:rStyle w:val="afff8"/>
          <w:rFonts w:ascii="Arial" w:hAnsi="Arial" w:cs="Arial"/>
          <w:b w:val="0"/>
          <w:sz w:val="28"/>
          <w:szCs w:val="28"/>
        </w:rPr>
        <w:lastRenderedPageBreak/>
        <w:t>Очистка формы.</w:t>
      </w:r>
      <w:r w:rsidRPr="005E246E">
        <w:rPr>
          <w:rFonts w:ascii="Arial" w:hAnsi="Arial" w:cs="Arial"/>
          <w:sz w:val="28"/>
          <w:szCs w:val="28"/>
        </w:rPr>
        <w:t> Для выполнения новой проверки нажмите кнопку </w:t>
      </w:r>
      <w:r w:rsidRPr="005E246E">
        <w:rPr>
          <w:rStyle w:val="afff8"/>
          <w:rFonts w:ascii="Arial" w:hAnsi="Arial" w:cs="Arial"/>
          <w:b w:val="0"/>
          <w:sz w:val="28"/>
          <w:szCs w:val="28"/>
        </w:rPr>
        <w:t>«Очистить форму»</w:t>
      </w:r>
      <w:r w:rsidRPr="005E246E">
        <w:rPr>
          <w:rFonts w:ascii="Arial" w:hAnsi="Arial" w:cs="Arial"/>
          <w:sz w:val="28"/>
          <w:szCs w:val="28"/>
        </w:rPr>
        <w:t>.</w:t>
      </w:r>
    </w:p>
    <w:p w:rsidR="00DD0014" w:rsidRDefault="00DD0014" w:rsidP="00DD0014">
      <w:pPr>
        <w:pStyle w:val="2"/>
      </w:pPr>
      <w:bookmarkStart w:id="77" w:name="_Toc220681115"/>
      <w:r w:rsidRPr="00DD0014">
        <w:t>Ошибки и способы их устранения</w:t>
      </w:r>
      <w:bookmarkEnd w:id="77"/>
    </w:p>
    <w:p w:rsidR="008C6937" w:rsidRDefault="00A713A5" w:rsidP="008C6937">
      <w:pPr>
        <w:pStyle w:val="a3"/>
        <w:rPr>
          <w:lang w:eastAsia="en-US"/>
        </w:rPr>
      </w:pPr>
      <w:r>
        <w:rPr>
          <w:lang w:eastAsia="en-US"/>
        </w:rPr>
        <w:t xml:space="preserve">Возможные ошибки и способы их устранения приведены в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_Ref220585731 \h </w:instrText>
      </w:r>
      <w:r>
        <w:rPr>
          <w:lang w:eastAsia="en-US"/>
        </w:rPr>
      </w:r>
      <w:r>
        <w:rPr>
          <w:lang w:eastAsia="en-US"/>
        </w:rPr>
        <w:fldChar w:fldCharType="separate"/>
      </w:r>
      <w:r>
        <w:t xml:space="preserve">Таблица </w:t>
      </w:r>
      <w:r>
        <w:rPr>
          <w:noProof/>
        </w:rPr>
        <w:t>2</w:t>
      </w:r>
      <w:r>
        <w:rPr>
          <w:lang w:eastAsia="en-US"/>
        </w:rPr>
        <w:fldChar w:fldCharType="end"/>
      </w:r>
      <w:r>
        <w:rPr>
          <w:lang w:eastAsia="en-US"/>
        </w:rPr>
        <w:t>.</w:t>
      </w:r>
    </w:p>
    <w:p w:rsidR="00A713A5" w:rsidRDefault="00A713A5" w:rsidP="00A713A5">
      <w:pPr>
        <w:pStyle w:val="affff2"/>
        <w:keepNext/>
      </w:pPr>
      <w:bookmarkStart w:id="78" w:name="_Ref220585731"/>
      <w:r>
        <w:t xml:space="preserve">Таблица </w:t>
      </w:r>
      <w:r w:rsidR="00BB3D46">
        <w:fldChar w:fldCharType="begin"/>
      </w:r>
      <w:r w:rsidR="00BB3D46">
        <w:instrText xml:space="preserve"> SEQ Таблица \* ARABIC </w:instrText>
      </w:r>
      <w:r w:rsidR="00BB3D46">
        <w:fldChar w:fldCharType="separate"/>
      </w:r>
      <w:r>
        <w:rPr>
          <w:noProof/>
        </w:rPr>
        <w:t>2</w:t>
      </w:r>
      <w:r w:rsidR="00BB3D46">
        <w:rPr>
          <w:noProof/>
        </w:rPr>
        <w:fldChar w:fldCharType="end"/>
      </w:r>
      <w:bookmarkEnd w:id="78"/>
      <w:r>
        <w:t xml:space="preserve"> - Ошибки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4246"/>
      </w:tblGrid>
      <w:tr w:rsidR="008C6937" w:rsidRPr="008C6937" w:rsidTr="008C6937">
        <w:trPr>
          <w:trHeight w:val="688"/>
        </w:trPr>
        <w:tc>
          <w:tcPr>
            <w:tcW w:w="704" w:type="dxa"/>
            <w:shd w:val="clear" w:color="auto" w:fill="D9D9D9" w:themeFill="background1" w:themeFillShade="D9"/>
          </w:tcPr>
          <w:p w:rsidR="008C6937" w:rsidRPr="008C6937" w:rsidRDefault="008C6937" w:rsidP="008C6937">
            <w:pPr>
              <w:pStyle w:val="a3"/>
              <w:ind w:firstLine="0"/>
              <w:rPr>
                <w:b/>
                <w:sz w:val="24"/>
                <w:lang w:eastAsia="en-US"/>
              </w:rPr>
            </w:pPr>
            <w:r w:rsidRPr="008C6937">
              <w:rPr>
                <w:b/>
                <w:sz w:val="24"/>
                <w:lang w:eastAsia="en-US"/>
              </w:rPr>
              <w:t>№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8C6937" w:rsidRPr="008C6937" w:rsidRDefault="008C6937" w:rsidP="008C6937">
            <w:pPr>
              <w:pStyle w:val="a3"/>
              <w:ind w:firstLine="0"/>
              <w:rPr>
                <w:b/>
                <w:sz w:val="24"/>
                <w:lang w:eastAsia="en-US"/>
              </w:rPr>
            </w:pPr>
            <w:r w:rsidRPr="008C6937">
              <w:rPr>
                <w:b/>
                <w:sz w:val="24"/>
                <w:lang w:eastAsia="en-US"/>
              </w:rPr>
              <w:t>Описание ошибки</w:t>
            </w:r>
          </w:p>
        </w:tc>
        <w:tc>
          <w:tcPr>
            <w:tcW w:w="4246" w:type="dxa"/>
            <w:shd w:val="clear" w:color="auto" w:fill="D9D9D9" w:themeFill="background1" w:themeFillShade="D9"/>
          </w:tcPr>
          <w:p w:rsidR="008C6937" w:rsidRPr="008C6937" w:rsidRDefault="008C6937" w:rsidP="008C6937">
            <w:pPr>
              <w:pStyle w:val="a3"/>
              <w:ind w:firstLine="0"/>
              <w:rPr>
                <w:b/>
                <w:sz w:val="24"/>
                <w:lang w:eastAsia="en-US"/>
              </w:rPr>
            </w:pPr>
            <w:r w:rsidRPr="008C6937">
              <w:rPr>
                <w:b/>
                <w:sz w:val="24"/>
                <w:lang w:eastAsia="en-US"/>
              </w:rPr>
              <w:t>Действие пользователя</w:t>
            </w:r>
          </w:p>
        </w:tc>
      </w:tr>
      <w:tr w:rsidR="008C6937" w:rsidRPr="008C6937" w:rsidTr="008C6937">
        <w:tc>
          <w:tcPr>
            <w:tcW w:w="704" w:type="dxa"/>
          </w:tcPr>
          <w:p w:rsidR="008C6937" w:rsidRPr="008C6937" w:rsidRDefault="008C6937" w:rsidP="008C6937">
            <w:pPr>
              <w:pStyle w:val="a3"/>
              <w:numPr>
                <w:ilvl w:val="0"/>
                <w:numId w:val="34"/>
              </w:numPr>
              <w:spacing w:after="0"/>
              <w:ind w:left="0" w:firstLine="0"/>
              <w:rPr>
                <w:sz w:val="24"/>
                <w:lang w:eastAsia="en-US"/>
              </w:rPr>
            </w:pPr>
          </w:p>
        </w:tc>
        <w:tc>
          <w:tcPr>
            <w:tcW w:w="4961" w:type="dxa"/>
          </w:tcPr>
          <w:p w:rsidR="008C6937" w:rsidRPr="008C6937" w:rsidRDefault="008C6937" w:rsidP="008C6937">
            <w:pPr>
              <w:pStyle w:val="a3"/>
              <w:ind w:firstLine="0"/>
              <w:rPr>
                <w:sz w:val="24"/>
                <w:lang w:eastAsia="en-US"/>
              </w:rPr>
            </w:pPr>
            <w:r w:rsidRPr="008C6937">
              <w:rPr>
                <w:sz w:val="24"/>
                <w:lang w:eastAsia="en-US"/>
              </w:rPr>
              <w:t>Неверный формат реестрового номера</w:t>
            </w:r>
          </w:p>
        </w:tc>
        <w:tc>
          <w:tcPr>
            <w:tcW w:w="4246" w:type="dxa"/>
          </w:tcPr>
          <w:p w:rsidR="008C6937" w:rsidRPr="008C6937" w:rsidRDefault="008C6937" w:rsidP="008C6937">
            <w:pPr>
              <w:pStyle w:val="a3"/>
              <w:ind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 появлении модального окна с сообщением «</w:t>
            </w:r>
            <w:r w:rsidRPr="008C6937">
              <w:rPr>
                <w:sz w:val="24"/>
                <w:lang w:eastAsia="en-US"/>
              </w:rPr>
              <w:t>Неверный формат реестрового номера</w:t>
            </w:r>
            <w:r>
              <w:rPr>
                <w:sz w:val="24"/>
                <w:lang w:eastAsia="en-US"/>
              </w:rPr>
              <w:t>» требуется нажать на кнопку «Перейти к редактированию» и скорректировать значение, которое было введено в поле «Реестровый номер» в соответствии с ожидаемым форматом</w:t>
            </w:r>
          </w:p>
        </w:tc>
      </w:tr>
      <w:tr w:rsidR="008C6937" w:rsidRPr="008C6937" w:rsidTr="008C6937">
        <w:tc>
          <w:tcPr>
            <w:tcW w:w="704" w:type="dxa"/>
          </w:tcPr>
          <w:p w:rsidR="008C6937" w:rsidRPr="008C6937" w:rsidRDefault="008C6937" w:rsidP="008C6937">
            <w:pPr>
              <w:pStyle w:val="a3"/>
              <w:numPr>
                <w:ilvl w:val="0"/>
                <w:numId w:val="34"/>
              </w:numPr>
              <w:spacing w:after="0"/>
              <w:ind w:left="0" w:firstLine="0"/>
              <w:rPr>
                <w:sz w:val="24"/>
                <w:lang w:eastAsia="en-US"/>
              </w:rPr>
            </w:pPr>
          </w:p>
        </w:tc>
        <w:tc>
          <w:tcPr>
            <w:tcW w:w="4961" w:type="dxa"/>
          </w:tcPr>
          <w:p w:rsidR="008C6937" w:rsidRPr="008C6937" w:rsidRDefault="008C6937" w:rsidP="008C6937">
            <w:pPr>
              <w:pStyle w:val="a3"/>
              <w:ind w:firstLine="0"/>
              <w:rPr>
                <w:sz w:val="24"/>
                <w:lang w:eastAsia="en-US"/>
              </w:rPr>
            </w:pPr>
            <w:r w:rsidRPr="008C6937">
              <w:rPr>
                <w:sz w:val="24"/>
                <w:lang w:eastAsia="en-US"/>
              </w:rPr>
              <w:t>Дата удостоверения электронного документа не может быть ранее 14.10.2021</w:t>
            </w:r>
          </w:p>
        </w:tc>
        <w:tc>
          <w:tcPr>
            <w:tcW w:w="4246" w:type="dxa"/>
          </w:tcPr>
          <w:p w:rsidR="008C6937" w:rsidRDefault="008C6937" w:rsidP="008C6937">
            <w:pPr>
              <w:pStyle w:val="a3"/>
              <w:ind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Если при вводе даты удостоверения появилась ошибка, требуется перепроверить значение и ввести дату позднее 14.10.2021</w:t>
            </w:r>
          </w:p>
        </w:tc>
      </w:tr>
      <w:tr w:rsidR="008C6937" w:rsidRPr="008C6937" w:rsidTr="008C6937">
        <w:tc>
          <w:tcPr>
            <w:tcW w:w="704" w:type="dxa"/>
          </w:tcPr>
          <w:p w:rsidR="008C6937" w:rsidRPr="008C6937" w:rsidRDefault="008C6937" w:rsidP="008C6937">
            <w:pPr>
              <w:pStyle w:val="a3"/>
              <w:numPr>
                <w:ilvl w:val="0"/>
                <w:numId w:val="34"/>
              </w:numPr>
              <w:spacing w:after="0"/>
              <w:ind w:left="0" w:firstLine="0"/>
              <w:rPr>
                <w:sz w:val="24"/>
                <w:lang w:eastAsia="en-US"/>
              </w:rPr>
            </w:pPr>
          </w:p>
        </w:tc>
        <w:tc>
          <w:tcPr>
            <w:tcW w:w="4961" w:type="dxa"/>
          </w:tcPr>
          <w:p w:rsidR="008C6937" w:rsidRPr="008C6937" w:rsidRDefault="008C6937" w:rsidP="008C6937">
            <w:pPr>
              <w:pStyle w:val="a3"/>
              <w:ind w:firstLine="0"/>
              <w:rPr>
                <w:sz w:val="24"/>
                <w:lang w:eastAsia="en-US"/>
              </w:rPr>
            </w:pPr>
            <w:r w:rsidRPr="008C6937">
              <w:rPr>
                <w:sz w:val="24"/>
                <w:lang w:eastAsia="en-US"/>
              </w:rPr>
              <w:t>Дата удостоверения электронного документа не может быть позднее текущей даты</w:t>
            </w:r>
          </w:p>
        </w:tc>
        <w:tc>
          <w:tcPr>
            <w:tcW w:w="4246" w:type="dxa"/>
          </w:tcPr>
          <w:p w:rsidR="008C6937" w:rsidRDefault="008C6937" w:rsidP="008C6937">
            <w:pPr>
              <w:pStyle w:val="a3"/>
              <w:ind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Если при вводе даты удостоверения появилась ошибка, требуется перепроверить значение и ввести дату не позднее сегодняшней</w:t>
            </w:r>
          </w:p>
        </w:tc>
      </w:tr>
      <w:tr w:rsidR="008C6937" w:rsidRPr="008C6937" w:rsidTr="008C6937">
        <w:tc>
          <w:tcPr>
            <w:tcW w:w="704" w:type="dxa"/>
          </w:tcPr>
          <w:p w:rsidR="008C6937" w:rsidRPr="008C6937" w:rsidRDefault="008C6937" w:rsidP="008C6937">
            <w:pPr>
              <w:pStyle w:val="a3"/>
              <w:numPr>
                <w:ilvl w:val="0"/>
                <w:numId w:val="34"/>
              </w:numPr>
              <w:spacing w:after="0"/>
              <w:ind w:left="0" w:firstLine="0"/>
              <w:rPr>
                <w:sz w:val="24"/>
                <w:lang w:eastAsia="en-US"/>
              </w:rPr>
            </w:pPr>
          </w:p>
        </w:tc>
        <w:tc>
          <w:tcPr>
            <w:tcW w:w="4961" w:type="dxa"/>
          </w:tcPr>
          <w:p w:rsidR="008C6937" w:rsidRPr="008C6937" w:rsidRDefault="008C6937" w:rsidP="008C6937">
            <w:pPr>
              <w:pStyle w:val="a3"/>
              <w:ind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Поле обязательно для заполнения</w:t>
            </w:r>
          </w:p>
        </w:tc>
        <w:tc>
          <w:tcPr>
            <w:tcW w:w="4246" w:type="dxa"/>
          </w:tcPr>
          <w:p w:rsidR="008C6937" w:rsidRDefault="008C6937" w:rsidP="008C6937">
            <w:pPr>
              <w:pStyle w:val="a3"/>
              <w:ind w:firstLine="0"/>
              <w:rPr>
                <w:sz w:val="24"/>
                <w:lang w:eastAsia="en-US"/>
              </w:rPr>
            </w:pPr>
            <w:r w:rsidRPr="008C6937">
              <w:rPr>
                <w:sz w:val="24"/>
                <w:lang w:eastAsia="en-US"/>
              </w:rPr>
              <w:t>В отмеченное поле («Реестровый номер», «Дата удостоверения» или «Нотариус») необходимо ввести значение. Поля являются обяза</w:t>
            </w:r>
            <w:r>
              <w:rPr>
                <w:sz w:val="24"/>
                <w:lang w:eastAsia="en-US"/>
              </w:rPr>
              <w:t>тельными для проверки документа</w:t>
            </w:r>
          </w:p>
        </w:tc>
      </w:tr>
      <w:tr w:rsidR="00BF16EE" w:rsidRPr="008C6937" w:rsidTr="008C6937">
        <w:tc>
          <w:tcPr>
            <w:tcW w:w="704" w:type="dxa"/>
          </w:tcPr>
          <w:p w:rsidR="00BF16EE" w:rsidRPr="008C6937" w:rsidRDefault="00BF16EE" w:rsidP="008C6937">
            <w:pPr>
              <w:pStyle w:val="a3"/>
              <w:numPr>
                <w:ilvl w:val="0"/>
                <w:numId w:val="34"/>
              </w:numPr>
              <w:spacing w:after="0"/>
              <w:ind w:left="0" w:firstLine="0"/>
              <w:rPr>
                <w:sz w:val="24"/>
                <w:lang w:eastAsia="en-US"/>
              </w:rPr>
            </w:pPr>
          </w:p>
        </w:tc>
        <w:tc>
          <w:tcPr>
            <w:tcW w:w="4961" w:type="dxa"/>
          </w:tcPr>
          <w:p w:rsidR="00BF16EE" w:rsidRDefault="00BF16EE" w:rsidP="008C6937">
            <w:pPr>
              <w:pStyle w:val="a3"/>
              <w:ind w:firstLine="0"/>
              <w:rPr>
                <w:sz w:val="24"/>
                <w:lang w:eastAsia="en-US"/>
              </w:rPr>
            </w:pPr>
            <w:r w:rsidRPr="00BF16EE">
              <w:rPr>
                <w:sz w:val="24"/>
                <w:lang w:eastAsia="en-US"/>
              </w:rPr>
              <w:t>Пожалуйста, выберите конкретного нотариуса из предложенных вариантов</w:t>
            </w:r>
          </w:p>
        </w:tc>
        <w:tc>
          <w:tcPr>
            <w:tcW w:w="4246" w:type="dxa"/>
          </w:tcPr>
          <w:p w:rsidR="00BF16EE" w:rsidRPr="008C6937" w:rsidRDefault="00BF16EE" w:rsidP="008C6937">
            <w:pPr>
              <w:pStyle w:val="a3"/>
              <w:ind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Необходимо нажать кнопку «Выбрать этого нотариуса» </w:t>
            </w:r>
          </w:p>
        </w:tc>
      </w:tr>
    </w:tbl>
    <w:p w:rsidR="000274A4" w:rsidRDefault="000274A4" w:rsidP="000B0312">
      <w:pPr>
        <w:pStyle w:val="a3"/>
        <w:ind w:firstLine="0"/>
      </w:pPr>
    </w:p>
    <w:sectPr w:rsidR="000274A4" w:rsidSect="004D60E6">
      <w:headerReference w:type="default" r:id="rId13"/>
      <w:headerReference w:type="first" r:id="rId14"/>
      <w:footerReference w:type="first" r:id="rId15"/>
      <w:pgSz w:w="11906" w:h="16838"/>
      <w:pgMar w:top="851" w:right="567" w:bottom="1304" w:left="1418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D46" w:rsidRDefault="00BB3D46" w:rsidP="00AA53BC">
      <w:pPr>
        <w:spacing w:after="0" w:line="240" w:lineRule="auto"/>
      </w:pPr>
      <w:r>
        <w:separator/>
      </w:r>
    </w:p>
    <w:p w:rsidR="00BB3D46" w:rsidRDefault="00BB3D46"/>
  </w:endnote>
  <w:endnote w:type="continuationSeparator" w:id="0">
    <w:p w:rsidR="00BB3D46" w:rsidRDefault="00BB3D46" w:rsidP="00AA53BC">
      <w:pPr>
        <w:spacing w:after="0" w:line="240" w:lineRule="auto"/>
      </w:pPr>
      <w:r>
        <w:continuationSeparator/>
      </w:r>
    </w:p>
    <w:p w:rsidR="00BB3D46" w:rsidRDefault="00BB3D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0E6" w:rsidRPr="00045B53" w:rsidRDefault="004D60E6" w:rsidP="005709CB">
    <w:pPr>
      <w:pStyle w:val="ab"/>
      <w:rPr>
        <w:sz w:val="32"/>
        <w:u w:val="single"/>
        <w:lang w:val="en-US"/>
      </w:rPr>
    </w:pPr>
    <w:r w:rsidRPr="00045B53">
      <w:rPr>
        <w:sz w:val="32"/>
      </w:rPr>
      <w:t>20</w:t>
    </w:r>
    <w:r w:rsidR="00743CF5">
      <w:rPr>
        <w:rStyle w:val="ae"/>
        <w:sz w:val="32"/>
        <w:u w:val="none"/>
      </w:rPr>
      <w:t>26</w:t>
    </w:r>
    <w:r w:rsidRPr="00045B53">
      <w:rPr>
        <w:rStyle w:val="ae"/>
        <w:sz w:val="32"/>
        <w:u w:val="none"/>
      </w:rPr>
      <w:t xml:space="preserve"> </w:t>
    </w:r>
    <w:r w:rsidRPr="00045B53">
      <w:rPr>
        <w:sz w:val="32"/>
      </w:rPr>
      <w:t>г.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0E6" w:rsidRPr="00FC303B" w:rsidRDefault="004D60E6" w:rsidP="00FC303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D46" w:rsidRDefault="00BB3D46" w:rsidP="00AA53BC">
      <w:pPr>
        <w:spacing w:after="0" w:line="240" w:lineRule="auto"/>
      </w:pPr>
      <w:r>
        <w:separator/>
      </w:r>
    </w:p>
    <w:p w:rsidR="00BB3D46" w:rsidRDefault="00BB3D46"/>
  </w:footnote>
  <w:footnote w:type="continuationSeparator" w:id="0">
    <w:p w:rsidR="00BB3D46" w:rsidRDefault="00BB3D46" w:rsidP="00AA53BC">
      <w:pPr>
        <w:spacing w:after="0" w:line="240" w:lineRule="auto"/>
      </w:pPr>
      <w:r>
        <w:continuationSeparator/>
      </w:r>
    </w:p>
    <w:p w:rsidR="00BB3D46" w:rsidRDefault="00BB3D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0E6" w:rsidRDefault="004D60E6">
    <w:pPr>
      <w:pStyle w:val="a7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53A1991A" wp14:editId="797B4F90">
              <wp:simplePos x="0" y="0"/>
              <wp:positionH relativeFrom="page">
                <wp:posOffset>288290</wp:posOffset>
              </wp:positionH>
              <wp:positionV relativeFrom="page">
                <wp:posOffset>180340</wp:posOffset>
              </wp:positionV>
              <wp:extent cx="7099200" cy="10339200"/>
              <wp:effectExtent l="0" t="0" r="26035" b="24130"/>
              <wp:wrapNone/>
              <wp:docPr id="794" name="Группа 7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9200" cy="10339200"/>
                        <a:chOff x="0" y="0"/>
                        <a:chExt cx="7098150" cy="10337974"/>
                      </a:xfrm>
                    </wpg:grpSpPr>
                    <wps:wsp>
                      <wps:cNvPr id="795" name="Rectangle 1"/>
                      <wps:cNvSpPr>
                        <a:spLocks noChangeArrowheads="1"/>
                      </wps:cNvSpPr>
                      <wps:spPr bwMode="auto">
                        <a:xfrm>
                          <a:off x="438150" y="0"/>
                          <a:ext cx="6660000" cy="1033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96" name="Группа 796"/>
                      <wpg:cNvGrpSpPr/>
                      <wpg:grpSpPr>
                        <a:xfrm>
                          <a:off x="428625" y="8896350"/>
                          <a:ext cx="6665164" cy="1441624"/>
                          <a:chOff x="0" y="0"/>
                          <a:chExt cx="6665164" cy="1441624"/>
                        </a:xfrm>
                      </wpg:grpSpPr>
                      <wps:wsp>
                        <wps:cNvPr id="797" name="Прямоугольник 797"/>
                        <wps:cNvSpPr/>
                        <wps:spPr>
                          <a:xfrm>
                            <a:off x="2738" y="180690"/>
                            <a:ext cx="251460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e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Прямоугольник 798"/>
                        <wps:cNvSpPr/>
                        <wps:spPr>
                          <a:xfrm>
                            <a:off x="2738" y="361380"/>
                            <a:ext cx="252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e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Прямоугольник 799"/>
                        <wps:cNvSpPr/>
                        <wps:spPr>
                          <a:xfrm>
                            <a:off x="254608" y="180690"/>
                            <a:ext cx="359410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e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Прямоугольник 800"/>
                        <wps:cNvSpPr/>
                        <wps:spPr>
                          <a:xfrm>
                            <a:off x="254608" y="361380"/>
                            <a:ext cx="359410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e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Прямоугольник 801"/>
                        <wps:cNvSpPr/>
                        <wps:spPr>
                          <a:xfrm>
                            <a:off x="615988" y="180690"/>
                            <a:ext cx="8274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e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Прямоугольник 802"/>
                        <wps:cNvSpPr/>
                        <wps:spPr>
                          <a:xfrm>
                            <a:off x="615988" y="361380"/>
                            <a:ext cx="8274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e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Прямоугольник 803"/>
                        <wps:cNvSpPr/>
                        <wps:spPr>
                          <a:xfrm>
                            <a:off x="1442781" y="180690"/>
                            <a:ext cx="539750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e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Прямоугольник 804"/>
                        <wps:cNvSpPr/>
                        <wps:spPr>
                          <a:xfrm>
                            <a:off x="1442781" y="361380"/>
                            <a:ext cx="539750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e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Прямоугольник 805"/>
                        <wps:cNvSpPr/>
                        <wps:spPr>
                          <a:xfrm>
                            <a:off x="1984850" y="180690"/>
                            <a:ext cx="36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e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Прямоугольник 806"/>
                        <wps:cNvSpPr/>
                        <wps:spPr>
                          <a:xfrm>
                            <a:off x="1984850" y="361380"/>
                            <a:ext cx="359410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e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Прямоугольник 807"/>
                        <wps:cNvSpPr/>
                        <wps:spPr>
                          <a:xfrm>
                            <a:off x="2738" y="542070"/>
                            <a:ext cx="6115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f0"/>
                              </w:pPr>
                              <w:proofErr w:type="spellStart"/>
                              <w:r>
                                <w:t>Разраб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Прямоугольник 808"/>
                        <wps:cNvSpPr/>
                        <wps:spPr>
                          <a:xfrm>
                            <a:off x="2738" y="720022"/>
                            <a:ext cx="612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f0"/>
                              </w:pPr>
                              <w:r>
                                <w:t>Пров.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Прямоугольник 809"/>
                        <wps:cNvSpPr/>
                        <wps:spPr>
                          <a:xfrm>
                            <a:off x="2738" y="900712"/>
                            <a:ext cx="612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Прямоугольник 810"/>
                        <wps:cNvSpPr/>
                        <wps:spPr>
                          <a:xfrm>
                            <a:off x="2738" y="1081401"/>
                            <a:ext cx="612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f0"/>
                              </w:pPr>
                              <w:r>
                                <w:t>Н. контр.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Прямоугольник 811"/>
                        <wps:cNvSpPr/>
                        <wps:spPr>
                          <a:xfrm>
                            <a:off x="2738" y="1259353"/>
                            <a:ext cx="612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f0"/>
                              </w:pPr>
                              <w:r>
                                <w:t>Утв.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Прямоугольник 812"/>
                        <wps:cNvSpPr/>
                        <wps:spPr>
                          <a:xfrm>
                            <a:off x="2738" y="0"/>
                            <a:ext cx="251460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e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Прямоугольник 813"/>
                        <wps:cNvSpPr/>
                        <wps:spPr>
                          <a:xfrm>
                            <a:off x="254608" y="0"/>
                            <a:ext cx="359410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e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Прямоугольник 814"/>
                        <wps:cNvSpPr/>
                        <wps:spPr>
                          <a:xfrm>
                            <a:off x="615988" y="0"/>
                            <a:ext cx="8274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e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Прямоугольник 815"/>
                        <wps:cNvSpPr/>
                        <wps:spPr>
                          <a:xfrm>
                            <a:off x="1442781" y="0"/>
                            <a:ext cx="539750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e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Прямоугольник 816"/>
                        <wps:cNvSpPr/>
                        <wps:spPr>
                          <a:xfrm>
                            <a:off x="1982112" y="0"/>
                            <a:ext cx="36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e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Прямоугольник 817"/>
                        <wps:cNvSpPr/>
                        <wps:spPr>
                          <a:xfrm>
                            <a:off x="613250" y="539332"/>
                            <a:ext cx="828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f0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Прямоугольник 818"/>
                        <wps:cNvSpPr/>
                        <wps:spPr>
                          <a:xfrm>
                            <a:off x="615988" y="720022"/>
                            <a:ext cx="828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f0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Прямоугольник 819"/>
                        <wps:cNvSpPr/>
                        <wps:spPr>
                          <a:xfrm>
                            <a:off x="615988" y="900712"/>
                            <a:ext cx="828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f0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Прямоугольник 820"/>
                        <wps:cNvSpPr/>
                        <wps:spPr>
                          <a:xfrm>
                            <a:off x="615988" y="1081401"/>
                            <a:ext cx="828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f0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Прямоугольник 821"/>
                        <wps:cNvSpPr/>
                        <wps:spPr>
                          <a:xfrm>
                            <a:off x="615988" y="1259353"/>
                            <a:ext cx="828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f0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Прямоугольник 822"/>
                        <wps:cNvSpPr/>
                        <wps:spPr>
                          <a:xfrm>
                            <a:off x="1442781" y="539332"/>
                            <a:ext cx="54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f0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Прямоугольник 823"/>
                        <wps:cNvSpPr/>
                        <wps:spPr>
                          <a:xfrm>
                            <a:off x="1442781" y="720022"/>
                            <a:ext cx="54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f0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Прямоугольник 824"/>
                        <wps:cNvSpPr/>
                        <wps:spPr>
                          <a:xfrm>
                            <a:off x="1442781" y="900712"/>
                            <a:ext cx="54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f0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Прямоугольник 825"/>
                        <wps:cNvSpPr/>
                        <wps:spPr>
                          <a:xfrm>
                            <a:off x="1442781" y="1081401"/>
                            <a:ext cx="54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f0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Прямоугольник 826"/>
                        <wps:cNvSpPr/>
                        <wps:spPr>
                          <a:xfrm>
                            <a:off x="1442781" y="1259353"/>
                            <a:ext cx="54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f0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Прямоугольник 827"/>
                        <wps:cNvSpPr/>
                        <wps:spPr>
                          <a:xfrm>
                            <a:off x="1984850" y="539332"/>
                            <a:ext cx="36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f0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Прямоугольник 828"/>
                        <wps:cNvSpPr/>
                        <wps:spPr>
                          <a:xfrm>
                            <a:off x="1982112" y="720022"/>
                            <a:ext cx="36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f0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Прямоугольник 829"/>
                        <wps:cNvSpPr/>
                        <wps:spPr>
                          <a:xfrm>
                            <a:off x="1982112" y="900712"/>
                            <a:ext cx="36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f0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Прямоугольник 830"/>
                        <wps:cNvSpPr/>
                        <wps:spPr>
                          <a:xfrm>
                            <a:off x="1982112" y="1081401"/>
                            <a:ext cx="36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f0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Прямоугольник 831"/>
                        <wps:cNvSpPr/>
                        <wps:spPr>
                          <a:xfrm>
                            <a:off x="1984850" y="1259353"/>
                            <a:ext cx="36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f0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Прямоугольник 832"/>
                        <wps:cNvSpPr/>
                        <wps:spPr>
                          <a:xfrm>
                            <a:off x="2343492" y="0"/>
                            <a:ext cx="4320000" cy="54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alias w:val="Примечания"/>
                                <w:tag w:val=""/>
                                <w:id w:val="1443962280"/>
  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p w:rsidR="004D60E6" w:rsidRPr="00335D11" w:rsidRDefault="009C14BD" w:rsidP="00FC303B">
                                  <w:pPr>
                                    <w:pStyle w:val="afffc"/>
                                    <w:spacing w:before="12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ЕИС.000016.1107799007425.2787.РП.01.01.00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Прямоугольник 833"/>
                        <wps:cNvSpPr/>
                        <wps:spPr>
                          <a:xfrm>
                            <a:off x="2343492" y="539332"/>
                            <a:ext cx="2520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Default="004D60E6" w:rsidP="00FC303B">
                              <w:pPr>
                                <w:pStyle w:val="afffe"/>
                              </w:pPr>
                              <w:r w:rsidRPr="000B03F8">
                                <w:t>Единая информационная система нотариата</w:t>
                              </w:r>
                            </w:p>
                            <w:p w:rsidR="004D60E6" w:rsidRPr="00F070F3" w:rsidRDefault="004D60E6" w:rsidP="00FC303B">
                              <w:pPr>
                                <w:pStyle w:val="afffe"/>
                              </w:pPr>
                              <w:r w:rsidRPr="00E21679">
                                <w:t>Пояснительная записка к техническому проекту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Прямоугольник 834"/>
                        <wps:cNvSpPr/>
                        <wps:spPr>
                          <a:xfrm>
                            <a:off x="4864936" y="539332"/>
                            <a:ext cx="54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e"/>
                                <w:rPr>
                                  <w:i w:val="0"/>
                                </w:rPr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Прямоугольник 835"/>
                        <wps:cNvSpPr/>
                        <wps:spPr>
                          <a:xfrm>
                            <a:off x="5401530" y="539332"/>
                            <a:ext cx="54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e"/>
                                <w:rPr>
                                  <w:i w:val="0"/>
                                </w:rPr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Прямоугольник 836"/>
                        <wps:cNvSpPr/>
                        <wps:spPr>
                          <a:xfrm>
                            <a:off x="5943600" y="539332"/>
                            <a:ext cx="72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e"/>
                                <w:rPr>
                                  <w:i w:val="0"/>
                                </w:rPr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Прямоугольник 837"/>
                        <wps:cNvSpPr/>
                        <wps:spPr>
                          <a:xfrm>
                            <a:off x="5943600" y="720022"/>
                            <a:ext cx="72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e"/>
                              </w:pPr>
                              <w:r>
                                <w:rPr>
                                  <w:noProof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noProof/>
                                </w:rPr>
                                <w:fldChar w:fldCharType="separate"/>
                              </w:r>
                              <w:r w:rsidR="009C14BD">
                                <w:rPr>
                                  <w:noProof/>
                                </w:rPr>
                                <w:t>16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Прямоугольник 838"/>
                        <wps:cNvSpPr/>
                        <wps:spPr>
                          <a:xfrm>
                            <a:off x="5404268" y="720022"/>
                            <a:ext cx="54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e"/>
                              </w:pPr>
                              <w:r w:rsidRPr="00A27EE6">
                                <w:fldChar w:fldCharType="begin"/>
                              </w:r>
                              <w:r w:rsidRPr="00A27EE6">
                                <w:instrText xml:space="preserve"> PAGE </w:instrText>
                              </w:r>
                              <w:r w:rsidRPr="00A27EE6">
                                <w:fldChar w:fldCharType="separate"/>
                              </w:r>
                              <w:r w:rsidR="009C14BD">
                                <w:rPr>
                                  <w:noProof/>
                                </w:rPr>
                                <w:t>2</w:t>
                              </w:r>
                              <w:r w:rsidRPr="00A27EE6"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Прямоугольник 839"/>
                        <wps:cNvSpPr/>
                        <wps:spPr>
                          <a:xfrm>
                            <a:off x="4864936" y="720022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e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Прямоугольник 840"/>
                        <wps:cNvSpPr/>
                        <wps:spPr>
                          <a:xfrm>
                            <a:off x="5042888" y="720022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e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Прямоугольник 841"/>
                        <wps:cNvSpPr/>
                        <wps:spPr>
                          <a:xfrm>
                            <a:off x="5226316" y="720022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e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Прямоугольник 842"/>
                        <wps:cNvSpPr/>
                        <wps:spPr>
                          <a:xfrm>
                            <a:off x="4862199" y="900712"/>
                            <a:ext cx="1800000" cy="54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71261" w:rsidRDefault="004D60E6" w:rsidP="00FC303B">
                              <w:pPr>
                                <w:pStyle w:val="afffe"/>
                              </w:pPr>
                              <w:r>
                                <w:t>ФЦИИТ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Прямая соединительная линия 843"/>
                        <wps:cNvCnPr/>
                        <wps:spPr>
                          <a:xfrm>
                            <a:off x="5475" y="0"/>
                            <a:ext cx="665968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4" name="Прямая соединительная линия 844"/>
                        <wps:cNvCnPr/>
                        <wps:spPr>
                          <a:xfrm flipH="1">
                            <a:off x="2343492" y="0"/>
                            <a:ext cx="331" cy="1441624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5" name="Прямая соединительная линия 845"/>
                        <wps:cNvCnPr/>
                        <wps:spPr>
                          <a:xfrm>
                            <a:off x="1984850" y="0"/>
                            <a:ext cx="1130" cy="144065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6" name="Прямая соединительная линия 846"/>
                        <wps:cNvCnPr/>
                        <wps:spPr>
                          <a:xfrm>
                            <a:off x="1445518" y="0"/>
                            <a:ext cx="0" cy="144065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7" name="Прямая соединительная линия 847"/>
                        <wps:cNvCnPr/>
                        <wps:spPr>
                          <a:xfrm>
                            <a:off x="615988" y="0"/>
                            <a:ext cx="0" cy="144065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8" name="Прямая соединительная линия 848"/>
                        <wps:cNvCnPr/>
                        <wps:spPr>
                          <a:xfrm>
                            <a:off x="257346" y="0"/>
                            <a:ext cx="0" cy="54279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9" name="Прямая соединительная линия 849"/>
                        <wps:cNvCnPr/>
                        <wps:spPr>
                          <a:xfrm>
                            <a:off x="5475" y="180690"/>
                            <a:ext cx="233819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0" name="Прямая соединительная линия 850"/>
                        <wps:cNvCnPr/>
                        <wps:spPr>
                          <a:xfrm>
                            <a:off x="5475" y="358642"/>
                            <a:ext cx="233819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1" name="Прямая соединительная линия 851"/>
                        <wps:cNvCnPr/>
                        <wps:spPr>
                          <a:xfrm>
                            <a:off x="5475" y="539332"/>
                            <a:ext cx="665968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2" name="Прямая соединительная линия 852"/>
                        <wps:cNvCnPr/>
                        <wps:spPr>
                          <a:xfrm>
                            <a:off x="0" y="722759"/>
                            <a:ext cx="234236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3" name="Прямая соединительная линия 853"/>
                        <wps:cNvCnPr/>
                        <wps:spPr>
                          <a:xfrm>
                            <a:off x="5475" y="903449"/>
                            <a:ext cx="233819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4" name="Прямая соединительная линия 854"/>
                        <wps:cNvCnPr/>
                        <wps:spPr>
                          <a:xfrm>
                            <a:off x="5475" y="1081401"/>
                            <a:ext cx="233819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5" name="Прямая соединительная линия 855"/>
                        <wps:cNvCnPr/>
                        <wps:spPr>
                          <a:xfrm>
                            <a:off x="0" y="1259353"/>
                            <a:ext cx="234236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6" name="Прямая соединительная линия 856"/>
                        <wps:cNvCnPr/>
                        <wps:spPr>
                          <a:xfrm>
                            <a:off x="4864936" y="539332"/>
                            <a:ext cx="0" cy="9020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7" name="Прямая соединительная линия 857"/>
                        <wps:cNvCnPr/>
                        <wps:spPr>
                          <a:xfrm>
                            <a:off x="5404268" y="544807"/>
                            <a:ext cx="0" cy="35907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8" name="Прямая соединительная линия 858"/>
                        <wps:cNvCnPr/>
                        <wps:spPr>
                          <a:xfrm>
                            <a:off x="5940862" y="539332"/>
                            <a:ext cx="0" cy="36325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9" name="Прямая соединительная линия 859"/>
                        <wps:cNvCnPr/>
                        <wps:spPr>
                          <a:xfrm>
                            <a:off x="4864936" y="722759"/>
                            <a:ext cx="179959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0" name="Прямая соединительная линия 860"/>
                        <wps:cNvCnPr/>
                        <wps:spPr>
                          <a:xfrm>
                            <a:off x="5045626" y="722759"/>
                            <a:ext cx="0" cy="1795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1" name="Прямая соединительная линия 861"/>
                        <wps:cNvCnPr/>
                        <wps:spPr>
                          <a:xfrm>
                            <a:off x="5223578" y="722759"/>
                            <a:ext cx="0" cy="1795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2" name="Прямая соединительная линия 862"/>
                        <wps:cNvCnPr/>
                        <wps:spPr>
                          <a:xfrm>
                            <a:off x="4864936" y="903449"/>
                            <a:ext cx="179959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863" name="Группа 863"/>
                      <wpg:cNvGrpSpPr/>
                      <wpg:grpSpPr>
                        <a:xfrm>
                          <a:off x="0" y="5114925"/>
                          <a:ext cx="438150" cy="5219700"/>
                          <a:chOff x="-5722" y="0"/>
                          <a:chExt cx="438697" cy="5219700"/>
                        </a:xfrm>
                      </wpg:grpSpPr>
                      <wps:wsp>
                        <wps:cNvPr id="864" name="Прямоугольник 864"/>
                        <wps:cNvSpPr/>
                        <wps:spPr>
                          <a:xfrm>
                            <a:off x="180975" y="4314825"/>
                            <a:ext cx="252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A965E8" w:rsidRDefault="004D60E6" w:rsidP="00FC303B">
                              <w:pPr>
                                <w:pStyle w:val="afffe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5" name="Прямоугольник 865"/>
                        <wps:cNvSpPr/>
                        <wps:spPr>
                          <a:xfrm>
                            <a:off x="180975" y="3057525"/>
                            <a:ext cx="252000" cy="126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A965E8" w:rsidRDefault="004D60E6" w:rsidP="00FC303B">
                              <w:pPr>
                                <w:pStyle w:val="afffe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6" name="Прямоугольник 866"/>
                        <wps:cNvSpPr/>
                        <wps:spPr>
                          <a:xfrm>
                            <a:off x="0" y="3057525"/>
                            <a:ext cx="180000" cy="126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197CCC" w:rsidRDefault="004D60E6" w:rsidP="00FC303B">
                              <w:pPr>
                                <w:pStyle w:val="afffe"/>
                              </w:pPr>
                              <w:r w:rsidRPr="00197CCC">
                                <w:t>Подпись и дата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7" name="Прямоугольник 867"/>
                        <wps:cNvSpPr/>
                        <wps:spPr>
                          <a:xfrm>
                            <a:off x="180975" y="2152650"/>
                            <a:ext cx="252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A965E8" w:rsidRDefault="004D60E6" w:rsidP="00FC303B">
                              <w:pPr>
                                <w:pStyle w:val="afffe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8" name="Прямоугольник 868"/>
                        <wps:cNvSpPr/>
                        <wps:spPr>
                          <a:xfrm>
                            <a:off x="0" y="2152650"/>
                            <a:ext cx="180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082709" w:rsidRDefault="004D60E6" w:rsidP="00FC303B">
                              <w:pPr>
                                <w:pStyle w:val="afffe"/>
                              </w:pPr>
                              <w:proofErr w:type="spellStart"/>
                              <w:r w:rsidRPr="00082709">
                                <w:t>Взам</w:t>
                              </w:r>
                              <w:proofErr w:type="spellEnd"/>
                              <w:r w:rsidRPr="00082709">
                                <w:t>. инв. №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9" name="Прямоугольник 869"/>
                        <wps:cNvSpPr/>
                        <wps:spPr>
                          <a:xfrm>
                            <a:off x="180975" y="1257300"/>
                            <a:ext cx="252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A965E8" w:rsidRDefault="004D60E6" w:rsidP="00FC303B">
                              <w:pPr>
                                <w:pStyle w:val="afffe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" name="Прямоугольник 870"/>
                        <wps:cNvSpPr/>
                        <wps:spPr>
                          <a:xfrm>
                            <a:off x="0" y="1257300"/>
                            <a:ext cx="180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082709" w:rsidRDefault="004D60E6" w:rsidP="00FC303B">
                              <w:pPr>
                                <w:pStyle w:val="afffe"/>
                              </w:pPr>
                              <w:r w:rsidRPr="00082709">
                                <w:t xml:space="preserve">Инв. № </w:t>
                              </w:r>
                              <w:proofErr w:type="spellStart"/>
                              <w:r w:rsidRPr="00082709">
                                <w:t>дубл</w:t>
                              </w:r>
                              <w:proofErr w:type="spellEnd"/>
                              <w:r w:rsidRPr="00082709"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1" name="Прямоугольник 871"/>
                        <wps:cNvSpPr/>
                        <wps:spPr>
                          <a:xfrm>
                            <a:off x="0" y="4314825"/>
                            <a:ext cx="180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670A11" w:rsidRDefault="004D60E6" w:rsidP="00FC303B">
                              <w:pPr>
                                <w:pStyle w:val="afffe"/>
                              </w:pPr>
                              <w:r w:rsidRPr="00670A11">
                                <w:t>Инв. № подл.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2" name="Прямоугольник 872"/>
                        <wps:cNvSpPr/>
                        <wps:spPr>
                          <a:xfrm>
                            <a:off x="180975" y="0"/>
                            <a:ext cx="252000" cy="126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A965E8" w:rsidRDefault="004D60E6" w:rsidP="00FC303B">
                              <w:pPr>
                                <w:pStyle w:val="afffe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" name="Прямоугольник 873"/>
                        <wps:cNvSpPr/>
                        <wps:spPr>
                          <a:xfrm>
                            <a:off x="0" y="0"/>
                            <a:ext cx="180000" cy="126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0E6" w:rsidRPr="00653D7A" w:rsidRDefault="004D60E6" w:rsidP="00FC303B">
                              <w:pPr>
                                <w:pStyle w:val="afffe"/>
                              </w:pPr>
                              <w:r w:rsidRPr="00653D7A">
                                <w:t>Подпись и дата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4" name="Прямая соединительная линия 874"/>
                        <wps:cNvCnPr/>
                        <wps:spPr>
                          <a:xfrm flipH="1">
                            <a:off x="-3815" y="5219700"/>
                            <a:ext cx="432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5" name="Прямая соединительная линия 875"/>
                        <wps:cNvCnPr/>
                        <wps:spPr>
                          <a:xfrm flipH="1">
                            <a:off x="0" y="4314825"/>
                            <a:ext cx="432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6" name="Прямая соединительная линия 876"/>
                        <wps:cNvCnPr/>
                        <wps:spPr>
                          <a:xfrm>
                            <a:off x="0" y="3057525"/>
                            <a:ext cx="432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7" name="Прямая соединительная линия 877"/>
                        <wps:cNvCnPr/>
                        <wps:spPr>
                          <a:xfrm>
                            <a:off x="0" y="2152650"/>
                            <a:ext cx="432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8" name="Прямая соединительная линия 878"/>
                        <wps:cNvCnPr/>
                        <wps:spPr>
                          <a:xfrm>
                            <a:off x="0" y="1257300"/>
                            <a:ext cx="432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9" name="Прямая соединительная линия 879"/>
                        <wps:cNvCnPr/>
                        <wps:spPr>
                          <a:xfrm>
                            <a:off x="-5722" y="0"/>
                            <a:ext cx="432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0" name="Прямая соединительная линия 880"/>
                        <wps:cNvCnPr/>
                        <wps:spPr>
                          <a:xfrm>
                            <a:off x="0" y="0"/>
                            <a:ext cx="0" cy="52197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1" name="Прямая соединительная линия 881"/>
                        <wps:cNvCnPr/>
                        <wps:spPr>
                          <a:xfrm flipV="1">
                            <a:off x="180975" y="0"/>
                            <a:ext cx="0" cy="521779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A1991A" id="Группа 794" o:spid="_x0000_s1026" style="position:absolute;margin-left:22.7pt;margin-top:14.2pt;width:559pt;height:814.1pt;z-index:251680768;mso-position-horizontal-relative:page;mso-position-vertical-relative:page;mso-width-relative:margin;mso-height-relative:margin" coordsize="70981,103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">
              <v:rect id="Rectangle 1" o:spid="_x0000_s1027" style="position:absolute;left:4381;width:66600;height:103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4icMcA&#10;AADcAAAADwAAAGRycy9kb3ducmV2LnhtbESPQWsCMRSE70L/Q3gFL1KzSmvtahQpFAoK0m0Fe3sk&#10;z93Fzcs2SXX990Yo9DjMzDfMfNnZRpzIh9qxgtEwA0Gsnam5VPD1+fYwBREissHGMSm4UIDl4q43&#10;x9y4M3/QqYilSBAOOSqoYmxzKYOuyGIYupY4eQfnLcYkfSmNx3OC20aOs2wiLdacFips6bUifSx+&#10;rYLB48Sa3f7n4r+L9X63nerVJmil+vfdagYiUhf/w3/td6Pg+eUJbmfSEZ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+InDHAAAA3AAAAA8AAAAAAAAAAAAAAAAAmAIAAGRy&#10;cy9kb3ducmV2LnhtbFBLBQYAAAAABAAEAPUAAACMAwAAAAA=&#10;" filled="f" strokeweight="1.5pt"/>
              <v:group id="Группа 796" o:spid="_x0000_s1028" style="position:absolute;left:4286;top:88963;width:66651;height:14416" coordsize="66651,14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DwzM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sXx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1IPDMxgAAANwA&#10;AAAPAAAAAAAAAAAAAAAAAKoCAABkcnMvZG93bnJldi54bWxQSwUGAAAAAAQABAD6AAAAnQMAAAAA&#10;">
                <v:rect id="Прямоугольник 797" o:spid="_x0000_s1029" style="position:absolute;left:27;top:1806;width:2514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0kK8QA&#10;AADcAAAADwAAAGRycy9kb3ducmV2LnhtbESPQWvCQBSE74X+h+UVeqsbF6k1ukqsbenVWDw/ss9s&#10;MPs2ZLcm+uu7hUKPw8x8w6w2o2vFhfrQeNYwnWQgiCtvGq41fB3en15AhIhssPVMGq4UYLO+v1th&#10;bvzAe7qUsRYJwiFHDTbGLpcyVJYchonviJN38r3DmGRfS9PjkOCulSrLnqXDhtOCxY5eLVXn8ttp&#10;OKrZsN1+NOVweNvFQqla3Wyh9ePDWCxBRBrjf/iv/Wk0zBdz+D2Tj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tJCvEAAAA3AAAAA8AAAAAAAAAAAAAAAAAmAIAAGRycy9k&#10;b3ducmV2LnhtbFBLBQYAAAAABAAEAPUAAACJAwAAAAA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e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798" o:spid="_x0000_s1030" style="position:absolute;left:27;top:3613;width:252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KwWcEA&#10;AADcAAAADwAAAGRycy9kb3ducmV2LnhtbERPz0/CMBS+m/g/NM/Em3Q2RGFQyAA1XhmE88v6WBfX&#10;12UtbPrX2wMJxy/f7+V6dK24Uh8azxpeJxkI4sqbhmsNx8PnywxEiMgGW8+k4ZcCrFePD0vMjR94&#10;T9cy1iKFcMhRg42xy6UMlSWHYeI74sSdfe8wJtjX0vQ4pHDXSpVlb9Jhw6nBYkdbS9VPeXEaTmo6&#10;bDZfTTkcPnaxUKpWf7bQ+vlpLBYgIo3xLr65v42G93lam86kIy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ysFnBAAAA3AAAAA8AAAAAAAAAAAAAAAAAmAIAAGRycy9kb3du&#10;cmV2LnhtbFBLBQYAAAAABAAEAPUAAACGAwAAAAA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e"/>
                        </w:pPr>
                        <w:r>
                          <w:t>Изм.</w:t>
                        </w:r>
                      </w:p>
                    </w:txbxContent>
                  </v:textbox>
                </v:rect>
                <v:rect id="Прямоугольник 799" o:spid="_x0000_s1031" style="position:absolute;left:2546;top:1806;width:3594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4VwsQA&#10;AADcAAAADwAAAGRycy9kb3ducmV2LnhtbESPQWvCQBSE74X+h+UVetNNl1Jr6iqxWunVWHp+ZJ/Z&#10;YPZtyK4m9td3hUKPw8x8wyxWo2vFhfrQeNbwNM1AEFfeNFxr+Dp8TF5BhIhssPVMGq4UYLW8v1tg&#10;bvzAe7qUsRYJwiFHDTbGLpcyVJYchqnviJN39L3DmGRfS9PjkOCulSrLXqTDhtOCxY7eLVWn8uw0&#10;fKvnYb3eNeVw2G5ioVStfmyh9ePDWLyBiDTG//Bf+9NomM3ncDuTj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+FcLEAAAA3AAAAA8AAAAAAAAAAAAAAAAAmAIAAGRycy9k&#10;b3ducmV2LnhtbFBLBQYAAAAABAAEAPUAAACJAwAAAAA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e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800" o:spid="_x0000_s1032" style="position:absolute;left:2546;top:3613;width:3594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q9jsAA&#10;AADcAAAADwAAAGRycy9kb3ducmV2LnhtbERPz2vCMBS+C/4P4Qm7aWoQkc4odZvDq3Xs/GjemmLz&#10;UprMdvvrzUHw+PH93u5H14ob9aHxrGG5yEAQV940XGv4uhznGxAhIhtsPZOGPwqw300nW8yNH/hM&#10;tzLWIoVwyFGDjbHLpQyVJYdh4TvixP343mFMsK+l6XFI4a6VKsvW0mHDqcFiR2+Wqmv56zR8q9Vw&#10;OHw25XD5eI+FUrX6t4XWL7OxeAURaYxP8cN9Mho2WZqfzqQjIH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q9jsAAAADcAAAADwAAAAAAAAAAAAAAAACYAgAAZHJzL2Rvd25y&#10;ZXYueG1sUEsFBgAAAAAEAAQA9QAAAIUDAAAAAA=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e"/>
                        </w:pPr>
                        <w:r>
                          <w:t>Лист</w:t>
                        </w:r>
                      </w:p>
                    </w:txbxContent>
                  </v:textbox>
                </v:rect>
                <v:rect id="Прямоугольник 801" o:spid="_x0000_s1033" style="position:absolute;left:6159;top:1806;width:8274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YYFcMA&#10;AADcAAAADwAAAGRycy9kb3ducmV2LnhtbESPQWvCQBSE7wX/w/IK3urGRYpEV4lWS6+N4vmRfWZD&#10;s29DdmvS/vquIPQ4zMw3zHo7ulbcqA+NZw3zWQaCuPKm4VrD+XR8WYIIEdlg65k0/FCA7WbytMbc&#10;+IE/6VbGWiQIhxw12Bi7XMpQWXIYZr4jTt7V9w5jkn0tTY9DgrtWqix7lQ4bTgsWO9pbqr7Kb6fh&#10;ohbDbvfelMPp8BYLpWr1awutp89jsQIRaYz/4Uf7w2hYZnO4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YYFcMAAADcAAAADwAAAAAAAAAAAAAAAACYAgAAZHJzL2Rv&#10;d25yZXYueG1sUEsFBgAAAAAEAAQA9QAAAIgDAAAAAA=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e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802" o:spid="_x0000_s1034" style="position:absolute;left:6159;top:3613;width:8274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SGYsMA&#10;AADcAAAADwAAAGRycy9kb3ducmV2LnhtbESPQWvCQBSE7wX/w/IKvdVNlyISXSVaLV6N4vmRfc2G&#10;Zt+G7NZEf323UPA4zMw3zHI9ulZcqQ+NZw1v0wwEceVNw7WG82n/OgcRIrLB1jNpuFGA9WrytMTc&#10;+IGPdC1jLRKEQ44abIxdLmWoLDkMU98RJ+/L9w5jkn0tTY9DgrtWqiybSYcNpwWLHW0tVd/lj9Nw&#10;Ue/DZvPZlMNp9xELpWp1t4XWL89jsQARaYyP8H/7YDTMMwV/Z9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iSGYsMAAADcAAAADwAAAAAAAAAAAAAAAACYAgAAZHJzL2Rv&#10;d25yZXYueG1sUEsFBgAAAAAEAAQA9QAAAIgDAAAAAA=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e"/>
                        </w:pPr>
                        <w:r>
                          <w:t>№ докум.</w:t>
                        </w:r>
                      </w:p>
                    </w:txbxContent>
                  </v:textbox>
                </v:rect>
                <v:rect id="Прямоугольник 803" o:spid="_x0000_s1035" style="position:absolute;left:14427;top:1806;width:5398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gj+cQA&#10;AADcAAAADwAAAGRycy9kb3ducmV2LnhtbESPT2vCQBTE7wW/w/KE3urGbRGJrhLtH7waS8+P7DMb&#10;zL4N2dWk/fRdodDjMDO/Ydbb0bXiRn1oPGuYzzIQxJU3DdcaPk/vT0sQISIbbD2Thm8KsN1MHtaY&#10;Gz/wkW5lrEWCcMhRg42xy6UMlSWHYeY74uSdfe8wJtnX0vQ4JLhrpcqyhXTYcFqw2NHeUnUpr07D&#10;l3oZdruPphxOb6+xUKpWP7bQ+nE6FisQkcb4H/5rH4yGZfYM9zPpCM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oI/nEAAAA3AAAAA8AAAAAAAAAAAAAAAAAmAIAAGRycy9k&#10;b3ducmV2LnhtbFBLBQYAAAAABAAEAPUAAACJAwAAAAA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e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804" o:spid="_x0000_s1036" style="position:absolute;left:14427;top:3613;width:5398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G7jcMA&#10;AADcAAAADwAAAGRycy9kb3ducmV2LnhtbESPQWvCQBSE7wX/w/KE3urGRURSV4naFq+N4vmRfc0G&#10;s29DdmvS/vquIPQ4zMw3zHo7ulbcqA+NZw3zWQaCuPKm4VrD+fT+sgIRIrLB1jNp+KEA283kaY25&#10;8QN/0q2MtUgQDjlqsDF2uZShsuQwzHxHnLwv3zuMSfa1ND0OCe5aqbJsKR02nBYsdrS3VF3Lb6fh&#10;ohbDbvfRlMPp7RALpWr1awutn6dj8Qoi0hj/w4/20WhYZQu4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G7jcMAAADcAAAADwAAAAAAAAAAAAAAAACYAgAAZHJzL2Rv&#10;d25yZXYueG1sUEsFBgAAAAAEAAQA9QAAAIgDAAAAAA=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e"/>
                        </w:pPr>
                        <w:r>
                          <w:t>Подп.</w:t>
                        </w:r>
                      </w:p>
                    </w:txbxContent>
                  </v:textbox>
                </v:rect>
                <v:rect id="Прямоугольник 805" o:spid="_x0000_s1037" style="position:absolute;left:19848;top:1806;width:36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0eFsQA&#10;AADcAAAADwAAAGRycy9kb3ducmV2LnhtbESPT2vCQBTE7wW/w/KE3urGpRWJrhLtH7waS8+P7DMb&#10;zL4N2dWk/fRdodDjMDO/Ydbb0bXiRn1oPGuYzzIQxJU3DdcaPk/vT0sQISIbbD2Thm8KsN1MHtaY&#10;Gz/wkW5lrEWCcMhRg42xy6UMlSWHYeY74uSdfe8wJtnX0vQ4JLhrpcqyhXTYcFqw2NHeUnUpr07D&#10;l3oedruPphxOb6+xUKpWP7bQ+nE6FisQkcb4H/5rH4yGZfYC9zPpCM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NHhbEAAAA3AAAAA8AAAAAAAAAAAAAAAAAmAIAAGRycy9k&#10;b3ducmV2LnhtbFBLBQYAAAAABAAEAPUAAACJAwAAAAA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e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806" o:spid="_x0000_s1038" style="position:absolute;left:19848;top:3613;width:3594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+AYcMA&#10;AADcAAAADwAAAGRycy9kb3ducmV2LnhtbESPzWrDMBCE74W8g9hAbo1cEUJwowTnl17rlJ4Xa2uZ&#10;WitjKbGTp68KhR6HmfmGWW9H14ob9aHxrOFlnoEgrrxpuNbwcTk9r0CEiGyw9Uwa7hRgu5k8rTE3&#10;fuB3upWxFgnCIUcNNsYulzJUlhyGue+Ik/fle4cxyb6WpschwV0rVZYtpcOG04LFjvaWqu/y6jR8&#10;qsWw252bcrgcD7FQqlYPW2g9m47FK4hIY/wP/7XfjIZVtoTfM+kI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+AYcMAAADcAAAADwAAAAAAAAAAAAAAAACYAgAAZHJzL2Rv&#10;d25yZXYueG1sUEsFBgAAAAAEAAQA9QAAAIgDAAAAAA=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e"/>
                        </w:pPr>
                        <w:r>
                          <w:t>Дата</w:t>
                        </w:r>
                      </w:p>
                    </w:txbxContent>
                  </v:textbox>
                </v:rect>
                <v:rect id="Прямоугольник 807" o:spid="_x0000_s1039" style="position:absolute;left:27;top:5420;width:6115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Ml+sQA&#10;AADcAAAADwAAAGRycy9kb3ducmV2LnhtbESPT2vCQBTE7wW/w/KE3urGpVSJrhLtH7waS8+P7DMb&#10;zL4N2dWk/fRdodDjMDO/Ydbb0bXiRn1oPGuYzzIQxJU3DdcaPk/vT0sQISIbbD2Thm8KsN1MHtaY&#10;Gz/wkW5lrEWCcMhRg42xy6UMlSWHYeY74uSdfe8wJtnX0vQ4JLhrpcqyF+mw4bRgsaO9pepSXp2G&#10;L/U87HYfTTmc3l5joVStfmyh9eN0LFYgIo3xP/zXPhgNy2wB9zPpCM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TJfrEAAAA3AAAAA8AAAAAAAAAAAAAAAAAmAIAAGRycy9k&#10;b3ducmV2LnhtbFBLBQYAAAAABAAEAPUAAACJAwAAAAA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f0"/>
                        </w:pPr>
                        <w:proofErr w:type="spellStart"/>
                        <w:r>
                          <w:t>Разраб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rect>
                <v:rect id="Прямоугольник 808" o:spid="_x0000_s1040" style="position:absolute;left:27;top:7200;width:612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yxiMAA&#10;AADcAAAADwAAAGRycy9kb3ducmV2LnhtbERPz2vCMBS+C/4P4Qm7aWoQkc4odZvDq3Xs/GjemmLz&#10;UprMdvvrzUHw+PH93u5H14ob9aHxrGG5yEAQV940XGv4uhznGxAhIhtsPZOGPwqw300nW8yNH/hM&#10;tzLWIoVwyFGDjbHLpQyVJYdh4TvixP343mFMsK+l6XFI4a6VKsvW0mHDqcFiR2+Wqmv56zR8q9Vw&#10;OHw25XD5eI+FUrX6t4XWL7OxeAURaYxP8cN9Mho2WVqbzqQjIH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8yxiMAAAADcAAAADwAAAAAAAAAAAAAAAACYAgAAZHJzL2Rvd25y&#10;ZXYueG1sUEsFBgAAAAAEAAQA9QAAAIUDAAAAAA=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f0"/>
                        </w:pPr>
                        <w:r>
                          <w:t>Пров.</w:t>
                        </w:r>
                      </w:p>
                    </w:txbxContent>
                  </v:textbox>
                </v:rect>
                <v:rect id="Прямоугольник 809" o:spid="_x0000_s1041" style="position:absolute;left:27;top:9007;width:612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AUE8MA&#10;AADcAAAADwAAAGRycy9kb3ducmV2LnhtbESPQWvCQBSE7wX/w/KE3urGRURTV4nWFq+N0vMj+5oN&#10;zb4N2a1J++u7gtDjMDPfMJvd6FpxpT40njXMZxkI4sqbhmsNl/Pr0wpEiMgGW8+k4YcC7LaThw3m&#10;xg/8Ttcy1iJBOOSowcbY5VKGypLDMPMdcfI+fe8wJtnX0vQ4JLhrpcqypXTYcFqw2NHBUvVVfjsN&#10;H2ox7PdvTTmcjy+xUKpWv7bQ+nE6Fs8gIo3xP3xvn4yGVbaG25l0BO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AUE8MAAADcAAAADwAAAAAAAAAAAAAAAACYAgAAZHJzL2Rv&#10;d25yZXYueG1sUEsFBgAAAAAEAAQA9QAAAIgDAAAAAA=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rPr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810" o:spid="_x0000_s1042" style="position:absolute;left:27;top:10814;width:612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MrU8AA&#10;AADcAAAADwAAAGRycy9kb3ducmV2LnhtbERPz2vCMBS+D/wfwhN2m6lhiFSjVN3Grlbx/GieTbF5&#10;KU1mu/31y0Hw+PH9Xm9H14o79aHxrGE+y0AQV940XGs4nz7fliBCRDbYeiYNvxRgu5m8rDE3fuAj&#10;3ctYixTCIUcNNsYulzJUlhyGme+IE3f1vcOYYF9L0+OQwl0rVZYtpMOGU4PFjvaWqlv54zRc1Puw&#10;23015XD6OMRCqVr92ULr1+lYrEBEGuNT/HB/Gw3LeZqfzqQj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GMrU8AAAADcAAAADwAAAAAAAAAAAAAAAACYAgAAZHJzL2Rvd25y&#10;ZXYueG1sUEsFBgAAAAAEAAQA9QAAAIUDAAAAAA=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f0"/>
                        </w:pPr>
                        <w:r>
                          <w:t>Н. контр.</w:t>
                        </w:r>
                      </w:p>
                    </w:txbxContent>
                  </v:textbox>
                </v:rect>
                <v:rect id="Прямоугольник 811" o:spid="_x0000_s1043" style="position:absolute;left:27;top:12593;width:612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+OyMMA&#10;AADcAAAADwAAAGRycy9kb3ducmV2LnhtbESPwWrDMBBE74X+g9hAbo1sEUpwowSnaUOvdUrPi7W1&#10;TKyVsZTY7ddHgUCPw8y8YdbbyXXiQkNoPWvIFxkI4tqblhsNX8f3pxWIEJENdp5Jwy8F2G4eH9ZY&#10;GD/yJ12q2IgE4VCgBhtjX0gZaksOw8L3xMn78YPDmOTQSDPgmOCukyrLnqXDltOCxZ5eLdWn6uw0&#10;fKvluNsd2mo8vu1jqVSj/myp9Xw2lS8gIk3xP3xvfxgNqzyH25l0BOTm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+OyMMAAADcAAAADwAAAAAAAAAAAAAAAACYAgAAZHJzL2Rv&#10;d25yZXYueG1sUEsFBgAAAAAEAAQA9QAAAIgDAAAAAA=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f0"/>
                        </w:pPr>
                        <w:r>
                          <w:t>Утв.</w:t>
                        </w:r>
                      </w:p>
                    </w:txbxContent>
                  </v:textbox>
                </v:rect>
                <v:rect id="Прямоугольник 812" o:spid="_x0000_s1044" style="position:absolute;left:27;width:2514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0Qv8MA&#10;AADcAAAADwAAAGRycy9kb3ducmV2LnhtbESPQWvCQBSE7wX/w/IK3urGRYpEV4lWS6+N4vmRfWZD&#10;s29DdmvS/vquIPQ4zMw3zHo7ulbcqA+NZw3zWQaCuPKm4VrD+XR8WYIIEdlg65k0/FCA7WbytMbc&#10;+IE/6VbGWiQIhxw12Bi7XMpQWXIYZr4jTt7V9w5jkn0tTY9DgrtWqix7lQ4bTgsWO9pbqr7Kb6fh&#10;ohbDbvfelMPp8BYLpWr1awutp89jsQIRaYz/4Uf7w2hYzhXcz6Qj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0Qv8MAAADcAAAADwAAAAAAAAAAAAAAAACYAgAAZHJzL2Rv&#10;d25yZXYueG1sUEsFBgAAAAAEAAQA9QAAAIgDAAAAAA=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e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813" o:spid="_x0000_s1045" style="position:absolute;left:2546;width:3594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G1JMQA&#10;AADcAAAADwAAAGRycy9kb3ducmV2LnhtbESPQWvCQBSE74X+h+UVeqsbtyKSukqsVrwapedH9pkN&#10;Zt+G7Nak/fVdodDjMDPfMMv16Fpxoz40njVMJxkI4sqbhmsN59PHywJEiMgGW8+k4ZsCrFePD0vM&#10;jR/4SLcy1iJBOOSowcbY5VKGypLDMPEdcfIuvncYk+xraXocEty1UmXZXDpsOC1Y7OjdUnUtv5yG&#10;TzUbNpt9Uw6n3TYWStXqxxZaPz+NxRuISGP8D/+1D0bDYvoK9zPp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xtSTEAAAA3AAAAA8AAAAAAAAAAAAAAAAAmAIAAGRycy9k&#10;b3ducmV2LnhtbFBLBQYAAAAABAAEAPUAAACJAwAAAAA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e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814" o:spid="_x0000_s1046" style="position:absolute;left:6159;width:8274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gtUMMA&#10;AADcAAAADwAAAGRycy9kb3ducmV2LnhtbESPQWvCQBSE74X+h+UVvNWNixSJrhK1ll4bxfMj+5oN&#10;zb4N2a2J/vquIPQ4zMw3zGozulZcqA+NZw2zaQaCuPKm4VrD6Xh4XYAIEdlg65k0XCnAZv38tMLc&#10;+IG/6FLGWiQIhxw12Bi7XMpQWXIYpr4jTt637x3GJPtamh6HBHetVFn2Jh02nBYsdrSzVP2Uv07D&#10;Wc2H7fajKYfj+z4WStXqZgutJy9jsQQRaYz/4Uf702hYzOZwP5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gtUMMAAADcAAAADwAAAAAAAAAAAAAAAACYAgAAZHJzL2Rv&#10;d25yZXYueG1sUEsFBgAAAAAEAAQA9QAAAIgDAAAAAA=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e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815" o:spid="_x0000_s1047" style="position:absolute;left:14427;width:5398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SIy8QA&#10;AADcAAAADwAAAGRycy9kb3ducmV2LnhtbESPQWvCQBSE74X+h+UVeqsblyqSukqsVrwapedH9pkN&#10;Zt+G7Nak/fVdodDjMDPfMMv16Fpxoz40njVMJxkI4sqbhmsN59PHywJEiMgGW8+k4ZsCrFePD0vM&#10;jR/4SLcy1iJBOOSowcbY5VKGypLDMPEdcfIuvncYk+xraXocEty1UmXZXDpsOC1Y7OjdUnUtv5yG&#10;T/U6bDb7phxOu20slKrVjy20fn4aizcQkcb4H/5rH4yGxXQG9zPp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UiMvEAAAA3AAAAA8AAAAAAAAAAAAAAAAAmAIAAGRycy9k&#10;b3ducmV2LnhtbFBLBQYAAAAABAAEAPUAAACJAwAAAAA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e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816" o:spid="_x0000_s1048" style="position:absolute;left:19821;width:36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YWvMMA&#10;AADcAAAADwAAAGRycy9kb3ducmV2LnhtbESPQWvCQBSE74L/YXlCb7pxKSKpq8TWFq+N0vMj+5oN&#10;zb4N2dWk/fWuIPQ4zMw3zGY3ulZcqQ+NZw3LRQaCuPKm4VrD+fQ+X4MIEdlg65k0/FKA3XY62WBu&#10;/MCfdC1jLRKEQ44abIxdLmWoLDkMC98RJ+/b9w5jkn0tTY9DgrtWqixbSYcNpwWLHb1aqn7Ki9Pw&#10;pZ6H/f6jKYfT4S0WStXqzxZaP83G4gVEpDH+hx/to9GwXq7gfiYdAb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YWvMMAAADcAAAADwAAAAAAAAAAAAAAAACYAgAAZHJzL2Rv&#10;d25yZXYueG1sUEsFBgAAAAAEAAQA9QAAAIgDAAAAAA=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e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817" o:spid="_x0000_s1049" style="position:absolute;left:6132;top:5393;width:828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qzJ8QA&#10;AADcAAAADwAAAGRycy9kb3ducmV2LnhtbESPQWvCQBSE74X+h+UVeqsbl6KSukqsVrwapedH9pkN&#10;Zt+G7Nak/fVdodDjMDPfMMv16Fpxoz40njVMJxkI4sqbhmsN59PHywJEiMgGW8+k4ZsCrFePD0vM&#10;jR/4SLcy1iJBOOSowcbY5VKGypLDMPEdcfIuvncYk+xraXocEty1UmXZTDpsOC1Y7OjdUnUtv5yG&#10;T/U6bDb7phxOu20slKrVjy20fn4aizcQkcb4H/5rH4yGxXQO9zPp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KsyfEAAAA3AAAAA8AAAAAAAAAAAAAAAAAmAIAAGRycy9k&#10;b3ducmV2LnhtbFBLBQYAAAAABAAEAPUAAACJAwAAAAA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f0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818" o:spid="_x0000_s1050" style="position:absolute;left:6159;top:7200;width:828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UnVcAA&#10;AADcAAAADwAAAGRycy9kb3ducmV2LnhtbERPz2vCMBS+D/wfwhN2m6lhiFSjVN3Grlbx/GieTbF5&#10;KU1mu/31y0Hw+PH9Xm9H14o79aHxrGE+y0AQV940XGs4nz7fliBCRDbYeiYNvxRgu5m8rDE3fuAj&#10;3ctYixTCIUcNNsYulzJUlhyGme+IE3f1vcOYYF9L0+OQwl0rVZYtpMOGU4PFjvaWqlv54zRc1Puw&#10;23015XD6OMRCqVr92ULr1+lYrEBEGuNT/HB/Gw3LeVqbzqQj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hUnVcAAAADcAAAADwAAAAAAAAAAAAAAAACYAgAAZHJzL2Rvd25y&#10;ZXYueG1sUEsFBgAAAAAEAAQA9QAAAIUDAAAAAA=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f0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819" o:spid="_x0000_s1051" style="position:absolute;left:6159;top:9007;width:828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mCzsQA&#10;AADcAAAADwAAAGRycy9kb3ducmV2LnhtbESPQWvCQBSE74X+h+UJ3urGpYimrhLbWrw2lp4f2dds&#10;MPs2ZLcm+uu7gtDjMDPfMOvt6Fpxpj40njXMZxkI4sqbhmsNX8f90xJEiMgGW8+k4UIBtpvHhzXm&#10;xg/8Secy1iJBOOSowcbY5VKGypLDMPMdcfJ+fO8wJtnX0vQ4JLhrpcqyhXTYcFqw2NGrpepU/joN&#10;3+p52O0+mnI4vr/FQqlaXW2h9XQyFi8gIo3xP3xvH4yG5XwFtzPpCM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Zgs7EAAAA3AAAAA8AAAAAAAAAAAAAAAAAmAIAAGRycy9k&#10;b3ducmV2LnhtbFBLBQYAAAAABAAEAPUAAACJAwAAAAA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f0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820" o:spid="_x0000_s1052" style="position:absolute;left:6159;top:10814;width:828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/h7sAA&#10;AADcAAAADwAAAGRycy9kb3ducmV2LnhtbERPz2vCMBS+D/wfwhO8zdQgQzpjabcpu66OnR/NW1Ns&#10;XkqT2epfvxwGO358v/fF7HpxpTF0njVs1hkI4sabjlsNn+fj4w5EiMgGe8+k4UYBisPiYY+58RN/&#10;0LWOrUghHHLUYGMccilDY8lhWPuBOHHffnQYExxbaUacUrjrpcqyJ+mw49RgcaAXS82l/nEavtR2&#10;qqpTV0/nt9dYKtWquy21Xi3n8hlEpDn+i//c70bDTqX56Uw6AvLw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g/h7sAAAADcAAAADwAAAAAAAAAAAAAAAACYAgAAZHJzL2Rvd25y&#10;ZXYueG1sUEsFBgAAAAAEAAQA9QAAAIUDAAAAAA=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f0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821" o:spid="_x0000_s1053" style="position:absolute;left:6159;top:12593;width:828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NEdcMA&#10;AADcAAAADwAAAGRycy9kb3ducmV2LnhtbESPQWvCQBSE7wX/w/IK3urGRYpEV4lWS6+N4vmRfWZD&#10;s29DdmvS/vquIPQ4zMw3zHo7ulbcqA+NZw3zWQaCuPKm4VrD+XR8WYIIEdlg65k0/FCA7WbytMbc&#10;+IE/6VbGWiQIhxw12Bi7XMpQWXIYZr4jTt7V9w5jkn0tTY9DgrtWqix7lQ4bTgsWO9pbqr7Kb6fh&#10;ohbDbvfelMPp8BYLpWr1awutp89jsQIRaYz/4Uf7w2hYqjncz6Qj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NEdcMAAADcAAAADwAAAAAAAAAAAAAAAACYAgAAZHJzL2Rv&#10;d25yZXYueG1sUEsFBgAAAAAEAAQA9QAAAIgDAAAAAA=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f0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822" o:spid="_x0000_s1054" style="position:absolute;left:14427;top:5393;width:54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HaAsMA&#10;AADcAAAADwAAAGRycy9kb3ducmV2LnhtbESPQWvCQBSE7wX/w/IKvdVNlyISXSVaLV6N4vmRfc2G&#10;Zt+G7NZEf323UPA4zMw3zHI9ulZcqQ+NZw1v0wwEceVNw7WG82n/OgcRIrLB1jNpuFGA9WrytMTc&#10;+IGPdC1jLRKEQ44abIxdLmWoLDkMU98RJ+/L9w5jkn0tTY9DgrtWqiybSYcNpwWLHW0tVd/lj9Nw&#10;Ue/DZvPZlMNp9xELpWp1t4XWL89jsQARaYyP8H/7YDTMlYK/M+kI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HaAsMAAADcAAAADwAAAAAAAAAAAAAAAACYAgAAZHJzL2Rv&#10;d25yZXYueG1sUEsFBgAAAAAEAAQA9QAAAIgDAAAAAA=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f0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823" o:spid="_x0000_s1055" style="position:absolute;left:14427;top:7200;width:54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1/mcMA&#10;AADcAAAADwAAAGRycy9kb3ducmV2LnhtbESPzWrDMBCE74W8g9hAbo1cpZTgRgnOX+m1Tul5sbaW&#10;qbUylhI7ffqqEMhxmJlvmNVmdK24UB8azxqe5hkI4sqbhmsNn6fj4xJEiMgGW8+k4UoBNuvJwwpz&#10;4wf+oEsZa5EgHHLUYGPscilDZclhmPuOOHnfvncYk+xraXocEty1UmXZi3TYcFqw2NHOUvVTnp2G&#10;L/U8bLdvTTmcDvtYKFWrX1toPZuOxSuISGO8h2/td6NhqRbwfyYd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1/mcMAAADcAAAADwAAAAAAAAAAAAAAAACYAgAAZHJzL2Rv&#10;d25yZXYueG1sUEsFBgAAAAAEAAQA9QAAAIgDAAAAAA=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f0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824" o:spid="_x0000_s1056" style="position:absolute;left:14427;top:9007;width:54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Tn7cMA&#10;AADcAAAADwAAAGRycy9kb3ducmV2LnhtbESPQWvCQBSE7wX/w/KE3urGRURSV4naFq+N4vmRfc0G&#10;s29DdmvS/vquIPQ4zMw3zHo7ulbcqA+NZw3zWQaCuPKm4VrD+fT+sgIRIrLB1jNp+KEA283kaY25&#10;8QN/0q2MtUgQDjlqsDF2uZShsuQwzHxHnLwv3zuMSfa1ND0OCe5aqbJsKR02nBYsdrS3VF3Lb6fh&#10;ohbDbvfRlMPp7RALpWr1awutn6dj8Qoi0hj/w4/20WhYqQXcz6Qj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Tn7cMAAADcAAAADwAAAAAAAAAAAAAAAACYAgAAZHJzL2Rv&#10;d25yZXYueG1sUEsFBgAAAAAEAAQA9QAAAIgDAAAAAA=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f0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825" o:spid="_x0000_s1057" style="position:absolute;left:14427;top:10814;width:54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hCdsMA&#10;AADcAAAADwAAAGRycy9kb3ducmV2LnhtbESPzWrDMBCE74W8g9hAbo1ckZbgRgnOX+m1Tul5sbaW&#10;qbUylhI7ffqqEMhxmJlvmNVmdK24UB8azxqe5hkI4sqbhmsNn6fj4xJEiMgGW8+k4UoBNuvJwwpz&#10;4wf+oEsZa5EgHHLUYGPscilDZclhmPuOOHnfvncYk+xraXocEty1UmXZi3TYcFqw2NHOUvVTnp2G&#10;L7UYttu3phxOh30slKrVry20nk3H4hVEpDHew7f2u9GwVM/wfyYd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hCdsMAAADcAAAADwAAAAAAAAAAAAAAAACYAgAAZHJzL2Rv&#10;d25yZXYueG1sUEsFBgAAAAAEAAQA9QAAAIgDAAAAAA=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f0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826" o:spid="_x0000_s1058" style="position:absolute;left:14427;top:12593;width:54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rcAcIA&#10;AADcAAAADwAAAGRycy9kb3ducmV2LnhtbESPzWrDMBCE74W8g9hAbo1cEUJwowTnl17rlJ4Xa2uZ&#10;WitjKbGTp68KhR6HmfmGWW9H14ob9aHxrOFlnoEgrrxpuNbwcTk9r0CEiGyw9Uwa7hRgu5k8rTE3&#10;fuB3upWxFgnCIUcNNsYulzJUlhyGue+Ik/fle4cxyb6WpschwV0rVZYtpcOG04LFjvaWqu/y6jR8&#10;qsWw252bcrgcD7FQqlYPW2g9m47FK4hIY/wP/7XfjIaVWsLvmXQE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qtwBwgAAANwAAAAPAAAAAAAAAAAAAAAAAJgCAABkcnMvZG93&#10;bnJldi54bWxQSwUGAAAAAAQABAD1AAAAhwMAAAAA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f0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827" o:spid="_x0000_s1059" style="position:absolute;left:19848;top:5393;width:36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Z5msMA&#10;AADcAAAADwAAAGRycy9kb3ducmV2LnhtbESPzWrDMBCE74W8g9hAbo1cEdrgRgnOX+m1Tul5sbaW&#10;qbUylhI7ffqqEMhxmJlvmNVmdK24UB8azxqe5hkI4sqbhmsNn6fj4xJEiMgGW8+k4UoBNuvJwwpz&#10;4wf+oEsZa5EgHHLUYGPscilDZclhmPuOOHnfvncYk+xraXocEty1UmXZs3TYcFqw2NHOUvVTnp2G&#10;L7UYttu3phxOh30slKrVry20nk3H4hVEpDHew7f2u9GwVC/wfyYd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Z5msMAAADcAAAADwAAAAAAAAAAAAAAAACYAgAAZHJzL2Rv&#10;d25yZXYueG1sUEsFBgAAAAAEAAQA9QAAAIgDAAAAAA=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f0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828" o:spid="_x0000_s1060" style="position:absolute;left:19821;top:7200;width:36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nt6MAA&#10;AADcAAAADwAAAGRycy9kb3ducmV2LnhtbERPz2vCMBS+D/wfwhO8zdQgQzpjabcpu66OnR/NW1Ns&#10;XkqT2epfvxwGO358v/fF7HpxpTF0njVs1hkI4sabjlsNn+fj4w5EiMgGe8+k4UYBisPiYY+58RN/&#10;0LWOrUghHHLUYGMccilDY8lhWPuBOHHffnQYExxbaUacUrjrpcqyJ+mw49RgcaAXS82l/nEavtR2&#10;qqpTV0/nt9dYKtWquy21Xi3n8hlEpDn+i//c70bDTqW16Uw6AvLw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Hnt6MAAAADcAAAADwAAAAAAAAAAAAAAAACYAgAAZHJzL2Rvd25y&#10;ZXYueG1sUEsFBgAAAAAEAAQA9QAAAIUDAAAAAA=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f0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829" o:spid="_x0000_s1061" style="position:absolute;left:19821;top:9007;width:36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VIc8MA&#10;AADcAAAADwAAAGRycy9kb3ducmV2LnhtbESPQWvCQBSE7wX/w/KE3urGRURTV4nWFq+N0vMj+5oN&#10;zb4N2a1J++u7gtDjMDPfMJvd6FpxpT40njXMZxkI4sqbhmsNl/Pr0wpEiMgGW8+k4YcC7LaThw3m&#10;xg/8Ttcy1iJBOOSowcbY5VKGypLDMPMdcfI+fe8wJtnX0vQ4JLhrpcqypXTYcFqw2NHBUvVVfjsN&#10;H2ox7PdvTTmcjy+xUKpWv7bQ+nE6Fs8gIo3xP3xvn4yGlVrD7Uw6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VIc8MAAADcAAAADwAAAAAAAAAAAAAAAACYAgAAZHJzL2Rv&#10;d25yZXYueG1sUEsFBgAAAAAEAAQA9QAAAIgDAAAAAA=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f0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830" o:spid="_x0000_s1062" style="position:absolute;left:19821;top:10814;width:36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Z3M8EA&#10;AADcAAAADwAAAGRycy9kb3ducmV2LnhtbERPz2vCMBS+C/4P4Qm7aWo2RDqjVLfJrray86N5a8qa&#10;l9Jktttfbw6DHT++37vD5DpxoyG0njWsVxkI4tqblhsN1+ptuQURIrLBzjNp+KEAh/18tsPc+JEv&#10;dCtjI1IIhxw12Bj7XMpQW3IYVr4nTtynHxzGBIdGmgHHFO46qbJsIx22nBos9nSyVH+V307Dh3oa&#10;j8dzW47V60sslGrUry20flhMxTOISFP8F/+5342G7WOan86kIyD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WdzPBAAAA3AAAAA8AAAAAAAAAAAAAAAAAmAIAAGRycy9kb3du&#10;cmV2LnhtbFBLBQYAAAAABAAEAPUAAACGAwAAAAA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f0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831" o:spid="_x0000_s1063" style="position:absolute;left:19848;top:12593;width:36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rSqMQA&#10;AADcAAAADwAAAGRycy9kb3ducmV2LnhtbESPQWvCQBSE74X+h+UVeqsbtyKSukqsVrwapedH9pkN&#10;Zt+G7Nak/fVdodDjMDPfMMv16Fpxoz40njVMJxkI4sqbhmsN59PHywJEiMgGW8+k4ZsCrFePD0vM&#10;jR/4SLcy1iJBOOSowcbY5VKGypLDMPEdcfIuvncYk+xraXocEty1UmXZXDpsOC1Y7OjdUnUtv5yG&#10;TzUbNpt9Uw6n3TYWStXqxxZaPz+NxRuISGP8D/+1D0bD4nUK9zPp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a0qjEAAAA3AAAAA8AAAAAAAAAAAAAAAAAmAIAAGRycy9k&#10;b3ducmV2LnhtbFBLBQYAAAAABAAEAPUAAACJAwAAAAA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f0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832" o:spid="_x0000_s1064" style="position:absolute;left:23434;width:43200;height:5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hM38MA&#10;AADcAAAADwAAAGRycy9kb3ducmV2LnhtbESPzWrDMBCE74W8g9hAbo1cpZTgRgnOX+m1Tul5sbaW&#10;qbUylhI7ffqqEMhxmJlvmNVmdK24UB8azxqe5hkI4sqbhmsNn6fj4xJEiMgGW8+k4UoBNuvJwwpz&#10;4wf+oEsZa5EgHHLUYGPscilDZclhmPuOOHnfvncYk+xraXocEty1UmXZi3TYcFqw2NHOUvVTnp2G&#10;L/U8bLdvTTmcDvtYKFWrX1toPZuOxSuISGO8h2/td6NhuVDwfyYd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hM38MAAADcAAAADwAAAAAAAAAAAAAAAACYAgAAZHJzL2Rv&#10;d25yZXYueG1sUEsFBgAAAAAEAAQA9QAAAIgDAAAAAA==&#10;" filled="f" stroked="f" strokeweight="1.5pt">
                  <v:textbox inset="0,0,0,0">
                    <w:txbxContent>
                      <w:sdt>
                        <w:sdtPr>
                          <w:rPr>
                            <w:sz w:val="28"/>
                            <w:szCs w:val="28"/>
                          </w:rPr>
                          <w:alias w:val="Примечания"/>
                          <w:tag w:val=""/>
                          <w:id w:val="1443962280"/>
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<w:text w:multiLine="1"/>
                        </w:sdtPr>
                        <w:sdtEndPr/>
                        <w:sdtContent>
                          <w:p w:rsidR="004D60E6" w:rsidRPr="00335D11" w:rsidRDefault="009C14BD" w:rsidP="00FC303B">
                            <w:pPr>
                              <w:pStyle w:val="afffc"/>
                              <w:spacing w:before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ЕИС.000016.1107799007425.2787.РП.01.01.00</w:t>
                            </w:r>
                          </w:p>
                        </w:sdtContent>
                      </w:sdt>
                    </w:txbxContent>
                  </v:textbox>
                </v:rect>
                <v:rect id="Прямоугольник 833" o:spid="_x0000_s1065" style="position:absolute;left:23434;top:5393;width:25200;height:9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TpRMQA&#10;AADcAAAADwAAAGRycy9kb3ducmV2LnhtbESPQWvCQBSE74X+h+UVequbrlIkukqsrfTaKJ4f2Wc2&#10;mH0bsqtJ++u7BcHjMDPfMMv16FpxpT40njW8TjIQxJU3DdcaDvvPlzmIEJENtp5Jww8FWK8eH5aY&#10;Gz/wN13LWIsE4ZCjBhtjl0sZKksOw8R3xMk7+d5hTLKvpelxSHDXSpVlb9Jhw2nBYkfvlqpzeXEa&#10;jmo2bDa7phz2H9tYKFWrX1to/fw0FgsQkcZ4D9/aX0bDfDqF/zPp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E6UTEAAAA3AAAAA8AAAAAAAAAAAAAAAAAmAIAAGRycy9k&#10;b3ducmV2LnhtbFBLBQYAAAAABAAEAPUAAACJAwAAAAA=&#10;" filled="f" stroked="f" strokeweight="1.5pt">
                  <v:textbox inset="0,0,0,0">
                    <w:txbxContent>
                      <w:p w:rsidR="004D60E6" w:rsidRDefault="004D60E6" w:rsidP="00FC303B">
                        <w:pPr>
                          <w:pStyle w:val="afffe"/>
                        </w:pPr>
                        <w:r w:rsidRPr="000B03F8">
                          <w:t>Единая информационная система нотариата</w:t>
                        </w:r>
                      </w:p>
                      <w:p w:rsidR="004D60E6" w:rsidRPr="00F070F3" w:rsidRDefault="004D60E6" w:rsidP="00FC303B">
                        <w:pPr>
                          <w:pStyle w:val="afffe"/>
                        </w:pPr>
                        <w:r w:rsidRPr="00E21679">
                          <w:t>Пояснительная записка к техническому проекту</w:t>
                        </w:r>
                      </w:p>
                    </w:txbxContent>
                  </v:textbox>
                </v:rect>
                <v:rect id="Прямоугольник 834" o:spid="_x0000_s1066" style="position:absolute;left:48649;top:5393;width:54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1xMMQA&#10;AADcAAAADwAAAGRycy9kb3ducmV2LnhtbESPQWvCQBSE74X+h+UVvNVNt1IkdZXYVvHaKD0/ss9s&#10;MPs2ZLcm+utdodDjMDPfMIvV6Fpxpj40njW8TDMQxJU3DdcaDvvN8xxEiMgGW8+k4UIBVsvHhwXm&#10;xg/8Tecy1iJBOOSowcbY5VKGypLDMPUdcfKOvncYk+xraXocEty1UmXZm3TYcFqw2NGHpepU/joN&#10;P2o2rNfbphz2X5+xUKpWV1toPXkai3cQkcb4H/5r74yG+esM7mfSE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tcTDEAAAA3AAAAA8AAAAAAAAAAAAAAAAAmAIAAGRycy9k&#10;b3ducmV2LnhtbFBLBQYAAAAABAAEAPUAAACJAwAAAAA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e"/>
                          <w:rPr>
                            <w:i w:val="0"/>
                          </w:rPr>
                        </w:pPr>
                        <w:r>
                          <w:t>Лит.</w:t>
                        </w:r>
                      </w:p>
                    </w:txbxContent>
                  </v:textbox>
                </v:rect>
                <v:rect id="Прямоугольник 835" o:spid="_x0000_s1067" style="position:absolute;left:54015;top:5393;width:54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HUq8QA&#10;AADcAAAADwAAAGRycy9kb3ducmV2LnhtbESPQWvCQBSE74X+h+UVetNNt7VI6iqxWunVWHp+ZJ/Z&#10;YPZtyK4m9td3hUKPw8x8wyxWo2vFhfrQeNbwNM1AEFfeNFxr+Dp8TOYgQkQ22HomDVcKsFre3y0w&#10;N37gPV3KWIsE4ZCjBhtjl0sZKksOw9R3xMk7+t5hTLKvpelxSHDXSpVlr9Jhw2nBYkfvlqpTeXYa&#10;vtXLsF7vmnI4bDexUKpWP7bQ+vFhLN5ARBrjf/iv/Wk0zJ9ncDuTj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h1KvEAAAA3AAAAA8AAAAAAAAAAAAAAAAAmAIAAGRycy9k&#10;b3ducmV2LnhtbFBLBQYAAAAABAAEAPUAAACJAwAAAAA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e"/>
                          <w:rPr>
                            <w:i w:val="0"/>
                          </w:rPr>
                        </w:pPr>
                        <w:r>
                          <w:t>Лист</w:t>
                        </w:r>
                      </w:p>
                    </w:txbxContent>
                  </v:textbox>
                </v:rect>
                <v:rect id="Прямоугольник 836" o:spid="_x0000_s1068" style="position:absolute;left:59436;top:5393;width:72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NK3MQA&#10;AADcAAAADwAAAGRycy9kb3ducmV2LnhtbESPQWvCQBSE74X+h+UVvNVNtyKSukpsa/HaKD0/ss9s&#10;MPs2ZLcm+uu7gtDjMDPfMMv16Fpxpj40njW8TDMQxJU3DdcaDvvt8wJEiMgGW8+k4UIB1qvHhyXm&#10;xg/8Tecy1iJBOOSowcbY5VKGypLDMPUdcfKOvncYk+xraXocEty1UmXZXDpsOC1Y7OjdUnUqf52G&#10;HzUbNpuvphz2nx+xUKpWV1toPXkaizcQkcb4H763d0bD4nUOtzPp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zStzEAAAA3AAAAA8AAAAAAAAAAAAAAAAAmAIAAGRycy9k&#10;b3ducmV2LnhtbFBLBQYAAAAABAAEAPUAAACJAwAAAAA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e"/>
                          <w:rPr>
                            <w:i w:val="0"/>
                          </w:rPr>
                        </w:pPr>
                        <w:r>
                          <w:t>Листов</w:t>
                        </w:r>
                      </w:p>
                    </w:txbxContent>
                  </v:textbox>
                </v:rect>
                <v:rect id="Прямоугольник 837" o:spid="_x0000_s1069" style="position:absolute;left:59436;top:7200;width:72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/vR8QA&#10;AADcAAAADwAAAGRycy9kb3ducmV2LnhtbESPQWvCQBSE74X+h+UVetNNt8VK6iqxWunVWHp+ZJ/Z&#10;YPZtyK4m9td3hUKPw8x8wyxWo2vFhfrQeNbwNM1AEFfeNFxr+Dp8TOYgQkQ22HomDVcKsFre3y0w&#10;N37gPV3KWIsE4ZCjBhtjl0sZKksOw9R3xMk7+t5hTLKvpelxSHDXSpVlM+mw4bRgsaN3S9WpPDsN&#10;3+plWK93TTkctptYKFWrH1to/fgwFm8gIo3xP/zX/jQa5s+vcDuTj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/70fEAAAA3AAAAA8AAAAAAAAAAAAAAAAAmAIAAGRycy9k&#10;b3ducmV2LnhtbFBLBQYAAAAABAAEAPUAAACJAwAAAAA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e"/>
                        </w:pPr>
                        <w:r>
                          <w:rPr>
                            <w:noProof/>
                          </w:rP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NUMPAGES </w:instrText>
                        </w:r>
                        <w:r>
                          <w:rPr>
                            <w:noProof/>
                          </w:rPr>
                          <w:fldChar w:fldCharType="separate"/>
                        </w:r>
                        <w:r w:rsidR="009C14BD">
                          <w:rPr>
                            <w:noProof/>
                          </w:rPr>
                          <w:t>16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</v:rect>
                <v:rect id="Прямоугольник 838" o:spid="_x0000_s1070" style="position:absolute;left:54042;top:7200;width:54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B7NcEA&#10;AADcAAAADwAAAGRycy9kb3ducmV2LnhtbERPz2vCMBS+C/4P4Qm7aWo2RDqjVLfJrray86N5a8qa&#10;l9Jktttfbw6DHT++37vD5DpxoyG0njWsVxkI4tqblhsN1+ptuQURIrLBzjNp+KEAh/18tsPc+JEv&#10;dCtjI1IIhxw12Bj7XMpQW3IYVr4nTtynHxzGBIdGmgHHFO46qbJsIx22nBos9nSyVH+V307Dh3oa&#10;j8dzW47V60sslGrUry20flhMxTOISFP8F/+5342G7WNam86kIyD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gezXBAAAA3AAAAA8AAAAAAAAAAAAAAAAAmAIAAGRycy9kb3du&#10;cmV2LnhtbFBLBQYAAAAABAAEAPUAAACGAwAAAAA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e"/>
                        </w:pPr>
                        <w:r w:rsidRPr="00A27EE6">
                          <w:fldChar w:fldCharType="begin"/>
                        </w:r>
                        <w:r w:rsidRPr="00A27EE6">
                          <w:instrText xml:space="preserve"> PAGE </w:instrText>
                        </w:r>
                        <w:r w:rsidRPr="00A27EE6">
                          <w:fldChar w:fldCharType="separate"/>
                        </w:r>
                        <w:r w:rsidR="009C14BD">
                          <w:rPr>
                            <w:noProof/>
                          </w:rPr>
                          <w:t>2</w:t>
                        </w:r>
                        <w:r w:rsidRPr="00A27EE6">
                          <w:fldChar w:fldCharType="end"/>
                        </w:r>
                      </w:p>
                    </w:txbxContent>
                  </v:textbox>
                </v:rect>
                <v:rect id="Прямоугольник 839" o:spid="_x0000_s1071" style="position:absolute;left:48649;top:7200;width:18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zersQA&#10;AADcAAAADwAAAGRycy9kb3ducmV2LnhtbESPQWvCQBSE74X+h+UVvNVNt1JsdJXYqvRqlJ4f2Wc2&#10;NPs2ZLcm7a93CwWPw8x8wyzXo2vFhfrQeNbwNM1AEFfeNFxrOB13j3MQISIbbD2Thh8KsF7d3y0x&#10;N37gA13KWIsE4ZCjBhtjl0sZKksOw9R3xMk7+95hTLKvpelxSHDXSpVlL9Jhw2nBYkdvlqqv8ttp&#10;+FSzYbPZN+Vw3L7HQqla/dpC68nDWCxARBrjLfzf/jAa5s+v8HcmHQG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s3q7EAAAA3AAAAA8AAAAAAAAAAAAAAAAAmAIAAGRycy9k&#10;b3ducmV2LnhtbFBLBQYAAAAABAAEAPUAAACJAwAAAAA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e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840" o:spid="_x0000_s1072" style="position:absolute;left:50428;top:7200;width:18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AETsAA&#10;AADcAAAADwAAAGRycy9kb3ducmV2LnhtbERPz2vCMBS+C/4P4Q1203RBhlSjVN2GV6t4fjRvTVnz&#10;Uppou/315jDw+PH9Xm9H14o79aHxrOFtnoEgrrxpuNZwOX/OliBCRDbYeiYNvxRgu5lO1pgbP/CJ&#10;7mWsRQrhkKMGG2OXSxkqSw7D3HfEifv2vcOYYF9L0+OQwl0rVZa9S4cNpwaLHe0tVT/lzWm4qsWw&#10;23015XD+OMRCqVr92ULr15exWIGINMan+N99NBqWizQ/nUlHQG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9AETsAAAADcAAAADwAAAAAAAAAAAAAAAACYAgAAZHJzL2Rvd25y&#10;ZXYueG1sUEsFBgAAAAAEAAQA9QAAAIUDAAAAAA=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e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841" o:spid="_x0000_s1073" style="position:absolute;left:52263;top:7200;width:18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yh1cMA&#10;AADcAAAADwAAAGRycy9kb3ducmV2LnhtbESPQWvCQBSE74X+h+UVvNWNixSJrhK1ll4bxfMj+5oN&#10;zb4N2a2J/vquIPQ4zMw3zGozulZcqA+NZw2zaQaCuPKm4VrD6Xh4XYAIEdlg65k0XCnAZv38tMLc&#10;+IG/6FLGWiQIhxw12Bi7XMpQWXIYpr4jTt637x3GJPtamh6HBHetVFn2Jh02nBYsdrSzVP2Uv07D&#10;Wc2H7fajKYfj+z4WStXqZgutJy9jsQQRaYz/4Uf702hYzGdwP5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yh1cMAAADcAAAADwAAAAAAAAAAAAAAAACYAgAAZHJzL2Rv&#10;d25yZXYueG1sUEsFBgAAAAAEAAQA9QAAAIgDAAAAAA=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e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842" o:spid="_x0000_s1074" style="position:absolute;left:48621;top:9007;width:18000;height:5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4/osMA&#10;AADcAAAADwAAAGRycy9kb3ducmV2LnhtbESPQWvCQBSE7wX/w/KE3urGRURSV4naFq+N4vmRfc0G&#10;s29DdmvS/vquIPQ4zMw3zHo7ulbcqA+NZw3zWQaCuPKm4VrD+fT+sgIRIrLB1jNp+KEA283kaY25&#10;8QN/0q2MtUgQDjlqsDF2uZShsuQwzHxHnLwv3zuMSfa1ND0OCe5aqbJsKR02nBYsdrS3VF3Lb6fh&#10;ohbDbvfRlMPp7RALpWr1awutn6dj8Qoi0hj/w4/20WhYLRTcz6Qj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4/osMAAADcAAAADwAAAAAAAAAAAAAAAACYAgAAZHJzL2Rv&#10;d25yZXYueG1sUEsFBgAAAAAEAAQA9QAAAIgDAAAAAA==&#10;" filled="f" stroked="f" strokeweight="1.5pt">
                  <v:textbox inset="0,0,0,0">
                    <w:txbxContent>
                      <w:p w:rsidR="004D60E6" w:rsidRPr="00171261" w:rsidRDefault="004D60E6" w:rsidP="00FC303B">
                        <w:pPr>
                          <w:pStyle w:val="afffe"/>
                        </w:pPr>
                        <w:r>
                          <w:t>ФЦИИТ</w:t>
                        </w:r>
                      </w:p>
                    </w:txbxContent>
                  </v:textbox>
                </v:rect>
                <v:line id="Прямая соединительная линия 843" o:spid="_x0000_s1075" style="position:absolute;visibility:visible;mso-wrap-style:square" from="54,0" to="6665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O+UsYAAADcAAAADwAAAGRycy9kb3ducmV2LnhtbESPQWvCQBSE7wX/w/KE3upGE0RSV9FA&#10;aClekpaW3h7ZZxLNvg3Zrab/3i0UPA4z8w2z3o6mExcaXGtZwXwWgSCurG65VvDxnj+tQDiPrLGz&#10;TAp+ycF2M3lYY6rtlQu6lL4WAcIuRQWN930qpasaMuhmticO3tEOBn2QQy31gNcAN51cRNFSGmw5&#10;LDTYU9ZQdS5/jILxc/GWZ/HyWHwXyVd2mr/Uhz0r9Tgdd88gPI3+Hv5vv2oFqySGvzPhCMjN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zvlLGAAAA3AAAAA8AAAAAAAAA&#10;AAAAAAAAoQIAAGRycy9kb3ducmV2LnhtbFBLBQYAAAAABAAEAPkAAACUAwAAAAA=&#10;" strokecolor="black [3213]" strokeweight="1.5pt">
                  <v:stroke joinstyle="miter"/>
                </v:line>
                <v:line id="Прямая соединительная линия 844" o:spid="_x0000_s1076" style="position:absolute;flip:x;visibility:visible;mso-wrap-style:square" from="23434,0" to="23438,14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6e5cUAAADcAAAADwAAAGRycy9kb3ducmV2LnhtbESPS2vDMBCE74X+B7GB3Bo5Jk2DGyWE&#10;vOgloXn1vLW2lqm1MpbquP8+ChR6HGbmG2Y672wlWmp86VjBcJCAIM6dLrlQcD5tniYgfEDWWDkm&#10;Bb/kYT57fJhipt2VD9QeQyEihH2GCkwIdSalzw1Z9ANXE0fvyzUWQ5RNIXWD1wi3lUyTZCwtlhwX&#10;DNa0NJR/H3+sgotpJe53L+uPz20rV+lz+l5sU6X6vW7xCiJQF/7Df+03rWAyGsH9TDwC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Z6e5cUAAADcAAAADwAAAAAAAAAA&#10;AAAAAAChAgAAZHJzL2Rvd25yZXYueG1sUEsFBgAAAAAEAAQA+QAAAJMDAAAAAA==&#10;" strokecolor="black [3213]" strokeweight="1.5pt">
                  <v:stroke joinstyle="miter"/>
                </v:line>
                <v:line id="Прямая соединительная линия 845" o:spid="_x0000_s1077" style="position:absolute;visibility:visible;mso-wrap-style:square" from="19848,0" to="19859,14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aDvcYAAADcAAAADwAAAGRycy9kb3ducmV2LnhtbESPQWvCQBSE7wX/w/KE3upGq0Giq9iA&#10;tBQvUVG8PbLPJJp9G7JbTf99tyB4HGbmG2a+7EwtbtS6yrKC4SACQZxbXXGhYL9bv01BOI+ssbZM&#10;Cn7JwXLRe5ljou2dM7ptfSEChF2CCkrvm0RKl5dk0A1sQxy8s20N+iDbQuoW7wFuajmKolgarDgs&#10;lNhQWlJ+3f4YBd1h9L1O3+NzdsrGx/Qy/Cw2H6zUa79bzUB46vwz/Gh/aQXT8QT+z4QjI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iWg73GAAAA3AAAAA8AAAAAAAAA&#10;AAAAAAAAoQIAAGRycy9kb3ducmV2LnhtbFBLBQYAAAAABAAEAPkAAACUAwAAAAA=&#10;" strokecolor="black [3213]" strokeweight="1.5pt">
                  <v:stroke joinstyle="miter"/>
                </v:line>
                <v:line id="Прямая соединительная линия 846" o:spid="_x0000_s1078" style="position:absolute;visibility:visible;mso-wrap-style:square" from="14455,0" to="14455,14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QdysYAAADcAAAADwAAAGRycy9kb3ducmV2LnhtbESPT2vCQBTE74LfYXmCN934hyDRVWpA&#10;lOIltlS8PbLPJDb7NmRXTb+9Wyj0OMzMb5jVpjO1eFDrKssKJuMIBHFudcWFgs+P3WgBwnlkjbVl&#10;UvBDDjbrfm+FibZPzuhx8oUIEHYJKii9bxIpXV6SQTe2DXHwrrY16INsC6lbfAa4qeU0imJpsOKw&#10;UGJDaUn59+luFHRf0/ddOouv2SWbn9PbZF8ct6zUcNC9LUF46vx/+K990AoW8xh+z4QjINc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hEHcrGAAAA3AAAAA8AAAAAAAAA&#10;AAAAAAAAoQIAAGRycy9kb3ducmV2LnhtbFBLBQYAAAAABAAEAPkAAACUAwAAAAA=&#10;" strokecolor="black [3213]" strokeweight="1.5pt">
                  <v:stroke joinstyle="miter"/>
                </v:line>
                <v:line id="Прямая соединительная линия 847" o:spid="_x0000_s1079" style="position:absolute;visibility:visible;mso-wrap-style:square" from="6159,0" to="6159,14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i4UccAAADcAAAADwAAAGRycy9kb3ducmV2LnhtbESPT2vCQBTE7wW/w/IKvTUbraikWUUD&#10;YileYktLb4/sy5+afRuyq6bf3i0IHoeZ+Q2TrgbTijP1rrGsYBzFIIgLqxuuFHx+bJ8XIJxH1tha&#10;JgV/5GC1HD2kmGh74ZzOB1+JAGGXoILa+y6R0hU1GXSR7YiDV9reoA+yr6Tu8RLgppWTOJ5Jgw2H&#10;hRo7ymoqjoeTUTB8Td632cuszH/y6Xf2O95V+w0r9fQ4rF9BeBr8PXxrv2kFi+kc/s+EIyC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CLhRxwAAANwAAAAPAAAAAAAA&#10;AAAAAAAAAKECAABkcnMvZG93bnJldi54bWxQSwUGAAAAAAQABAD5AAAAlQMAAAAA&#10;" strokecolor="black [3213]" strokeweight="1.5pt">
                  <v:stroke joinstyle="miter"/>
                </v:line>
                <v:line id="Прямая соединительная линия 848" o:spid="_x0000_s1080" style="position:absolute;visibility:visible;mso-wrap-style:square" from="2573,0" to="2573,5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csI8IAAADcAAAADwAAAGRycy9kb3ducmV2LnhtbERPy4rCMBTdC/MP4Q6409QHUqpRZgqi&#10;iJuqKO4uzbXtTHNTmqidv58sBJeH816sOlOLB7WusqxgNIxAEOdWV1woOB3XgxiE88gaa8uk4I8c&#10;rJYfvQUm2j45o8fBFyKEsEtQQel9k0jp8pIMuqFtiAN3s61BH2BbSN3iM4SbWo6jaCYNVhwaSmwo&#10;LSn/PdyNgu483q3TyeyWXbPpJf0ZbYr9NyvV/+y+5iA8df4tfrm3WkE8DWvDmXAE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pcsI8IAAADcAAAADwAAAAAAAAAAAAAA&#10;AAChAgAAZHJzL2Rvd25yZXYueG1sUEsFBgAAAAAEAAQA+QAAAJADAAAAAA==&#10;" strokecolor="black [3213]" strokeweight="1.5pt">
                  <v:stroke joinstyle="miter"/>
                </v:line>
                <v:line id="Прямая соединительная линия 849" o:spid="_x0000_s1081" style="position:absolute;visibility:visible;mso-wrap-style:square" from="54,1806" to="23436,1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uJuMUAAADcAAAADwAAAGRycy9kb3ducmV2LnhtbESPQWvCQBSE7wX/w/KE3upGK6Kpq7QB&#10;UcRLVFp6e2SfSTT7NmRXjf/eFQSPw8x8w0znranEhRpXWlbQ70UgiDOrS84V7HeLjzEI55E1VpZJ&#10;wY0czGedtynG2l45pcvW5yJA2MWooPC+jqV0WUEGXc/WxME72MagD7LJpW7wGuCmkoMoGkmDJYeF&#10;AmtKCspO27NR0P4O1ovkc3RI/9PhX3LsL/PNDyv13m2/v0B4av0r/GyvtILxcAKPM+EIy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duJuMUAAADcAAAADwAAAAAAAAAA&#10;AAAAAAChAgAAZHJzL2Rvd25yZXYueG1sUEsFBgAAAAAEAAQA+QAAAJMDAAAAAA==&#10;" strokecolor="black [3213]" strokeweight="1.5pt">
                  <v:stroke joinstyle="miter"/>
                </v:line>
                <v:line id="Прямая соединительная линия 850" o:spid="_x0000_s1082" style="position:absolute;visibility:visible;mso-wrap-style:square" from="54,3586" to="23436,3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i2+MIAAADcAAAADwAAAGRycy9kb3ducmV2LnhtbERPTYvCMBC9L/gfwgje1lTXFalGcQuy&#10;i+ylKoq3oRnbajMpTdT6781B8Ph437NFaypxo8aVlhUM+hEI4szqknMFu+3qcwLCeWSNlWVS8CAH&#10;i3nnY4axtndO6bbxuQgh7GJUUHhfx1K6rCCDrm9r4sCdbGPQB9jkUjd4D+GmksMoGkuDJYeGAmtK&#10;Csoum6tR0O6H61XyNT6lx3R0SM6D3/z/h5XqddvlFISn1r/FL/efVjD5DvPDmXAE5P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Ti2+MIAAADcAAAADwAAAAAAAAAAAAAA&#10;AAChAgAAZHJzL2Rvd25yZXYueG1sUEsFBgAAAAAEAAQA+QAAAJADAAAAAA==&#10;" strokecolor="black [3213]" strokeweight="1.5pt">
                  <v:stroke joinstyle="miter"/>
                </v:line>
                <v:line id="Прямая соединительная линия 851" o:spid="_x0000_s1083" style="position:absolute;visibility:visible;mso-wrap-style:square" from="54,5393" to="66651,5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QTY8cAAADcAAAADwAAAGRycy9kb3ducmV2LnhtbESPT2vCQBTE74LfYXlCb7qJbUVSN9IG&#10;xFJ6iUpLb4/syx/Nvg3ZVdNv3y0IHoeZ+Q2zWg+mFRfqXWNZQTyLQBAXVjdcKTjsN9MlCOeRNbaW&#10;ScEvOVin49EKE22vnNNl5ysRIOwSVFB73yVSuqImg25mO+LglbY36IPsK6l7vAa4aeU8ihbSYMNh&#10;ocaOspqK0+5sFAxf849N9rgo85/86Ts7xtvq842VepgMry8gPA3+Hr6137WC5XMM/2fCEZDp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dBNjxwAAANwAAAAPAAAAAAAA&#10;AAAAAAAAAKECAABkcnMvZG93bnJldi54bWxQSwUGAAAAAAQABAD5AAAAlQMAAAAA&#10;" strokecolor="black [3213]" strokeweight="1.5pt">
                  <v:stroke joinstyle="miter"/>
                </v:line>
                <v:line id="Прямая соединительная линия 852" o:spid="_x0000_s1084" style="position:absolute;visibility:visible;mso-wrap-style:square" from="0,7227" to="23423,7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aNFMcAAADcAAAADwAAAGRycy9kb3ducmV2LnhtbESPT2vCQBTE70K/w/IKvenGtBWJbkQD&#10;0iK9xBbF2yP78qfNvg3ZrcZv3y0IHoeZ+Q2zXA2mFWfqXWNZwXQSgSAurG64UvD1uR3PQTiPrLG1&#10;TAqu5GCVPoyWmGh74ZzOe1+JAGGXoILa+y6R0hU1GXQT2xEHr7S9QR9kX0nd4yXATSvjKJpJgw2H&#10;hRo7ymoqfva/RsFwiHfb7HlW5qf85Zh9T9+qjw0r9fQ4rBcgPA3+Hr6137WC+WsM/2fCEZDp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Cpo0UxwAAANwAAAAPAAAAAAAA&#10;AAAAAAAAAKECAABkcnMvZG93bnJldi54bWxQSwUGAAAAAAQABAD5AAAAlQMAAAAA&#10;" strokecolor="black [3213]" strokeweight="1.5pt">
                  <v:stroke joinstyle="miter"/>
                </v:line>
                <v:line id="Прямая соединительная линия 853" o:spid="_x0000_s1085" style="position:absolute;visibility:visible;mso-wrap-style:square" from="54,9034" to="23436,9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ooj8YAAADcAAAADwAAAGRycy9kb3ducmV2LnhtbESPT2vCQBTE70K/w/IK3nSjVpE0q9SA&#10;WIqXWFG8PbIvf9rs25BdNf323YLQ4zAzv2GSdW8acaPO1ZYVTMYRCOLc6ppLBcfP7WgJwnlkjY1l&#10;UvBDDtarp0GCsbZ3zuh28KUIEHYxKqi8b2MpXV6RQTe2LXHwCtsZ9EF2pdQd3gPcNHIaRQtpsOaw&#10;UGFLaUX59+FqFPSn6cc2nS2K7JK9nNOvya7cb1ip4XP/9grCU+//w4/2u1awnM/g70w4AnL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3qKI/GAAAA3AAAAA8AAAAAAAAA&#10;AAAAAAAAoQIAAGRycy9kb3ducmV2LnhtbFBLBQYAAAAABAAEAPkAAACUAwAAAAA=&#10;" strokecolor="black [3213]" strokeweight="1.5pt">
                  <v:stroke joinstyle="miter"/>
                </v:line>
                <v:line id="Прямая соединительная линия 854" o:spid="_x0000_s1086" style="position:absolute;visibility:visible;mso-wrap-style:square" from="54,10814" to="23436,10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Ow+8YAAADcAAAADwAAAGRycy9kb3ducmV2LnhtbESPQWvCQBSE7wX/w/KE3upGq0Giq9iA&#10;tBQvUVG8PbLPJJp9G7JbTf99tyB4HGbmG2a+7EwtbtS6yrKC4SACQZxbXXGhYL9bv01BOI+ssbZM&#10;Cn7JwXLRe5ljou2dM7ptfSEChF2CCkrvm0RKl5dk0A1sQxy8s20N+iDbQuoW7wFuajmKolgarDgs&#10;lNhQWlJ+3f4YBd1h9L1O3+NzdsrGx/Qy/Cw2H6zUa79bzUB46vwz/Gh/aQXTyRj+z4QjI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IDsPvGAAAA3AAAAA8AAAAAAAAA&#10;AAAAAAAAoQIAAGRycy9kb3ducmV2LnhtbFBLBQYAAAAABAAEAPkAAACUAwAAAAA=&#10;" strokecolor="black [3213]" strokeweight="1.5pt">
                  <v:stroke joinstyle="miter"/>
                </v:line>
                <v:line id="Прямая соединительная линия 855" o:spid="_x0000_s1087" style="position:absolute;visibility:visible;mso-wrap-style:square" from="0,12593" to="23423,12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8VYMcAAADcAAAADwAAAGRycy9kb3ducmV2LnhtbESPT2vCQBTE7wW/w/KE3upGW4PErGID&#10;0lK8REtLb4/syx/Nvg3Zrabf3i0IHoeZ+Q2TrgfTijP1rrGsYDqJQBAXVjdcKfg8bJ8WIJxH1tha&#10;JgV/5GC9Gj2kmGh74ZzOe1+JAGGXoILa+y6R0hU1GXQT2xEHr7S9QR9kX0nd4yXATStnURRLgw2H&#10;hRo7ymoqTvtfo2D4mn1ss+e4zH/yl+/sOH2rdq+s1ON42CxBeBr8PXxrv2sFi/kc/s+EIy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TxVgxwAAANwAAAAPAAAAAAAA&#10;AAAAAAAAAKECAABkcnMvZG93bnJldi54bWxQSwUGAAAAAAQABAD5AAAAlQMAAAAA&#10;" strokecolor="black [3213]" strokeweight="1.5pt">
                  <v:stroke joinstyle="miter"/>
                </v:line>
                <v:line id="Прямая соединительная линия 856" o:spid="_x0000_s1088" style="position:absolute;visibility:visible;mso-wrap-style:square" from="48649,5393" to="48649,14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2LF8cAAADcAAAADwAAAGRycy9kb3ducmV2LnhtbESPT2vCQBTE70K/w/IK3nSj1iCpG9GA&#10;tBQvsaWlt0f25U+bfRuyW02/vSsIHoeZ+Q2z3gymFSfqXWNZwWwagSAurG64UvDxvp+sQDiPrLG1&#10;TAr+ycEmfRitMdH2zDmdjr4SAcIuQQW1910ipStqMuimtiMOXml7gz7IvpK6x3OAm1bOoyiWBhsO&#10;CzV2lNVU/B7/jILhc/62zxZxmX/nT1/Zz+ylOuxYqfHjsH0G4Wnw9/Ct/aoVrJYxXM+EIyDTC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9nYsXxwAAANwAAAAPAAAAAAAA&#10;AAAAAAAAAKECAABkcnMvZG93bnJldi54bWxQSwUGAAAAAAQABAD5AAAAlQMAAAAA&#10;" strokecolor="black [3213]" strokeweight="1.5pt">
                  <v:stroke joinstyle="miter"/>
                </v:line>
                <v:line id="Прямая соединительная линия 857" o:spid="_x0000_s1089" style="position:absolute;visibility:visible;mso-wrap-style:square" from="54042,5448" to="54042,9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EujMYAAADcAAAADwAAAGRycy9kb3ducmV2LnhtbESPT2vCQBTE7wW/w/IK3urG/5K6Sg2I&#10;Il6iYuntkX0msdm3Ibtq/PbdQqHHYWZ+w8yXranEnRpXWlbQ70UgiDOrS84VnI7rtxkI55E1VpZJ&#10;wZMcLBedlznG2j44pfvB5yJA2MWooPC+jqV0WUEGXc/WxMG72MagD7LJpW7wEeCmkoMomkiDJYeF&#10;AmtKCsq+DzejoD0PdutkOLmkX+noM7n2N/l+xUp1X9uPdxCeWv8f/mtvtYLZeAq/Z8IRkI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LRLozGAAAA3AAAAA8AAAAAAAAA&#10;AAAAAAAAoQIAAGRycy9kb3ducmV2LnhtbFBLBQYAAAAABAAEAPkAAACUAwAAAAA=&#10;" strokecolor="black [3213]" strokeweight="1.5pt">
                  <v:stroke joinstyle="miter"/>
                </v:line>
                <v:line id="Прямая соединительная линия 858" o:spid="_x0000_s1090" style="position:absolute;visibility:visible;mso-wrap-style:square" from="59408,5393" to="59408,9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066/sIAAADcAAAADwAAAGRycy9kb3ducmV2LnhtbERPTYvCMBC9L/gfwgje1lTXFalGcQuy&#10;i+ylKoq3oRnbajMpTdT6781B8Ph437NFaypxo8aVlhUM+hEI4szqknMFu+3qcwLCeWSNlWVS8CAH&#10;i3nnY4axtndO6bbxuQgh7GJUUHhfx1K6rCCDrm9r4sCdbGPQB9jkUjd4D+GmksMoGkuDJYeGAmtK&#10;Csoum6tR0O6H61XyNT6lx3R0SM6D3/z/h5XqddvlFISn1r/FL/efVjD5DmvDmXAE5P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066/sIAAADcAAAADwAAAAAAAAAAAAAA&#10;AAChAgAAZHJzL2Rvd25yZXYueG1sUEsFBgAAAAAEAAQA+QAAAJADAAAAAA==&#10;" strokecolor="black [3213]" strokeweight="1.5pt">
                  <v:stroke joinstyle="miter"/>
                </v:line>
                <v:line id="Прямая соединительная линия 859" o:spid="_x0000_s1091" style="position:absolute;visibility:visible;mso-wrap-style:square" from="48649,7227" to="66645,7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IfZccAAADcAAAADwAAAGRycy9kb3ducmV2LnhtbESPW2vCQBSE34X+h+UU+qYbr9jUjWhA&#10;FPEltrT07ZA9udTs2ZDdavz33UKhj8PMfMOs1r1pxJU6V1tWMB5FIIhzq2suFby97oZLEM4ja2ws&#10;k4I7OVgnD4MVxtreOKPr2ZciQNjFqKDyvo2ldHlFBt3ItsTBK2xn0AfZlVJ3eAtw08hJFC2kwZrD&#10;QoUtpRXll/O3UdC/T467dLooss9s9pF+jfflactKPT32mxcQnnr/H/5rH7SC5fwZfs+EIyCT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Ah9lxwAAANwAAAAPAAAAAAAA&#10;AAAAAAAAAKECAABkcnMvZG93bnJldi54bWxQSwUGAAAAAAQABAD5AAAAlQMAAAAA&#10;" strokecolor="black [3213]" strokeweight="1.5pt">
                  <v:stroke joinstyle="miter"/>
                </v:line>
                <v:line id="Прямая соединительная линия 860" o:spid="_x0000_s1092" style="position:absolute;visibility:visible;mso-wrap-style:square" from="50456,7227" to="50456,9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1R8RcIAAADcAAAADwAAAGRycy9kb3ducmV2LnhtbERPTYvCMBC9L/gfwgh7W1PdpUg1ihZE&#10;WbxURfE2NGNbbSalidr995uD4PHxvqfzztTiQa2rLCsYDiIQxLnVFRcKDvvV1xiE88gaa8uk4I8c&#10;zGe9jykm2j45o8fOFyKEsEtQQel9k0jp8pIMuoFtiAN3sa1BH2BbSN3iM4SbWo6iKJYGKw4NJTaU&#10;lpTfdnejoDuOflfpd3zJztnPKb0O18V2yUp99rvFBISnzr/FL/dGKxjHYX44E46An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1R8RcIAAADcAAAADwAAAAAAAAAAAAAA&#10;AAChAgAAZHJzL2Rvd25yZXYueG1sUEsFBgAAAAAEAAQA+QAAAJADAAAAAA==&#10;" strokecolor="black [3213]" strokeweight="1.5pt">
                  <v:stroke joinstyle="miter"/>
                </v:line>
                <v:line id="Прямая соединительная линия 861" o:spid="_x0000_s1093" style="position:absolute;visibility:visible;mso-wrap-style:square" from="52235,7227" to="52235,9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jZ3sUAAADcAAAADwAAAGRycy9kb3ducmV2LnhtbESPQWvCQBSE74X+h+UVvNVNVIJEV2kD&#10;okgvUWnx9sg+k2j2bciuGv99t1DwOMzMN8x82ZtG3KhztWUF8TACQVxYXXOp4LBfvU9BOI+ssbFM&#10;Ch7kYLl4fZljqu2dc7rtfCkChF2KCirv21RKV1Rk0A1tSxy8k+0M+iC7UuoO7wFuGjmKokQarDks&#10;VNhSVlFx2V2Ngv57tF1l4+SUH/PJT3aO1+XXJys1eOs/ZiA89f4Z/m9vtIJpEsPfmXAE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BjZ3sUAAADcAAAADwAAAAAAAAAA&#10;AAAAAAChAgAAZHJzL2Rvd25yZXYueG1sUEsFBgAAAAAEAAQA+QAAAJMDAAAAAA==&#10;" strokecolor="black [3213]" strokeweight="1.5pt">
                  <v:stroke joinstyle="miter"/>
                </v:line>
                <v:line id="Прямая соединительная линия 862" o:spid="_x0000_s1094" style="position:absolute;visibility:visible;mso-wrap-style:square" from="48649,9034" to="66645,9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pHqcUAAADcAAAADwAAAGRycy9kb3ducmV2LnhtbESPQWvCQBSE74X+h+UJ3urGKEGiq9iA&#10;KNJLbGnx9sg+k2j2bciuGv99t1DwOMzMN8xi1ZtG3KhztWUF41EEgriwuuZSwdfn5m0GwnlkjY1l&#10;UvAgB6vl68sCU23vnNPt4EsRIOxSVFB536ZSuqIig25kW+LgnWxn0AfZlVJ3eA9w08g4ihJpsOaw&#10;UGFLWUXF5XA1CvrveL/JJskpP+bTn+w83pYf76zUcNCv5yA89f4Z/m/vtIJZEsPfmXAE5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MpHqcUAAADcAAAADwAAAAAAAAAA&#10;AAAAAAChAgAAZHJzL2Rvd25yZXYueG1sUEsFBgAAAAAEAAQA+QAAAJMDAAAAAA==&#10;" strokecolor="black [3213]" strokeweight="1.5pt">
                  <v:stroke joinstyle="miter"/>
                </v:line>
              </v:group>
              <v:group id="Группа 863" o:spid="_x0000_s1095" style="position:absolute;top:51149;width:4381;height:52197" coordorigin="-57" coordsize="4386,52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ja3Jc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WI+he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ja3JcQAAADcAAAA&#10;DwAAAAAAAAAAAAAAAACqAgAAZHJzL2Rvd25yZXYueG1sUEsFBgAAAAAEAAQA+gAAAJsDAAAAAA==&#10;">
                <v:rect id="Прямоугольник 864" o:spid="_x0000_s1096" style="position:absolute;left:1809;top:43148;width:2520;height:9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z8MscA&#10;AADcAAAADwAAAGRycy9kb3ducmV2LnhtbESPQWvCQBSE74L/YXmFXqRuWkQkukoIlSa0kGoFPT6y&#10;r0kw+zZktxr/fbcg9DjMzDfMajOYVlyod41lBc/TCARxaXXDlYLD1/ZpAcJ5ZI2tZVJwIweb9Xi0&#10;wljbK+/osveVCBB2MSqove9iKV1Zk0E3tR1x8L5tb9AH2VdS93gNcNPKlyiaS4MNh4UaO0prKs/7&#10;H6PgLdt+7I7vnMw+8+L0WqXNJC9uSj0+DMkShKfB/4fv7UwrWMxn8HcmHA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M/DLHAAAA3AAAAA8AAAAAAAAAAAAAAAAAmAIAAGRy&#10;cy9kb3ducmV2LnhtbFBLBQYAAAAABAAEAPUAAACMAwAAAAA=&#10;" filled="f" stroked="f" strokeweight="1.5pt">
                  <v:textbox style="layout-flow:vertical;mso-layout-flow-alt:bottom-to-top" inset="0,0,0,0">
                    <w:txbxContent>
                      <w:p w:rsidR="004D60E6" w:rsidRPr="00A965E8" w:rsidRDefault="004D60E6" w:rsidP="00FC303B">
                        <w:pPr>
                          <w:pStyle w:val="afffe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865" o:spid="_x0000_s1097" style="position:absolute;left:1809;top:30575;width:2520;height:12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BZqcYA&#10;AADcAAAADwAAAGRycy9kb3ducmV2LnhtbESP3YrCMBSE7xf2HcJZ8GbRdMUVqUYRUVRW8Bf08tAc&#10;27LNSWmi1rc3guDlMDPfMINRbQpxpcrllhX8tCIQxInVOacKDvtZswfCeWSNhWVScCcHo+HnxwBj&#10;bW+8pevOpyJA2MWoIPO+jKV0SUYGXcuWxME728qgD7JKpa7wFuCmkO0o6kqDOYeFDEuaZJT87y5G&#10;wXwxW22PfzzubJbr0zSd5N/L9V2pxlc97oPwVPt3+NVeaAW97i88z4QjII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BZqcYAAADcAAAADwAAAAAAAAAAAAAAAACYAgAAZHJz&#10;L2Rvd25yZXYueG1sUEsFBgAAAAAEAAQA9QAAAIsDAAAAAA==&#10;" filled="f" stroked="f" strokeweight="1.5pt">
                  <v:textbox style="layout-flow:vertical;mso-layout-flow-alt:bottom-to-top" inset="0,0,0,0">
                    <w:txbxContent>
                      <w:p w:rsidR="004D60E6" w:rsidRPr="00A965E8" w:rsidRDefault="004D60E6" w:rsidP="00FC303B">
                        <w:pPr>
                          <w:pStyle w:val="afffe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866" o:spid="_x0000_s1098" style="position:absolute;top:30575;width:1800;height:12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LH3sgA&#10;AADcAAAADwAAAGRycy9kb3ducmV2LnhtbESP3WrCQBSE7wu+w3KE3hTdtJQg0U0QUWqo4E8L9vKQ&#10;PU2C2bMhuzXx7d1CoZfDzHzDLLLBNOJKnastK3ieRiCIC6trLhV8fmwmMxDOI2tsLJOCGznI0tHD&#10;AhNtez7S9eRLESDsElRQed8mUrqiIoNualvi4H3bzqAPsiul7rAPcNPIlyiKpcGaw0KFLa0qKi6n&#10;H6PgbbvZHc/vvHw95Puvdbmqn/L9TanH8bCcg/A0+P/wX3urFcziGH7PhCMg0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ksfeyAAAANwAAAAPAAAAAAAAAAAAAAAAAJgCAABk&#10;cnMvZG93bnJldi54bWxQSwUGAAAAAAQABAD1AAAAjQMAAAAA&#10;" filled="f" stroked="f" strokeweight="1.5pt">
                  <v:textbox style="layout-flow:vertical;mso-layout-flow-alt:bottom-to-top" inset="0,0,0,0">
                    <w:txbxContent>
                      <w:p w:rsidR="004D60E6" w:rsidRPr="00197CCC" w:rsidRDefault="004D60E6" w:rsidP="00FC303B">
                        <w:pPr>
                          <w:pStyle w:val="afffe"/>
                        </w:pPr>
                        <w:r w:rsidRPr="00197CCC">
                          <w:t>Подпись и дата</w:t>
                        </w:r>
                      </w:p>
                    </w:txbxContent>
                  </v:textbox>
                </v:rect>
                <v:rect id="Прямоугольник 867" o:spid="_x0000_s1099" style="position:absolute;left:1809;top:21526;width:2520;height:9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5iRccA&#10;AADcAAAADwAAAGRycy9kb3ducmV2LnhtbESPQWvCQBSE74X+h+UVeim6sZQYoquIVKpU0Khgj4/s&#10;axLMvg3ZrSb/vlsoeBxm5htmOu9MLa7UusqygtEwAkGcW11xoeB0XA0SEM4ja6wtk4KeHMxnjw9T&#10;TLW9cUbXgy9EgLBLUUHpfZNK6fKSDLqhbYiD921bgz7ItpC6xVuAm1q+RlEsDVYcFkpsaFlSfjn8&#10;GAUf69U2O3/y4m2/2X29F8vqZbPrlXp+6hYTEJ46fw//t9daQRKP4e9MOAJy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eYkXHAAAA3AAAAA8AAAAAAAAAAAAAAAAAmAIAAGRy&#10;cy9kb3ducmV2LnhtbFBLBQYAAAAABAAEAPUAAACMAwAAAAA=&#10;" filled="f" stroked="f" strokeweight="1.5pt">
                  <v:textbox style="layout-flow:vertical;mso-layout-flow-alt:bottom-to-top" inset="0,0,0,0">
                    <w:txbxContent>
                      <w:p w:rsidR="004D60E6" w:rsidRPr="00A965E8" w:rsidRDefault="004D60E6" w:rsidP="00FC303B">
                        <w:pPr>
                          <w:pStyle w:val="afffe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868" o:spid="_x0000_s1100" style="position:absolute;top:21526;width:1800;height:9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H2N8UA&#10;AADcAAAADwAAAGRycy9kb3ducmV2LnhtbERPy2rCQBTdF/oPwy10U3TSIiJpJiKhUoMFHy3U5SVz&#10;TUIzd0JmTOLfO4uCy8N5J8vRNKKnztWWFbxOIxDEhdU1lwp+vteTBQjnkTU2lknBlRws08eHBGNt&#10;Bz5Qf/SlCCHsYlRQed/GUrqiIoNualviwJ1tZ9AH2JVSdziEcNPItyiaS4M1h4YKW8oqKv6OF6Pg&#10;c7P+OvxueTXb57vTR5nVL/nuqtTz07h6B+Fp9Hfxv3ujFSzmYW04E4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QfY3xQAAANwAAAAPAAAAAAAAAAAAAAAAAJgCAABkcnMv&#10;ZG93bnJldi54bWxQSwUGAAAAAAQABAD1AAAAigMAAAAA&#10;" filled="f" stroked="f" strokeweight="1.5pt">
                  <v:textbox style="layout-flow:vertical;mso-layout-flow-alt:bottom-to-top" inset="0,0,0,0">
                    <w:txbxContent>
                      <w:p w:rsidR="004D60E6" w:rsidRPr="00082709" w:rsidRDefault="004D60E6" w:rsidP="00FC303B">
                        <w:pPr>
                          <w:pStyle w:val="afffe"/>
                        </w:pPr>
                        <w:proofErr w:type="spellStart"/>
                        <w:r w:rsidRPr="00082709">
                          <w:t>Взам</w:t>
                        </w:r>
                        <w:proofErr w:type="spellEnd"/>
                        <w:r w:rsidRPr="00082709">
                          <w:t>. инв. №</w:t>
                        </w:r>
                      </w:p>
                    </w:txbxContent>
                  </v:textbox>
                </v:rect>
                <v:rect id="Прямоугольник 869" o:spid="_x0000_s1101" style="position:absolute;left:1809;top:12573;width:2520;height:9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1TrMgA&#10;AADcAAAADwAAAGRycy9kb3ducmV2LnhtbESP3WrCQBSE74W+w3KE3ohuWopodBUJDTVU8K9QLw/Z&#10;YxKaPRuy2xjfvlso9HKYmW+Y5bo3teiodZVlBU+TCARxbnXFhYKPczqegXAeWWNtmRTcycF69TBY&#10;YqztjY/UnXwhAoRdjApK75tYSpeXZNBNbEMcvKttDfog20LqFm8Bbmr5HEVTabDisFBiQ0lJ+dfp&#10;2yh426a74+c7b14O2f7yWiTVKNvflXoc9psFCE+9/w//tbdawWw6h98z4QjI1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DVOsyAAAANwAAAAPAAAAAAAAAAAAAAAAAJgCAABk&#10;cnMvZG93bnJldi54bWxQSwUGAAAAAAQABAD1AAAAjQMAAAAA&#10;" filled="f" stroked="f" strokeweight="1.5pt">
                  <v:textbox style="layout-flow:vertical;mso-layout-flow-alt:bottom-to-top" inset="0,0,0,0">
                    <w:txbxContent>
                      <w:p w:rsidR="004D60E6" w:rsidRPr="00A965E8" w:rsidRDefault="004D60E6" w:rsidP="00FC303B">
                        <w:pPr>
                          <w:pStyle w:val="afffe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870" o:spid="_x0000_s1102" style="position:absolute;top:12573;width:1800;height:9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5s7MQA&#10;AADcAAAADwAAAGRycy9kb3ducmV2LnhtbERPy2rCQBTdC/2H4Ra6EZ20FBtSRwmhoREFn9AuL5nb&#10;JDRzJ2SmGv/eWQhdHs57vhxMK87Uu8aygudpBIK4tLrhSsHpmE9iEM4ja2wtk4IrOVguHkZzTLS9&#10;8J7OB1+JEMIuQQW1910ipStrMuimtiMO3I/tDfoA+0rqHi8h3LTyJYpm0mDDoaHGjrKayt/Dn1Hw&#10;WeSb/dea09fdavv9UWXNeLW9KvX0OKTvIDwN/l98dxdaQfwW5ocz4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ubOzEAAAA3AAAAA8AAAAAAAAAAAAAAAAAmAIAAGRycy9k&#10;b3ducmV2LnhtbFBLBQYAAAAABAAEAPUAAACJAwAAAAA=&#10;" filled="f" stroked="f" strokeweight="1.5pt">
                  <v:textbox style="layout-flow:vertical;mso-layout-flow-alt:bottom-to-top" inset="0,0,0,0">
                    <w:txbxContent>
                      <w:p w:rsidR="004D60E6" w:rsidRPr="00082709" w:rsidRDefault="004D60E6" w:rsidP="00FC303B">
                        <w:pPr>
                          <w:pStyle w:val="afffe"/>
                        </w:pPr>
                        <w:r w:rsidRPr="00082709">
                          <w:t xml:space="preserve">Инв. № </w:t>
                        </w:r>
                        <w:proofErr w:type="spellStart"/>
                        <w:r w:rsidRPr="00082709">
                          <w:t>дубл</w:t>
                        </w:r>
                        <w:proofErr w:type="spellEnd"/>
                        <w:r w:rsidRPr="00082709">
                          <w:t>.</w:t>
                        </w:r>
                      </w:p>
                    </w:txbxContent>
                  </v:textbox>
                </v:rect>
                <v:rect id="Прямоугольник 871" o:spid="_x0000_s1103" style="position:absolute;top:43148;width:1800;height:9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LJd8YA&#10;AADcAAAADwAAAGRycy9kb3ducmV2LnhtbESP3YrCMBSE7xd8h3AEb5Y1VcSVrlFEFBUF1x9YLw/N&#10;sS02J6WJWt/eCMJeDjPzDTMc16YQN6pcbllBpx2BIE6szjlVcDzMvwYgnEfWWFgmBQ9yMB41PoYY&#10;a3vnHd32PhUBwi5GBZn3ZSylSzIy6Nq2JA7e2VYGfZBVKnWF9wA3hexGUV8azDksZFjSNKPksr8a&#10;BYvlfLP7W/Ok97vanmbpNP9cbR9KtZr15AeEp9r/h9/tpVYw+O7A60w4AnL0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6LJd8YAAADcAAAADwAAAAAAAAAAAAAAAACYAgAAZHJz&#10;L2Rvd25yZXYueG1sUEsFBgAAAAAEAAQA9QAAAIsDAAAAAA==&#10;" filled="f" stroked="f" strokeweight="1.5pt">
                  <v:textbox style="layout-flow:vertical;mso-layout-flow-alt:bottom-to-top" inset="0,0,0,0">
                    <w:txbxContent>
                      <w:p w:rsidR="004D60E6" w:rsidRPr="00670A11" w:rsidRDefault="004D60E6" w:rsidP="00FC303B">
                        <w:pPr>
                          <w:pStyle w:val="afffe"/>
                        </w:pPr>
                        <w:r w:rsidRPr="00670A11">
                          <w:t>Инв. № подл.</w:t>
                        </w:r>
                      </w:p>
                    </w:txbxContent>
                  </v:textbox>
                </v:rect>
                <v:rect id="Прямоугольник 872" o:spid="_x0000_s1104" style="position:absolute;left:1809;width:2520;height:12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xxuMUA&#10;AADcAAAADwAAAGRycy9kb3ducmV2LnhtbESPQWvCQBSE74X+h+UVeim6UbCR6CpFWvDgxejF2yP7&#10;TKLZt+nuNkZ/vSsUPA4z8w0zX/amER05X1tWMBomIIgLq2suFex3P4MpCB+QNTaWScGVPCwXry9z&#10;zLS98Ja6PJQiQthnqKAKoc2k9EVFBv3QtsTRO1pnMETpSqkdXiLcNHKcJJ/SYM1xocKWVhUV5/zP&#10;KEi5/j10k833Ovk43cp8564FOaXe3/qvGYhAfXiG/9trrWCajuFxJh4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rHG4xQAAANwAAAAPAAAAAAAAAAAAAAAAAJgCAABkcnMv&#10;ZG93bnJldi54bWxQSwUGAAAAAAQABAD1AAAAigMAAAAA&#10;" filled="f" stroked="f" strokeweight="1.5pt">
                  <v:textbox style="layout-flow:vertical;mso-layout-flow-alt:bottom-to-top">
                    <w:txbxContent>
                      <w:p w:rsidR="004D60E6" w:rsidRPr="00A965E8" w:rsidRDefault="004D60E6" w:rsidP="00FC303B">
                        <w:pPr>
                          <w:pStyle w:val="afffe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873" o:spid="_x0000_s1105" style="position:absolute;width:1800;height:12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zym8cA&#10;AADcAAAADwAAAGRycy9kb3ducmV2LnhtbESP3WrCQBSE7wt9h+UUvCm60UqV6CoiiooF6w/o5SF7&#10;TILZsyG7anx7tyD0cpiZb5jhuDaFuFHlcssK2q0IBHFidc6pgsN+3uyDcB5ZY2GZFDzIwXj0/jbE&#10;WNs7b+m286kIEHYxKsi8L2MpXZKRQdeyJXHwzrYy6IOsUqkrvAe4KWQnir6lwZzDQoYlTTNKLrur&#10;UbBYzn+2xzVPur+rzWmWTvPP1eahVOOjngxAeKr9f/jVXmoF/d4X/J0JR0COn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88pvHAAAA3AAAAA8AAAAAAAAAAAAAAAAAmAIAAGRy&#10;cy9kb3ducmV2LnhtbFBLBQYAAAAABAAEAPUAAACMAwAAAAA=&#10;" filled="f" stroked="f" strokeweight="1.5pt">
                  <v:textbox style="layout-flow:vertical;mso-layout-flow-alt:bottom-to-top" inset="0,0,0,0">
                    <w:txbxContent>
                      <w:p w:rsidR="004D60E6" w:rsidRPr="00653D7A" w:rsidRDefault="004D60E6" w:rsidP="00FC303B">
                        <w:pPr>
                          <w:pStyle w:val="afffe"/>
                        </w:pPr>
                        <w:r w:rsidRPr="00653D7A">
                          <w:t>Подпись и дата</w:t>
                        </w:r>
                      </w:p>
                    </w:txbxContent>
                  </v:textbox>
                </v:rect>
                <v:line id="Прямая соединительная линия 874" o:spid="_x0000_s1106" style="position:absolute;flip:x;visibility:visible;mso-wrap-style:square" from="-38,52197" to="4286,52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JUWMUAAADcAAAADwAAAGRycy9kb3ducmV2LnhtbESPQWvCQBSE70L/w/IK3nTToFWiq5S2&#10;ipeKta3nZ/aZDc2+Ddk1xn/vFgoeh5n5hpkvO1uJlhpfOlbwNExAEOdOl1wo+P5aDaYgfEDWWDkm&#10;BVfysFw89OaYaXfhT2r3oRARwj5DBSaEOpPS54Ys+qGriaN3co3FEGVTSN3gJcJtJdMkeZYWS44L&#10;Bmt6NZT/7s9WwY9pJW4/Ju+H47qVb+k43RXrVKn+Y/cyAxGoC/fwf3ujFUwnI/g7E4+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JUWMUAAADcAAAADwAAAAAAAAAA&#10;AAAAAAChAgAAZHJzL2Rvd25yZXYueG1sUEsFBgAAAAAEAAQA+QAAAJMDAAAAAA==&#10;" strokecolor="black [3213]" strokeweight="1.5pt">
                  <v:stroke joinstyle="miter"/>
                </v:line>
                <v:line id="Прямая соединительная линия 875" o:spid="_x0000_s1107" style="position:absolute;flip:x;visibility:visible;mso-wrap-style:square" from="0,43148" to="4324,43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7xw8UAAADcAAAADwAAAGRycy9kb3ducmV2LnhtbESPQWvCQBSE70L/w/KE3nRjwCqpq4i2&#10;0ktF09bzM/vMhmbfhuw2pv++WxA8DjPzDbNY9bYWHbW+cqxgMk5AEBdOV1wq+Px4Hc1B+ICssXZM&#10;Cn7Jw2r5MFhgpt2Vj9TloRQRwj5DBSaEJpPSF4Ys+rFriKN3ca3FEGVbSt3iNcJtLdMkeZIWK44L&#10;BhvaGCq+8x+r4Mt0Evfvs5fTedfJbTpND+UuVepx2K+fQQTqwz18a79pBfPZFP7PxCM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7xw8UAAADcAAAADwAAAAAAAAAA&#10;AAAAAAChAgAAZHJzL2Rvd25yZXYueG1sUEsFBgAAAAAEAAQA+QAAAJMDAAAAAA==&#10;" strokecolor="black [3213]" strokeweight="1.5pt">
                  <v:stroke joinstyle="miter"/>
                </v:line>
                <v:line id="Прямая соединительная линия 876" o:spid="_x0000_s1108" style="position:absolute;visibility:visible;mso-wrap-style:square" from="0,30575" to="4324,30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jXd8cAAADcAAAADwAAAGRycy9kb3ducmV2LnhtbESPW2vCQBSE3wv9D8sp+FY3XkglzSo1&#10;IIr4Elta+nbInlza7NmQXTX+e1co9HGYmW+YdDWYVpypd41lBZNxBIK4sLrhSsHH++Z5AcJ5ZI2t&#10;ZVJwJQer5eNDiom2F87pfPSVCBB2CSqove8SKV1Rk0E3th1x8ErbG/RB9pXUPV4C3LRyGkWxNNhw&#10;WKixo6ym4vd4MgqGz+l+k83iMv/O51/Zz2RbHdas1OhpeHsF4Wnw/+G/9k4rWLzEcD8Tjo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2KNd3xwAAANwAAAAPAAAAAAAA&#10;AAAAAAAAAKECAABkcnMvZG93bnJldi54bWxQSwUGAAAAAAQABAD5AAAAlQMAAAAA&#10;" strokecolor="black [3213]" strokeweight="1.5pt">
                  <v:stroke joinstyle="miter"/>
                </v:line>
                <v:line id="Прямая соединительная линия 877" o:spid="_x0000_s1109" style="position:absolute;visibility:visible;mso-wrap-style:square" from="0,21526" to="4324,21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Ry7McAAADcAAAADwAAAGRycy9kb3ducmV2LnhtbESPT2vCQBTE7wW/w/KE3upGW4zErGID&#10;0lK8REtLb4/syx/Nvg3Zrabf3i0IHoeZ+Q2TrgfTijP1rrGsYDqJQBAXVjdcKfg8bJ8WIJxH1tha&#10;JgV/5GC9Gj2kmGh74ZzOe1+JAGGXoILa+y6R0hU1GXQT2xEHr7S9QR9kX0nd4yXATStnUTSXBhsO&#10;CzV2lNVUnPa/RsHwNfvYZs/zMv/JX76z4/St2r2yUo/jYbME4Wnw9/Ct/a4VLOIY/s+EIy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ZHLsxwAAANwAAAAPAAAAAAAA&#10;AAAAAAAAAKECAABkcnMvZG93bnJldi54bWxQSwUGAAAAAAQABAD5AAAAlQMAAAAA&#10;" strokecolor="black [3213]" strokeweight="1.5pt">
                  <v:stroke joinstyle="miter"/>
                </v:line>
                <v:line id="Прямая соединительная линия 878" o:spid="_x0000_s1110" style="position:absolute;visibility:visible;mso-wrap-style:square" from="0,12573" to="4324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vmnsIAAADcAAAADwAAAGRycy9kb3ducmV2LnhtbERPTYvCMBC9L/gfwgje1lRXVKpR3ILs&#10;InupiuJtaMa22kxKE7X+e3NY8Ph43/Nlaypxp8aVlhUM+hEI4szqknMF+936cwrCeWSNlWVS8CQH&#10;y0XnY46xtg9O6b71uQgh7GJUUHhfx1K6rCCDrm9r4sCdbWPQB9jkUjf4COGmksMoGkuDJYeGAmtK&#10;Csqu25tR0B6Gm3XyNT6np3R0TC6Dn/zvm5XqddvVDISn1r/F/+5frWA6CWvDmXAE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PvmnsIAAADcAAAADwAAAAAAAAAAAAAA&#10;AAChAgAAZHJzL2Rvd25yZXYueG1sUEsFBgAAAAAEAAQA+QAAAJADAAAAAA==&#10;" strokecolor="black [3213]" strokeweight="1.5pt">
                  <v:stroke joinstyle="miter"/>
                </v:line>
                <v:line id="Прямая соединительная линия 879" o:spid="_x0000_s1111" style="position:absolute;visibility:visible;mso-wrap-style:square" from="-57,0" to="426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dDBccAAADcAAAADwAAAGRycy9kb3ducmV2LnhtbESPQWvCQBSE74X+h+UJvdVNbFEbXYMN&#10;SIt4iS0Vb4/sM0nNvg3Zrab/3hUEj8PMfMPM09404kSdqy0riIcRCOLC6ppLBd9fq+cpCOeRNTaW&#10;ScE/OUgXjw9zTLQ9c06nrS9FgLBLUEHlfZtI6YqKDLqhbYmDd7CdQR9kV0rd4TnATSNHUTSWBmsO&#10;CxW2lFVUHLd/RkH/M1qvspfxId/nr7vsN/4oN++s1NOgX85AeOr9PXxrf2oF08kbXM+EIyA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Ht0MFxwAAANwAAAAPAAAAAAAA&#10;AAAAAAAAAKECAABkcnMvZG93bnJldi54bWxQSwUGAAAAAAQABAD5AAAAlQMAAAAA&#10;" strokecolor="black [3213]" strokeweight="1.5pt">
                  <v:stroke joinstyle="miter"/>
                </v:line>
                <v:line id="Прямая соединительная линия 880" o:spid="_x0000_s1112" style="position:absolute;visibility:visible;mso-wrap-style:square" from="0,0" to="0,52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iav8QAAADcAAAADwAAAGRycy9kb3ducmV2LnhtbERPy2qDQBTdF/oPwy1kV8c8ELFOQiuE&#10;lpCNpjRkd3Fu1Na5I840sX/fWQSyPJx3vplMLy40us6ygnkUgyCure64UfB52D6nIJxH1thbJgV/&#10;5GCzfnzIMdP2yiVdKt+IEMIuQwWt90MmpatbMugiOxAH7mxHgz7AsZF6xGsIN71cxHEiDXYcGloc&#10;qGip/ql+jYLpa7HbFsvkXJ7K1bH4nr83+zdWavY0vb6A8DT5u/jm/tAK0jTMD2fCEZ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WJq/xAAAANwAAAAPAAAAAAAAAAAA&#10;AAAAAKECAABkcnMvZG93bnJldi54bWxQSwUGAAAAAAQABAD5AAAAkgMAAAAA&#10;" strokecolor="black [3213]" strokeweight="1.5pt">
                  <v:stroke joinstyle="miter"/>
                </v:line>
                <v:line id="Прямая соединительная линия 881" o:spid="_x0000_s1113" style="position:absolute;flip:y;visibility:visible;mso-wrap-style:square" from="1809,0" to="1809,52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CH58UAAADcAAAADwAAAGRycy9kb3ducmV2LnhtbESPT2vCQBTE74V+h+UJvdWNgdYQXUW0&#10;lV4s9e/5mX1mQ7NvQ3Yb02/vFoQeh5n5DTOd97YWHbW+cqxgNExAEBdOV1wqOOzfnzMQPiBrrB2T&#10;gl/yMJ89Pkwx1+7KW+p2oRQRwj5HBSaEJpfSF4Ys+qFriKN3ca3FEGVbSt3iNcJtLdMkeZUWK44L&#10;BhtaGiq+dz9WwdF0Ej8347fTed3JVfqSfpXrVKmnQb+YgAjUh//wvf2hFWTZCP7OxCMgZ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lCH58UAAADcAAAADwAAAAAAAAAA&#10;AAAAAAChAgAAZHJzL2Rvd25yZXYueG1sUEsFBgAAAAAEAAQA+QAAAJMDAAAAAA==&#10;" strokecolor="black [3213]" strokeweight="1.5pt">
                  <v:stroke joinstyle="miter"/>
                </v:line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0E6" w:rsidRDefault="004D60E6" w:rsidP="005709CB">
    <w:pPr>
      <w:pStyle w:val="a7"/>
      <w:jc w:val="center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5B3F4105" wp14:editId="24AE43EB">
              <wp:simplePos x="0" y="0"/>
              <wp:positionH relativeFrom="page">
                <wp:posOffset>731596</wp:posOffset>
              </wp:positionH>
              <wp:positionV relativeFrom="paragraph">
                <wp:posOffset>-68987</wp:posOffset>
              </wp:positionV>
              <wp:extent cx="6659880" cy="10356112"/>
              <wp:effectExtent l="19050" t="19050" r="26670" b="2667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59880" cy="10356112"/>
                      </a:xfrm>
                      <a:prstGeom prst="rect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472775" id="Прямоугольник 2" o:spid="_x0000_s1026" style="position:absolute;margin-left:57.6pt;margin-top:-5.45pt;width:524.4pt;height:815.4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" filled="f" strokeweight="2.25pt"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0E6" w:rsidRDefault="00EE2DFA">
    <w:pPr>
      <w:pStyle w:val="a7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57834437" wp14:editId="61DCD7CE">
              <wp:simplePos x="0" y="0"/>
              <wp:positionH relativeFrom="column">
                <wp:posOffset>-606425</wp:posOffset>
              </wp:positionH>
              <wp:positionV relativeFrom="paragraph">
                <wp:posOffset>-265430</wp:posOffset>
              </wp:positionV>
              <wp:extent cx="7096734" cy="10343791"/>
              <wp:effectExtent l="0" t="0" r="28575" b="19685"/>
              <wp:wrapNone/>
              <wp:docPr id="744" name="Группа 7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6734" cy="10343791"/>
                        <a:chOff x="0" y="0"/>
                        <a:chExt cx="7096734" cy="10343791"/>
                      </a:xfrm>
                    </wpg:grpSpPr>
                    <wpg:grpSp>
                      <wpg:cNvPr id="616" name="Группа 616"/>
                      <wpg:cNvGrpSpPr/>
                      <wpg:grpSpPr>
                        <a:xfrm>
                          <a:off x="0" y="5124734"/>
                          <a:ext cx="430589" cy="5219057"/>
                          <a:chOff x="0" y="0"/>
                          <a:chExt cx="430589" cy="5219057"/>
                        </a:xfrm>
                      </wpg:grpSpPr>
                      <wpg:grpSp>
                        <wpg:cNvPr id="620" name="Группа 620"/>
                        <wpg:cNvGrpSpPr/>
                        <wpg:grpSpPr>
                          <a:xfrm rot="16200000">
                            <a:off x="-2394234" y="2394234"/>
                            <a:ext cx="5219057" cy="430589"/>
                            <a:chOff x="0" y="0"/>
                            <a:chExt cx="5219057" cy="430589"/>
                          </a:xfrm>
                        </wpg:grpSpPr>
                        <wpg:grpSp>
                          <wpg:cNvPr id="621" name="Группа 621"/>
                          <wpg:cNvGrpSpPr/>
                          <wpg:grpSpPr>
                            <a:xfrm>
                              <a:off x="0" y="0"/>
                              <a:ext cx="5219057" cy="430589"/>
                              <a:chOff x="0" y="0"/>
                              <a:chExt cx="5219057" cy="430589"/>
                            </a:xfrm>
                          </wpg:grpSpPr>
                          <wps:wsp>
                            <wps:cNvPr id="622" name="Прямая соединительная линия 622"/>
                            <wps:cNvCnPr/>
                            <wps:spPr bwMode="auto">
                              <a:xfrm rot="5400000" flipH="1">
                                <a:off x="-206696" y="212120"/>
                                <a:ext cx="424239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3" name="Прямая соединительная линия 623"/>
                            <wps:cNvCnPr/>
                            <wps:spPr bwMode="auto">
                              <a:xfrm rot="5400000" flipH="1">
                                <a:off x="695004" y="218470"/>
                                <a:ext cx="424239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4" name="Прямая соединительная линия 624"/>
                            <wps:cNvCnPr/>
                            <wps:spPr bwMode="auto">
                              <a:xfrm rot="5400000">
                                <a:off x="1952304" y="218470"/>
                                <a:ext cx="424239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5" name="Прямая соединительная линия 625"/>
                            <wps:cNvCnPr/>
                            <wps:spPr bwMode="auto">
                              <a:xfrm rot="5400000">
                                <a:off x="2860354" y="218470"/>
                                <a:ext cx="424239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6" name="Прямая соединительная линия 626"/>
                            <wps:cNvCnPr/>
                            <wps:spPr bwMode="auto">
                              <a:xfrm rot="5400000">
                                <a:off x="3755704" y="218470"/>
                                <a:ext cx="424239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7" name="Прямая соединительная линия 627"/>
                            <wps:cNvCnPr/>
                            <wps:spPr bwMode="auto">
                              <a:xfrm rot="5400000">
                                <a:off x="2609529" y="-2597755"/>
                                <a:ext cx="0" cy="5219057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8" name="Прямая соединительная линия 628"/>
                            <wps:cNvCnPr/>
                            <wps:spPr bwMode="auto">
                              <a:xfrm rot="5400000" flipV="1">
                                <a:off x="2609529" y="-2419955"/>
                                <a:ext cx="0" cy="5217152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629" name="Блок-схема: процесс 629"/>
                          <wps:cNvSpPr/>
                          <wps:spPr bwMode="auto">
                            <a:xfrm>
                              <a:off x="10591" y="14122"/>
                              <a:ext cx="896424" cy="179972"/>
                            </a:xfrm>
                            <a:prstGeom prst="flowChartProcess">
                              <a:avLst/>
                            </a:prstGeom>
                            <a:noFill/>
                            <a:ln w="19050"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E2DFA" w:rsidRDefault="00EE2DFA" w:rsidP="00EE2DFA">
                                <w:pPr>
                                  <w:pStyle w:val="afffe"/>
                                </w:pPr>
                                <w:r>
                                  <w:t>Инв. № подл.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0" name="Блок-схема: процесс 630"/>
                          <wps:cNvSpPr/>
                          <wps:spPr bwMode="auto">
                            <a:xfrm>
                              <a:off x="907339" y="3530"/>
                              <a:ext cx="1256824" cy="179705"/>
                            </a:xfrm>
                            <a:prstGeom prst="flowChartProcess">
                              <a:avLst/>
                            </a:prstGeom>
                            <a:noFill/>
                            <a:ln w="19050"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E2DFA" w:rsidRDefault="00EE2DFA" w:rsidP="00EE2DFA">
                                <w:pPr>
                                  <w:pStyle w:val="afffe"/>
                                </w:pPr>
                                <w:r>
                                  <w:t>Подпись и дата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1" name="Блок-схема: процесс 631"/>
                          <wps:cNvSpPr/>
                          <wps:spPr bwMode="auto">
                            <a:xfrm>
                              <a:off x="2174789" y="3530"/>
                              <a:ext cx="896424" cy="179972"/>
                            </a:xfrm>
                            <a:prstGeom prst="flowChartProcess">
                              <a:avLst/>
                            </a:prstGeom>
                            <a:noFill/>
                            <a:ln w="19050"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E2DFA" w:rsidRDefault="00EE2DFA" w:rsidP="00EE2DFA">
                                <w:pPr>
                                  <w:pStyle w:val="afffe"/>
                                </w:pPr>
                                <w:proofErr w:type="spellStart"/>
                                <w:r>
                                  <w:t>Взам</w:t>
                                </w:r>
                                <w:proofErr w:type="spellEnd"/>
                                <w:r>
                                  <w:t>. инв. №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2" name="Блок-схема: процесс 632"/>
                          <wps:cNvSpPr/>
                          <wps:spPr bwMode="auto">
                            <a:xfrm>
                              <a:off x="3071536" y="0"/>
                              <a:ext cx="896424" cy="179972"/>
                            </a:xfrm>
                            <a:prstGeom prst="flowChartProcess">
                              <a:avLst/>
                            </a:prstGeom>
                            <a:noFill/>
                            <a:ln w="19050"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E2DFA" w:rsidRDefault="00EE2DFA" w:rsidP="00EE2DFA">
                                <w:pPr>
                                  <w:pStyle w:val="afffe"/>
                                </w:pPr>
                                <w:r>
                                  <w:t xml:space="preserve">Инв. № </w:t>
                                </w:r>
                                <w:proofErr w:type="spellStart"/>
                                <w:r>
                                  <w:t>дубл</w:t>
                                </w:r>
                                <w:proofErr w:type="spellEnd"/>
                                <w: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3" name="Блок-схема: процесс 633"/>
                          <wps:cNvSpPr/>
                          <wps:spPr bwMode="auto">
                            <a:xfrm>
                              <a:off x="3968284" y="7061"/>
                              <a:ext cx="1249150" cy="179972"/>
                            </a:xfrm>
                            <a:prstGeom prst="flowChartProcess">
                              <a:avLst/>
                            </a:prstGeom>
                            <a:noFill/>
                            <a:ln w="19050"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E2DFA" w:rsidRDefault="00EE2DFA" w:rsidP="00EE2DFA">
                                <w:pPr>
                                  <w:pStyle w:val="afffe"/>
                                </w:pPr>
                                <w:r>
                                  <w:t>Подпись и дата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34" name="Прямая соединительная линия 634"/>
                        <wps:cNvCnPr/>
                        <wps:spPr bwMode="auto">
                          <a:xfrm>
                            <a:off x="6066" y="1554"/>
                            <a:ext cx="424188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523" name="Группа 523"/>
                      <wpg:cNvGrpSpPr/>
                      <wpg:grpSpPr>
                        <a:xfrm>
                          <a:off x="361666" y="0"/>
                          <a:ext cx="6735068" cy="10334822"/>
                          <a:chOff x="0" y="0"/>
                          <a:chExt cx="6735068" cy="10334822"/>
                        </a:xfrm>
                      </wpg:grpSpPr>
                      <wps:wsp>
                        <wps:cNvPr id="524" name="Rectangle 1"/>
                        <wps:cNvSpPr>
                          <a:spLocks noChangeArrowheads="1"/>
                        </wps:cNvSpPr>
                        <wps:spPr bwMode="auto">
                          <a:xfrm>
                            <a:off x="73672" y="0"/>
                            <a:ext cx="6660985" cy="1033072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25" name="Группа 525"/>
                        <wpg:cNvGrpSpPr/>
                        <wpg:grpSpPr>
                          <a:xfrm>
                            <a:off x="0" y="9789714"/>
                            <a:ext cx="6735068" cy="545108"/>
                            <a:chOff x="0" y="0"/>
                            <a:chExt cx="6735068" cy="545108"/>
                          </a:xfrm>
                        </wpg:grpSpPr>
                        <wpg:grpSp>
                          <wpg:cNvPr id="526" name="Группа 526"/>
                          <wpg:cNvGrpSpPr/>
                          <wpg:grpSpPr>
                            <a:xfrm>
                              <a:off x="74083" y="0"/>
                              <a:ext cx="6660985" cy="545108"/>
                              <a:chOff x="0" y="0"/>
                              <a:chExt cx="6660000" cy="545175"/>
                            </a:xfrm>
                          </wpg:grpSpPr>
                          <wps:wsp>
                            <wps:cNvPr id="527" name="Блок-схема: процесс 527"/>
                            <wps:cNvSpPr/>
                            <wps:spPr>
                              <a:xfrm>
                                <a:off x="2333625" y="0"/>
                                <a:ext cx="3960000" cy="5400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sz w:val="24"/>
                                      <w:szCs w:val="24"/>
                                    </w:rPr>
                                    <w:alias w:val="Примечания"/>
                                    <w:tag w:val=""/>
                                    <w:id w:val="-1895502900"/>
      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p w:rsidR="00EE2DFA" w:rsidRPr="0045302C" w:rsidRDefault="009C14BD" w:rsidP="00EE2DFA">
                                      <w:pPr>
                                        <w:pStyle w:val="afffc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ЕИС.000016.1107799007425.2787.РП.01.01.00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8" name="Блок-схема: процесс 528"/>
                            <wps:cNvSpPr/>
                            <wps:spPr>
                              <a:xfrm>
                                <a:off x="6296025" y="0"/>
                                <a:ext cx="360000" cy="2520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2DFA" w:rsidRPr="00961B47" w:rsidRDefault="00EE2DFA" w:rsidP="00EE2DFA">
                                  <w:pPr>
                                    <w:pStyle w:val="afffe"/>
                                  </w:pPr>
                                  <w:r>
                                    <w:t>Лист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9" name="Блок-схема: процесс 529"/>
                            <wps:cNvSpPr/>
                            <wps:spPr>
                              <a:xfrm>
                                <a:off x="6296025" y="257175"/>
                                <a:ext cx="360000" cy="2880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2DFA" w:rsidRPr="00624EDB" w:rsidRDefault="00EE2DFA" w:rsidP="00EE2DFA">
                                  <w:pPr>
                                    <w:pStyle w:val="afffe"/>
                                    <w:rPr>
                                      <w:sz w:val="20"/>
                                    </w:rPr>
                                  </w:pPr>
                                  <w:r w:rsidRPr="00624EDB">
                                    <w:rPr>
                                      <w:sz w:val="20"/>
                                    </w:rPr>
                                    <w:fldChar w:fldCharType="begin"/>
                                  </w:r>
                                  <w:r w:rsidRPr="00624EDB">
                                    <w:rPr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624EDB">
                                    <w:rPr>
                                      <w:sz w:val="20"/>
                                    </w:rPr>
                                    <w:fldChar w:fldCharType="separate"/>
                                  </w:r>
                                  <w:r w:rsidR="00E67E68">
                                    <w:rPr>
                                      <w:noProof/>
                                      <w:sz w:val="20"/>
                                    </w:rPr>
                                    <w:t>11</w:t>
                                  </w:r>
                                  <w:r w:rsidRPr="00624EDB">
                                    <w:rPr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0" name="Прямая соединительная линия 530"/>
                            <wps:cNvCnPr/>
                            <wps:spPr>
                              <a:xfrm>
                                <a:off x="0" y="0"/>
                                <a:ext cx="6660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1" name="Прямая соединительная линия 531"/>
                            <wps:cNvCnPr/>
                            <wps:spPr>
                              <a:xfrm>
                                <a:off x="6296025" y="0"/>
                                <a:ext cx="0" cy="54292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2" name="Прямая соединительная линия 532"/>
                            <wps:cNvCnPr/>
                            <wps:spPr>
                              <a:xfrm>
                                <a:off x="6296025" y="257175"/>
                                <a:ext cx="36004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3" name="Прямая соединительная линия 533"/>
                            <wps:cNvCnPr/>
                            <wps:spPr>
                              <a:xfrm>
                                <a:off x="2333625" y="0"/>
                                <a:ext cx="0" cy="54102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4" name="Прямая соединительная линия 534"/>
                            <wps:cNvCnPr/>
                            <wps:spPr>
                              <a:xfrm>
                                <a:off x="1971675" y="0"/>
                                <a:ext cx="0" cy="54102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5" name="Прямая соединительная линия 535"/>
                            <wps:cNvCnPr/>
                            <wps:spPr>
                              <a:xfrm>
                                <a:off x="1438275" y="0"/>
                                <a:ext cx="0" cy="53784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6" name="Прямая соединительная линия 536"/>
                            <wps:cNvCnPr/>
                            <wps:spPr>
                              <a:xfrm>
                                <a:off x="609600" y="0"/>
                                <a:ext cx="0" cy="5397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7" name="Прямая соединительная линия 537"/>
                            <wps:cNvCnPr/>
                            <wps:spPr>
                              <a:xfrm>
                                <a:off x="247650" y="0"/>
                                <a:ext cx="0" cy="5397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8" name="Прямая соединительная линия 538"/>
                            <wps:cNvCnPr/>
                            <wps:spPr>
                              <a:xfrm>
                                <a:off x="0" y="180975"/>
                                <a:ext cx="233934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9" name="Прямая соединительная линия 539"/>
                            <wps:cNvCnPr/>
                            <wps:spPr>
                              <a:xfrm>
                                <a:off x="0" y="361950"/>
                                <a:ext cx="233934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40" name="Прямоугольник 540"/>
                          <wps:cNvSpPr/>
                          <wps:spPr>
                            <a:xfrm>
                              <a:off x="0" y="357716"/>
                              <a:ext cx="321945" cy="17970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E2DFA" w:rsidRPr="00C400FA" w:rsidRDefault="00EE2DFA" w:rsidP="00EE2DFA">
                                <w:pPr>
                                  <w:pStyle w:val="TableNumbers"/>
                                  <w:rPr>
                                    <w:sz w:val="16"/>
                                  </w:rPr>
                                </w:pPr>
                                <w:r w:rsidRPr="00C400FA">
                                  <w:rPr>
                                    <w:sz w:val="16"/>
                                  </w:rPr>
                                  <w:t>Изм.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1" name="Прямоугольник 541"/>
                          <wps:cNvSpPr/>
                          <wps:spPr>
                            <a:xfrm>
                              <a:off x="251883" y="357716"/>
                              <a:ext cx="391187" cy="17970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E2DFA" w:rsidRPr="00C400FA" w:rsidRDefault="00EE2DFA" w:rsidP="00EE2DFA">
                                <w:pPr>
                                  <w:pStyle w:val="TableNumbers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400FA">
                                  <w:rPr>
                                    <w:sz w:val="16"/>
                                    <w:szCs w:val="16"/>
                                  </w:rPr>
                                  <w:t>Лист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2" name="Прямоугольник 542"/>
                          <wps:cNvSpPr/>
                          <wps:spPr>
                            <a:xfrm>
                              <a:off x="683683" y="357716"/>
                              <a:ext cx="755640" cy="17970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E2DFA" w:rsidRPr="00C400FA" w:rsidRDefault="00EE2DFA" w:rsidP="00EE2DFA">
                                <w:pPr>
                                  <w:pStyle w:val="TableNumbers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400FA">
                                  <w:rPr>
                                    <w:sz w:val="16"/>
                                    <w:szCs w:val="16"/>
                                  </w:rPr>
                                  <w:t>№ докум.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3" name="Прямоугольник 543"/>
                          <wps:cNvSpPr/>
                          <wps:spPr>
                            <a:xfrm>
                              <a:off x="1439333" y="357716"/>
                              <a:ext cx="539750" cy="17970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E2DFA" w:rsidRPr="00C400FA" w:rsidRDefault="00EE2DFA" w:rsidP="00EE2DFA">
                                <w:pPr>
                                  <w:pStyle w:val="TableNumbers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400FA">
                                  <w:rPr>
                                    <w:sz w:val="16"/>
                                    <w:szCs w:val="16"/>
                                  </w:rPr>
                                  <w:t>Подп.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4" name="Прямоугольник 544"/>
                          <wps:cNvSpPr/>
                          <wps:spPr>
                            <a:xfrm>
                              <a:off x="1981200" y="357716"/>
                              <a:ext cx="359410" cy="17970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E2DFA" w:rsidRPr="00C400FA" w:rsidRDefault="00EE2DFA" w:rsidP="00EE2DFA">
                                <w:pPr>
                                  <w:pStyle w:val="TableNumbers"/>
                                  <w:rPr>
                                    <w:sz w:val="16"/>
                                  </w:rPr>
                                </w:pPr>
                                <w:r w:rsidRPr="00C400FA">
                                  <w:rPr>
                                    <w:sz w:val="16"/>
                                  </w:rPr>
                                  <w:t>Дата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57834437" id="Группа 744" o:spid="_x0000_s1114" style="position:absolute;margin-left:-47.75pt;margin-top:-20.9pt;width:558.8pt;height:814.45pt;z-index:251688960" coordsize="70967,103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">
              <v:group id="Группа 616" o:spid="_x0000_s1115" style="position:absolute;top:51247;width:4305;height:52190" coordsize="4305,52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hL8C8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uEvwLxgAAANwA&#10;AAAPAAAAAAAAAAAAAAAAAKoCAABkcnMvZG93bnJldi54bWxQSwUGAAAAAAQABAD6AAAAnQMAAAAA&#10;">
                <v:group id="Группа 620" o:spid="_x0000_s1116" style="position:absolute;left:-23942;top:23942;width:52190;height:4305;rotation:-90" coordsize="52190,4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OWiE1wwAAANwAAAAP&#10;AAAAAAAAAAAAAAAAAKoCAABkcnMvZG93bnJldi54bWxQSwUGAAAAAAQABAD6AAAAmgMAAAAA&#10;">
                  <v:group id="Группа 621" o:spid="_x0000_s1117" style="position:absolute;width:52190;height:4305" coordsize="52190,4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5euw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W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5euwsQAAADcAAAA&#10;DwAAAAAAAAAAAAAAAACqAgAAZHJzL2Rvd25yZXYueG1sUEsFBgAAAAAEAAQA+gAAAJsDAAAAAA==&#10;">
                    <v:line id="Прямая соединительная линия 622" o:spid="_x0000_s1118" style="position:absolute;rotation:-90;flip:x;visibility:visible;mso-wrap-style:square" from="-2067,2121" to="2175,2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4KcsMAAADcAAAADwAAAGRycy9kb3ducmV2LnhtbESPS2vDMBCE74X8B7GFXEoix6SJ60YJ&#10;xSHQa/O4L9bGNrVWxlL9+vVRodDjMDPfMLvDYGrRUesqywpWywgEcW51xYWC6+W0SEA4j6yxtkwK&#10;RnJw2M+edphq2/MXdWdfiABhl6KC0vsmldLlJRl0S9sQB+9uW4M+yLaQusU+wE0t4yjaSIMVh4US&#10;G8pKyr/PP0ZBIpPt2/r1lt0xeqF1Nk65nY5KzZ+Hj3cQngb/H/5rf2oFmziG3zPhCMj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+CnLDAAAA3AAAAA8AAAAAAAAAAAAA&#10;AAAAoQIAAGRycy9kb3ducmV2LnhtbFBLBQYAAAAABAAEAPkAAACRAwAAAAA=&#10;" strokecolor="black [3213]" strokeweight="1.5pt">
                      <v:stroke joinstyle="miter"/>
                    </v:line>
                    <v:line id="Прямая соединительная линия 623" o:spid="_x0000_s1119" style="position:absolute;rotation:-90;flip:x;visibility:visible;mso-wrap-style:square" from="6950,2184" to="11192,2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Kv6cMAAADcAAAADwAAAGRycy9kb3ducmV2LnhtbESPT4vCMBTE78J+h/AW9iKarn9rNcpS&#10;Ebxa9f5onm2xeSlNVquf3iwseBxm5jfMatOZWtyodZVlBd/DCARxbnXFhYLTcTeIQTiPrLG2TAoe&#10;5GCz/uitMNH2zge6Zb4QAcIuQQWl900ipctLMuiGtiEO3sW2Bn2QbSF1i/cAN7UcRdFMGqw4LJTY&#10;UFpSfs1+jYJYxvPFZHpOLxj1aZI+nrl9bpX6+ux+liA8df4d/m/vtYLZaAx/Z8IRkO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yr+nDAAAA3AAAAA8AAAAAAAAAAAAA&#10;AAAAoQIAAGRycy9kb3ducmV2LnhtbFBLBQYAAAAABAAEAPkAAACRAwAAAAA=&#10;" strokecolor="black [3213]" strokeweight="1.5pt">
                      <v:stroke joinstyle="miter"/>
                    </v:line>
                    <v:line id="Прямая соединительная линия 624" o:spid="_x0000_s1120" style="position:absolute;rotation:90;visibility:visible;mso-wrap-style:square" from="19523,2184" to="23765,2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6jkMIAAADcAAAADwAAAGRycy9kb3ducmV2LnhtbESP3WoCMRSE74W+QzgF7zTrD1K2RpGi&#10;KIgXrn2AQ3LcLN2cbDdR1z59IwheDjPfDDNfdq4WV2pD5VnBaJiBINbeVFwq+D5tBh8gQkQ2WHsm&#10;BXcKsFy89eaYG3/jI12LWIpUwiFHBTbGJpcyaEsOw9A3xMk7+9ZhTLItpWnxlspdLcdZNpMOK04L&#10;Fhv6sqR/iotTMJv8/eLaVfJcksVCbw96vzdK9d+71SeISF18hZ/0ziRuPIXHmXQE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76jkMIAAADcAAAADwAAAAAAAAAAAAAA&#10;AAChAgAAZHJzL2Rvd25yZXYueG1sUEsFBgAAAAAEAAQA+QAAAJADAAAAAA==&#10;" strokecolor="black [3213]" strokeweight="1.5pt">
                      <v:stroke joinstyle="miter"/>
                    </v:line>
                    <v:line id="Прямая соединительная линия 625" o:spid="_x0000_s1121" style="position:absolute;rotation:90;visibility:visible;mso-wrap-style:square" from="28603,2184" to="32845,2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IGC8IAAADcAAAADwAAAGRycy9kb3ducmV2LnhtbESP0WoCMRRE34X+Q7gF3zSropStUaQo&#10;CuKDaz/gklw3Szc3203UtV/fCIKPw8yZYebLztXiSm2oPCsYDTMQxNqbiksF36fN4ANEiMgGa8+k&#10;4E4Blou33hxz4298pGsRS5FKOOSowMbY5FIGbclhGPqGOHln3zqMSbalNC3eUrmr5TjLZtJhxWnB&#10;YkNflvRPcXEKZpO/X1y7Sp5Lsljo7UHv90ap/nu3+gQRqYuv8JPemcSNp/A4k46AXP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PIGC8IAAADcAAAADwAAAAAAAAAAAAAA&#10;AAChAgAAZHJzL2Rvd25yZXYueG1sUEsFBgAAAAAEAAQA+QAAAJADAAAAAA==&#10;" strokecolor="black [3213]" strokeweight="1.5pt">
                      <v:stroke joinstyle="miter"/>
                    </v:line>
                    <v:line id="Прямая соединительная линия 626" o:spid="_x0000_s1122" style="position:absolute;rotation:90;visibility:visible;mso-wrap-style:square" from="37557,2184" to="41799,2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CYfMIAAADcAAAADwAAAGRycy9kb3ducmV2LnhtbESPUWvCMBSF3wf7D+EOfFvTOSijM4qI&#10;4kB8sPoDLsm1KWtuuiZq9dcbQdjj4ZzvHM5kNrhWnKkPjWcFH1kOglh703Ct4LBfvX+BCBHZYOuZ&#10;FFwpwGz6+jLB0vgL7+hcxVqkEg4lKrAxdqWUQVtyGDLfESfv6HuHMcm+lqbHSyp3rRzneSEdNpwW&#10;LHa0sKR/q5NTUHze/nDpGnmsyWKl11u92RilRm/D/BtEpCH+h5/0j0ncuIDHmXQE5PQ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CCYfMIAAADcAAAADwAAAAAAAAAAAAAA&#10;AAChAgAAZHJzL2Rvd25yZXYueG1sUEsFBgAAAAAEAAQA+QAAAJADAAAAAA==&#10;" strokecolor="black [3213]" strokeweight="1.5pt">
                      <v:stroke joinstyle="miter"/>
                    </v:line>
                    <v:line id="Прямая соединительная линия 627" o:spid="_x0000_s1123" style="position:absolute;rotation:90;visibility:visible;mso-wrap-style:square" from="26095,-25978" to="26095,26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w958MAAADcAAAADwAAAGRycy9kb3ducmV2LnhtbESP0WoCMRRE3wX/IVyhb25WC1ZWo4hY&#10;KkgfuvoBl+S6WdzcrJuoa7++KRT6OMycGWa57l0j7tSF2rOCSZaDINbe1FwpOB3fx3MQISIbbDyT&#10;gicFWK+GgyUWxj/4i+5lrEQq4VCgAhtjW0gZtCWHIfMtcfLOvnMYk+wqaTp8pHLXyGmez6TDmtOC&#10;xZa2lvSlvDkFs9fvK+5cLc8VWSz1x6c+HIxSL6N+swARqY//4T96bxI3fYPfM+kIyN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PefDAAAA3AAAAA8AAAAAAAAAAAAA&#10;AAAAoQIAAGRycy9kb3ducmV2LnhtbFBLBQYAAAAABAAEAPkAAACRAwAAAAA=&#10;" strokecolor="black [3213]" strokeweight="1.5pt">
                      <v:stroke joinstyle="miter"/>
                    </v:line>
                    <v:line id="Прямая соединительная линия 628" o:spid="_x0000_s1124" style="position:absolute;rotation:-90;flip:y;visibility:visible;mso-wrap-style:square" from="26095,-24200" to="26095,27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Y9mMEAAADcAAAADwAAAGRycy9kb3ducmV2LnhtbERPy2rCQBTdF/oPwy24KWai2BjTjCIp&#10;Qre1dX+ZuXnQzJ2QGTX69Z2F0OXhvMvdZHtxodF3jhUskhQEsXam40bBz/dhnoPwAdlg75gU3MjD&#10;bvv8VGJh3JW/6HIMjYgh7AtU0IYwFFJ63ZJFn7iBOHK1Gy2GCMdGmhGvMdz2cpmmmbTYcWxocaCq&#10;Jf17PFsFuczXm9XbqaoxfaVVdbtrd/9QavYy7d9BBJrCv/jh/jQKsmVcG8/EIy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Vj2YwQAAANwAAAAPAAAAAAAAAAAAAAAA&#10;AKECAABkcnMvZG93bnJldi54bWxQSwUGAAAAAAQABAD5AAAAjwMAAAAA&#10;" strokecolor="black [3213]" strokeweight="1.5pt">
                      <v:stroke joinstyle="miter"/>
                    </v:line>
                  </v:group>
                  <v:shapetype id="_x0000_t109" coordsize="21600,21600" o:spt="109" path="m,l,21600r21600,l21600,xe">
                    <v:stroke joinstyle="miter"/>
                    <v:path gradientshapeok="t" o:connecttype="rect"/>
                  </v:shapetype>
                  <v:shape id="Блок-схема: процесс 629" o:spid="_x0000_s1125" type="#_x0000_t109" style="position:absolute;left:105;top:141;width:8965;height:17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tvqMYA&#10;AADcAAAADwAAAGRycy9kb3ducmV2LnhtbESPQWvCQBSE7wX/w/IEb81GxZBGVxFpS4UeNBZKb4/s&#10;Mwlm34bsNkn/vVso9DjMzDfMZjeaRvTUudqygnkUgyAurK65VPBxeXlMQTiPrLGxTAp+yMFuO3nY&#10;YKbtwGfqc1+KAGGXoYLK+zaT0hUVGXSRbYmDd7WdQR9kV0rd4RDgppGLOE6kwZrDQoUtHSoqbvm3&#10;UZC+79PVsajnJin954mWq1d8/lJqNh33axCeRv8f/mu/aQXJ4gl+z4QjIL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ftvqMYAAADcAAAADwAAAAAAAAAAAAAAAACYAgAAZHJz&#10;L2Rvd25yZXYueG1sUEsFBgAAAAAEAAQA9QAAAIsDAAAAAA==&#10;" filled="f" stroked="f" strokeweight="1.5pt">
                    <v:textbox inset="0,0,0,0">
                      <w:txbxContent>
                        <w:p w:rsidR="00EE2DFA" w:rsidRDefault="00EE2DFA" w:rsidP="00EE2DFA">
                          <w:pPr>
                            <w:pStyle w:val="afffe"/>
                          </w:pPr>
                          <w:r>
                            <w:t>Инв. № подл.</w:t>
                          </w:r>
                        </w:p>
                      </w:txbxContent>
                    </v:textbox>
                  </v:shape>
                  <v:shape id="Блок-схема: процесс 630" o:spid="_x0000_s1126" type="#_x0000_t109" style="position:absolute;left:9073;top:35;width:12568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hQ6MIA&#10;AADcAAAADwAAAGRycy9kb3ducmV2LnhtbERPTWvCQBC9F/wPywjemo0VQ4iuItJKCx5qFMTbkB2T&#10;YHY2ZLdJ+u+7B6HHx/teb0fTiJ46V1tWMI9iEMSF1TWXCi7nj9cUhPPIGhvLpOCXHGw3k5c1ZtoO&#10;fKI+96UIIewyVFB532ZSuqIigy6yLXHg7rYz6APsSqk7HEK4aeRbHCfSYM2hocKW9hUVj/zHKEiP&#10;u3T5VdRzk5T++k2L5QHfb0rNpuNuBcLT6P/FT/enVpAswvxwJhwB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GFDowgAAANwAAAAPAAAAAAAAAAAAAAAAAJgCAABkcnMvZG93&#10;bnJldi54bWxQSwUGAAAAAAQABAD1AAAAhwMAAAAA&#10;" filled="f" stroked="f" strokeweight="1.5pt">
                    <v:textbox inset="0,0,0,0">
                      <w:txbxContent>
                        <w:p w:rsidR="00EE2DFA" w:rsidRDefault="00EE2DFA" w:rsidP="00EE2DFA">
                          <w:pPr>
                            <w:pStyle w:val="afffe"/>
                          </w:pPr>
                          <w:r>
                            <w:t>Подпись и дата</w:t>
                          </w:r>
                        </w:p>
                      </w:txbxContent>
                    </v:textbox>
                  </v:shape>
                  <v:shape id="Блок-схема: процесс 631" o:spid="_x0000_s1127" type="#_x0000_t109" style="position:absolute;left:21747;top:35;width:8965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T1c8UA&#10;AADcAAAADwAAAGRycy9kb3ducmV2LnhtbESPQWvCQBSE74L/YXmF3swmlYQQXUWkLRV6sGlBvD2y&#10;zyQ0+zZktyb9925B6HGYmW+Y9XYynbjS4FrLCpIoBkFcWd1yreDr82WRg3AeWWNnmRT8koPtZj5b&#10;Y6HtyB90LX0tAoRdgQoa7/tCSlc1ZNBFticO3sUOBn2QQy31gGOAm04+xXEmDbYcFhrsad9Q9V3+&#10;GAX5+y5PD1WbmKz2pyMt01d8Piv1+DDtViA8Tf4/fG+/aQXZMoG/M+EI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VPVzxQAAANwAAAAPAAAAAAAAAAAAAAAAAJgCAABkcnMv&#10;ZG93bnJldi54bWxQSwUGAAAAAAQABAD1AAAAigMAAAAA&#10;" filled="f" stroked="f" strokeweight="1.5pt">
                    <v:textbox inset="0,0,0,0">
                      <w:txbxContent>
                        <w:p w:rsidR="00EE2DFA" w:rsidRDefault="00EE2DFA" w:rsidP="00EE2DFA">
                          <w:pPr>
                            <w:pStyle w:val="afffe"/>
                          </w:pPr>
                          <w:proofErr w:type="spellStart"/>
                          <w:r>
                            <w:t>Взам</w:t>
                          </w:r>
                          <w:proofErr w:type="spellEnd"/>
                          <w:r>
                            <w:t>. инв. №</w:t>
                          </w:r>
                        </w:p>
                      </w:txbxContent>
                    </v:textbox>
                  </v:shape>
                  <v:shape id="Блок-схема: процесс 632" o:spid="_x0000_s1128" type="#_x0000_t109" style="position:absolute;left:30715;width:8964;height:17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ZrBMUA&#10;AADcAAAADwAAAGRycy9kb3ducmV2LnhtbESPQWvCQBSE7wX/w/IEb3VjgiGkriJipUIPVQult0f2&#10;mQSzb0N2m6T/3i0UPA4z8w2z2oymET11rrasYDGPQBAXVtdcKvi8vD5nIJxH1thYJgW/5GCznjyt&#10;MNd24BP1Z1+KAGGXo4LK+zaX0hUVGXRz2xIH72o7gz7IrpS6wyHATSPjKEqlwZrDQoUt7Soqbucf&#10;oyB732bLY1EvTFr6rw9Klgfcfys1m47bFxCeRv8I/7fftII0ieHv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hmsExQAAANwAAAAPAAAAAAAAAAAAAAAAAJgCAABkcnMv&#10;ZG93bnJldi54bWxQSwUGAAAAAAQABAD1AAAAigMAAAAA&#10;" filled="f" stroked="f" strokeweight="1.5pt">
                    <v:textbox inset="0,0,0,0">
                      <w:txbxContent>
                        <w:p w:rsidR="00EE2DFA" w:rsidRDefault="00EE2DFA" w:rsidP="00EE2DFA">
                          <w:pPr>
                            <w:pStyle w:val="afffe"/>
                          </w:pPr>
                          <w:r>
                            <w:t xml:space="preserve">Инв. № </w:t>
                          </w:r>
                          <w:proofErr w:type="spellStart"/>
                          <w:r>
                            <w:t>дубл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v:textbox>
                  </v:shape>
                  <v:shape id="Блок-схема: процесс 633" o:spid="_x0000_s1129" type="#_x0000_t109" style="position:absolute;left:39682;top:70;width:12492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rOn8QA&#10;AADcAAAADwAAAGRycy9kb3ducmV2LnhtbESPT4vCMBTE7wt+h/AEb2uqxVK6RhFRUfCw/oFlb4/m&#10;bVtsXkoTtX57Iyx4HGbmN8x03pla3Kh1lWUFo2EEgji3uuJCwfm0/kxBOI+ssbZMCh7kYD7rfUwx&#10;0/bOB7odfSEChF2GCkrvm0xKl5dk0A1tQxy8P9sa9EG2hdQt3gPc1HIcRYk0WHFYKLGhZUn55Xg1&#10;CtL9Ip3s8mpkksL/fFM82eDqV6lBv1t8gfDU+Xf4v73VCpI4hteZcATk7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Kzp/EAAAA3AAAAA8AAAAAAAAAAAAAAAAAmAIAAGRycy9k&#10;b3ducmV2LnhtbFBLBQYAAAAABAAEAPUAAACJAwAAAAA=&#10;" filled="f" stroked="f" strokeweight="1.5pt">
                    <v:textbox inset="0,0,0,0">
                      <w:txbxContent>
                        <w:p w:rsidR="00EE2DFA" w:rsidRDefault="00EE2DFA" w:rsidP="00EE2DFA">
                          <w:pPr>
                            <w:pStyle w:val="afffe"/>
                          </w:pPr>
                          <w:r>
                            <w:t>Подпись и дата</w:t>
                          </w:r>
                        </w:p>
                      </w:txbxContent>
                    </v:textbox>
                  </v:shape>
                </v:group>
                <v:line id="Прямая соединительная линия 634" o:spid="_x0000_s1130" style="position:absolute;visibility:visible;mso-wrap-style:square" from="60,15" to="4302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nOkMYAAADcAAAADwAAAGRycy9kb3ducmV2LnhtbESPT2vCQBTE70K/w/IK3szGP4SSukob&#10;EIt4iZaW3h7ZZxLNvg3ZrcZv7wqCx2FmfsPMl71pxJk6V1tWMI5iEMSF1TWXCr73q9EbCOeRNTaW&#10;ScGVHCwXL4M5ptpeOKfzzpciQNilqKDyvk2ldEVFBl1kW+LgHWxn0AfZlVJ3eAlw08hJHCfSYM1h&#10;ocKWsoqK0+7fKOh/JptVNk0O+V8++82O43W5/WSlhq/9xzsIT71/hh/tL60gmc7gfiYcAbm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+JzpDGAAAA3AAAAA8AAAAAAAAA&#10;AAAAAAAAoQIAAGRycy9kb3ducmV2LnhtbFBLBQYAAAAABAAEAPkAAACUAwAAAAA=&#10;" strokecolor="black [3213]" strokeweight="1.5pt">
                  <v:stroke joinstyle="miter"/>
                </v:line>
              </v:group>
              <v:group id="Группа 523" o:spid="_x0000_s1131" style="position:absolute;left:3616;width:67351;height:103348" coordsize="67350,103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z0U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d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yz0UsQAAADcAAAA&#10;DwAAAAAAAAAAAAAAAACqAgAAZHJzL2Rvd25yZXYueG1sUEsFBgAAAAAEAAQA+gAAAJsDAAAAAA==&#10;">
                <v:rect id="Rectangle 1" o:spid="_x0000_s1132" style="position:absolute;left:736;width:66610;height:103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kg7cYA&#10;AADcAAAADwAAAGRycy9kb3ducmV2LnhtbESPQWsCMRSE74X+h/AKXkrNKiqyNYoUCoUWxFXB3h7J&#10;6+7SzcuaRF3/vREEj8PMfMPMFp1txIl8qB0rGPQzEMTamZpLBdvN59sURIjIBhvHpOBCARbz56cZ&#10;5sadeU2nIpYiQTjkqKCKsc2lDLoii6HvWuLk/TlvMSbpS2k8nhPcNnKYZRNpsea0UGFLHxXp/+Jo&#10;FbyOJtbs9oeL/y2+97vVVC9/glaq99It30FE6uIjfG9/GQXj4QhuZ9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Ekg7cYAAADcAAAADwAAAAAAAAAAAAAAAACYAgAAZHJz&#10;L2Rvd25yZXYueG1sUEsFBgAAAAAEAAQA9QAAAIsDAAAAAA==&#10;" filled="f" strokeweight="1.5pt"/>
                <v:group id="Группа 525" o:spid="_x0000_s1133" style="position:absolute;top:97897;width:67350;height:5451" coordsize="67350,54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      <v:group id="Группа 526" o:spid="_x0000_s1134" style="position:absolute;left:740;width:66610;height:5451" coordsize="66600,54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1tXy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F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W1fKxgAAANwA&#10;AAAPAAAAAAAAAAAAAAAAAKoCAABkcnMvZG93bnJldi54bWxQSwUGAAAAAAQABAD6AAAAnQMAAAAA&#10;">
                    <v:shape id="Блок-схема: процесс 527" o:spid="_x0000_s1135" type="#_x0000_t109" style="position:absolute;left:23336;width:39600;height:5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0/PcQA&#10;AADcAAAADwAAAGRycy9kb3ducmV2LnhtbESPT4vCMBTE74LfITzB25qqVEs1ioguK+zBfyDeHs2z&#10;LTYvpclq99ubhQWPw8z8hpkvW1OJBzWutKxgOIhAEGdWl5wrOJ+2HwkI55E1VpZJwS85WC66nTmm&#10;2j75QI+jz0WAsEtRQeF9nUrpsoIMuoGtiYN3s41BH2STS93gM8BNJUdRNJEGSw4LBda0Lii7H3+M&#10;guR7lcS7rByaSe4vexrHn7i5KtXvtasZCE+tf4f/219aQTyawt+Zc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NPz3EAAAA3AAAAA8AAAAAAAAAAAAAAAAAmAIAAGRycy9k&#10;b3ducmV2LnhtbFBLBQYAAAAABAAEAPUAAACJAwAAAAA=&#10;" filled="f" stroked="f" strokeweight="1.5pt">
                      <v:textbox inset="0,0,0,0">
                        <w:txbxContent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alias w:val="Примечания"/>
                              <w:tag w:val=""/>
                              <w:id w:val="-1895502900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p w:rsidR="00EE2DFA" w:rsidRPr="0045302C" w:rsidRDefault="009C14BD" w:rsidP="00EE2DFA">
                                <w:pPr>
                                  <w:pStyle w:val="afffc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ЕИС.000016.1107799007425.2787.РП.01.01.00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Блок-схема: процесс 528" o:spid="_x0000_s1136" type="#_x0000_t109" style="position:absolute;left:62960;width:3600;height:25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KrT8AA&#10;AADcAAAADwAAAGRycy9kb3ducmV2LnhtbERPy4rCMBTdC/5DuII7TVUqpRpFRMUBF+MDxN2lubbF&#10;5qY0UevfTxbCLA/nPV+2phIvalxpWcFoGIEgzqwuOVdwOW8HCQjnkTVWlknBhxwsF93OHFNt33yk&#10;18nnIoSwS1FB4X2dSumyggy6oa2JA3e3jUEfYJNL3eA7hJtKjqNoKg2WHBoKrGldUPY4PY2C5LBK&#10;4p+sHJlp7q+/NIl3uLkp1e+1qxkIT63/F3/de60gHoe14Uw4AnL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ZKrT8AAAADcAAAADwAAAAAAAAAAAAAAAACYAgAAZHJzL2Rvd25y&#10;ZXYueG1sUEsFBgAAAAAEAAQA9QAAAIUDAAAAAA==&#10;" filled="f" stroked="f" strokeweight="1.5pt">
                      <v:textbox inset="0,0,0,0">
                        <w:txbxContent>
                          <w:p w:rsidR="00EE2DFA" w:rsidRPr="00961B47" w:rsidRDefault="00EE2DFA" w:rsidP="00EE2DFA">
                            <w:pPr>
                              <w:pStyle w:val="afffe"/>
                            </w:pPr>
                            <w:r>
                              <w:t>Лист</w:t>
                            </w:r>
                          </w:p>
                        </w:txbxContent>
                      </v:textbox>
                    </v:shape>
                    <v:shape id="Блок-схема: процесс 529" o:spid="_x0000_s1137" type="#_x0000_t109" style="position:absolute;left:62960;top:2571;width:3600;height:28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4O1MYA&#10;AADcAAAADwAAAGRycy9kb3ducmV2LnhtbESPQWvCQBSE7wX/w/IEb81GJZJGVxFpS4UeNBZKb4/s&#10;Mwlm34bdrab/3i0Uehxm5htmtRlMJ67kfGtZwTRJQRBXVrdcK/g4vTzmIHxA1thZJgU/5GGzHj2s&#10;sND2xke6lqEWEcK+QAVNCH0hpa8aMugT2xNH72ydwRClq6V2eItw08lZmi6kwZbjQoM97RqqLuW3&#10;UZC/b/NsX7VTs6jD54Hm2Ss+fyk1GQ/bJYhAQ/gP/7XftIJs9gS/Z+IR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4O1MYAAADcAAAADwAAAAAAAAAAAAAAAACYAgAAZHJz&#10;L2Rvd25yZXYueG1sUEsFBgAAAAAEAAQA9QAAAIsDAAAAAA==&#10;" filled="f" stroked="f" strokeweight="1.5pt">
                      <v:textbox inset="0,0,0,0">
                        <w:txbxContent>
                          <w:p w:rsidR="00EE2DFA" w:rsidRPr="00624EDB" w:rsidRDefault="00EE2DFA" w:rsidP="00EE2DFA">
                            <w:pPr>
                              <w:pStyle w:val="afffe"/>
                              <w:rPr>
                                <w:sz w:val="20"/>
                              </w:rPr>
                            </w:pPr>
                            <w:r w:rsidRPr="00624EDB">
                              <w:rPr>
                                <w:sz w:val="20"/>
                              </w:rPr>
                              <w:fldChar w:fldCharType="begin"/>
                            </w:r>
                            <w:r w:rsidRPr="00624EDB">
                              <w:rPr>
                                <w:sz w:val="20"/>
                              </w:rPr>
                              <w:instrText xml:space="preserve"> PAGE </w:instrText>
                            </w:r>
                            <w:r w:rsidRPr="00624EDB">
                              <w:rPr>
                                <w:sz w:val="20"/>
                              </w:rPr>
                              <w:fldChar w:fldCharType="separate"/>
                            </w:r>
                            <w:r w:rsidR="00E67E68">
                              <w:rPr>
                                <w:noProof/>
                                <w:sz w:val="20"/>
                              </w:rPr>
                              <w:t>11</w:t>
                            </w:r>
                            <w:r w:rsidRPr="00624EDB">
                              <w:rPr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line id="Прямая соединительная линия 530" o:spid="_x0000_s1138" style="position:absolute;visibility:visible;mso-wrap-style:square" from="0,0" to="666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ep78IAAADcAAAADwAAAGRycy9kb3ducmV2LnhtbERPTYvCMBC9C/sfwix401RdRapRtCCK&#10;eKkrirehGdvuNpPSRO3+e3MQ9vh43/NlayrxoMaVlhUM+hEI4szqknMFp+9NbwrCeWSNlWVS8EcO&#10;louPzhxjbZ+c0uPocxFC2MWooPC+jqV0WUEGXd/WxIG72cagD7DJpW7wGcJNJYdRNJEGSw4NBdaU&#10;FJT9Hu9GQXse7jfJaHJLr+nXJfkZbPPDmpXqfrarGQhPrf8Xv907rWA8CvPDmXAE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5ep78IAAADcAAAADwAAAAAAAAAAAAAA&#10;AAChAgAAZHJzL2Rvd25yZXYueG1sUEsFBgAAAAAEAAQA+QAAAJADAAAAAA==&#10;" strokecolor="black [3213]" strokeweight="1.5pt">
                      <v:stroke joinstyle="miter"/>
                    </v:line>
                    <v:line id="Прямая соединительная линия 531" o:spid="_x0000_s1139" style="position:absolute;visibility:visible;mso-wrap-style:square" from="62960,0" to="62960,5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sMdMcAAADcAAAADwAAAGRycy9kb3ducmV2LnhtbESPT2vCQBTE70K/w/IK3nQTbUXSrFID&#10;Yim9RMXS2yP78qfNvg3ZVdNv3y0IHoeZ+Q2TrgfTigv1rrGsIJ5GIIgLqxuuFBwP28kShPPIGlvL&#10;pOCXHKxXD6MUE22vnNNl7ysRIOwSVFB73yVSuqImg25qO+LglbY36IPsK6l7vAa4aeUsihbSYMNh&#10;ocaOspqKn/3ZKBhOs/dtNl+U+Vf+9Jl9x7vqY8NKjR+H1xcQngZ/D9/ab1rB8zyG/zPhCMjV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02wx0xwAAANwAAAAPAAAAAAAA&#10;AAAAAAAAAKECAABkcnMvZG93bnJldi54bWxQSwUGAAAAAAQABAD5AAAAlQMAAAAA&#10;" strokecolor="black [3213]" strokeweight="1.5pt">
                      <v:stroke joinstyle="miter"/>
                    </v:line>
                    <v:line id="Прямая соединительная линия 532" o:spid="_x0000_s1140" style="position:absolute;visibility:visible;mso-wrap-style:square" from="62960,2571" to="66560,2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mSA8YAAADcAAAADwAAAGRycy9kb3ducmV2LnhtbESPT2vCQBTE7wW/w/KE3urG+IcSXcUG&#10;pCJeYkvF2yP7TKLZtyG71fjtXaHQ4zAzv2Hmy87U4kqtqywrGA4iEMS51RUXCr6/1m/vIJxH1lhb&#10;JgV3crBc9F7mmGh744yue1+IAGGXoILS+yaR0uUlGXQD2xAH72Rbgz7ItpC6xVuAm1rGUTSVBisO&#10;CyU2lJaUX/a/RkH3E2/X6Wh6yo7Z+JCeh5/F7oOVeu13qxkIT53/D/+1N1rBZBTD80w4AnL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QJkgPGAAAA3AAAAA8AAAAAAAAA&#10;AAAAAAAAoQIAAGRycy9kb3ducmV2LnhtbFBLBQYAAAAABAAEAPkAAACUAwAAAAA=&#10;" strokecolor="black [3213]" strokeweight="1.5pt">
                      <v:stroke joinstyle="miter"/>
                    </v:line>
                    <v:line id="Прямая соединительная линия 533" o:spid="_x0000_s1141" style="position:absolute;visibility:visible;mso-wrap-style:square" from="23336,0" to="23336,5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U3mMcAAADcAAAADwAAAGRycy9kb3ducmV2LnhtbESPT2vCQBTE70K/w/IK3nSjaUXSrFID&#10;Yim9RMXS2yP78qfNvg3ZVdNv3y0IHoeZ+Q2TrgfTigv1rrGsYDaNQBAXVjdcKTgetpMlCOeRNbaW&#10;ScEvOVivHkYpJtpeOafL3lciQNglqKD2vkukdEVNBt3UdsTBK21v0AfZV1L3eA1w08p5FC2kwYbD&#10;Qo0dZTUVP/uzUTCc5u/bLF6U+Vf+9Jl9z3bVx4aVGj8Ory8gPA3+Hr6137SC5ziG/zPhCMjV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rRTeYxwAAANwAAAAPAAAAAAAA&#10;AAAAAAAAAKECAABkcnMvZG93bnJldi54bWxQSwUGAAAAAAQABAD5AAAAlQMAAAAA&#10;" strokecolor="black [3213]" strokeweight="1.5pt">
                      <v:stroke joinstyle="miter"/>
                    </v:line>
                    <v:line id="Прямая соединительная линия 534" o:spid="_x0000_s1142" style="position:absolute;visibility:visible;mso-wrap-style:square" from="19716,0" to="19716,5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yv7MYAAADcAAAADwAAAGRycy9kb3ducmV2LnhtbESPT2vCQBTE74LfYXkFb7rxT6VEV2kD&#10;okgvsUXx9sg+k9Ts25BdNX57VxB6HGbmN8x82ZpKXKlxpWUFw0EEgjizuuRcwe/Pqv8BwnlkjZVl&#10;UnAnB8tFtzPHWNsbp3Td+VwECLsYFRTe17GULivIoBvYmjh4J9sY9EE2udQN3gLcVHIURVNpsOSw&#10;UGBNSUHZeXcxCtr9aLtKxtNTekwnh+RvuM6/v1ip3lv7OQPhqfX/4Vd7oxW8jyfwPBOOgFw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Ssr+zGAAAA3AAAAA8AAAAAAAAA&#10;AAAAAAAAoQIAAGRycy9kb3ducmV2LnhtbFBLBQYAAAAABAAEAPkAAACUAwAAAAA=&#10;" strokecolor="black [3213]" strokeweight="1.5pt">
                      <v:stroke joinstyle="miter"/>
                    </v:line>
                    <v:line id="Прямая соединительная линия 535" o:spid="_x0000_s1143" style="position:absolute;visibility:visible;mso-wrap-style:square" from="14382,0" to="14382,5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AKd8cAAADcAAAADwAAAGRycy9kb3ducmV2LnhtbESPS2vDMBCE74X+B7GB3ho5LxPcyCEx&#10;hJbSi5PQ0ttirR+ptTKWmjj/vioEchxm5htmtR5MK87Uu8aygsk4AkFcWN1wpeB42D0vQTiPrLG1&#10;TAqu5GCdPj6sMNH2wjmd974SAcIuQQW1910ipStqMujGtiMOXml7gz7IvpK6x0uAm1ZOoyiWBhsO&#10;CzV2lNVU/Ox/jYLhc/q+y2ZxmX/n86/sNHmtPras1NNo2LyA8DT4e/jWftMKFrMF/J8JR0Cm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L4Ap3xwAAANwAAAAPAAAAAAAA&#10;AAAAAAAAAKECAABkcnMvZG93bnJldi54bWxQSwUGAAAAAAQABAD5AAAAlQMAAAAA&#10;" strokecolor="black [3213]" strokeweight="1.5pt">
                      <v:stroke joinstyle="miter"/>
                    </v:line>
                    <v:line id="Прямая соединительная линия 536" o:spid="_x0000_s1144" style="position:absolute;visibility:visible;mso-wrap-style:square" from="6096,0" to="6096,5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KUAMcAAADcAAAADwAAAGRycy9kb3ducmV2LnhtbESPT2vCQBTE74LfYXlCb7pR21BiVrEB&#10;aSm9xJaKt0f25Y9m34bsVtNv7wqFHoeZ+Q2TbgbTigv1rrGsYD6LQBAXVjdcKfj63E2fQTiPrLG1&#10;TAp+ycFmPR6lmGh75Zwue1+JAGGXoILa+y6R0hU1GXQz2xEHr7S9QR9kX0nd4zXATSsXURRLgw2H&#10;hRo7ymoqzvsfo2D4XrzvsmVc5sf88ZCd5q/Vxwsr9TAZtisQngb/H/5rv2kFT8sY7mfCEZDr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7MpQAxwAAANwAAAAPAAAAAAAA&#10;AAAAAAAAAKECAABkcnMvZG93bnJldi54bWxQSwUGAAAAAAQABAD5AAAAlQMAAAAA&#10;" strokecolor="black [3213]" strokeweight="1.5pt">
                      <v:stroke joinstyle="miter"/>
                    </v:line>
                    <v:line id="Прямая соединительная линия 537" o:spid="_x0000_s1145" style="position:absolute;visibility:visible;mso-wrap-style:square" from="2476,0" to="2476,5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4xm8YAAADcAAAADwAAAGRycy9kb3ducmV2LnhtbESPT2vCQBTE74V+h+UVvNWNf6oldRUN&#10;iFK8RMXS2yP7TKLZtyG7avz23YLgcZiZ3zCTWWsqcaXGlZYV9LoRCOLM6pJzBfvd8v0ThPPIGivL&#10;pOBODmbT15cJxtreOKXr1uciQNjFqKDwvo6ldFlBBl3X1sTBO9rGoA+yyaVu8BbgppL9KBpJgyWH&#10;hQJrSgrKztuLUdAe+t/LZDA6pr/p8Cc59Vb5ZsFKdd7a+RcIT61/hh/ttVbwMRjD/5lwBOT0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R+MZvGAAAA3AAAAA8AAAAAAAAA&#10;AAAAAAAAoQIAAGRycy9kb3ducmV2LnhtbFBLBQYAAAAABAAEAPkAAACUAwAAAAA=&#10;" strokecolor="black [3213]" strokeweight="1.5pt">
                      <v:stroke joinstyle="miter"/>
                    </v:line>
                    <v:line id="Прямая соединительная линия 538" o:spid="_x0000_s1146" style="position:absolute;visibility:visible;mso-wrap-style:square" from="0,1809" to="23393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Gl6cIAAADcAAAADwAAAGRycy9kb3ducmV2LnhtbERPTYvCMBC9C/sfwix401RdRapRtCCK&#10;eKkrirehGdvuNpPSRO3+e3MQ9vh43/NlayrxoMaVlhUM+hEI4szqknMFp+9NbwrCeWSNlWVS8EcO&#10;louPzhxjbZ+c0uPocxFC2MWooPC+jqV0WUEGXd/WxIG72cagD7DJpW7wGcJNJYdRNJEGSw4NBdaU&#10;FJT9Hu9GQXse7jfJaHJLr+nXJfkZbPPDmpXqfrarGQhPrf8Xv907rWA8CmvDmXAE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eGl6cIAAADcAAAADwAAAAAAAAAAAAAA&#10;AAChAgAAZHJzL2Rvd25yZXYueG1sUEsFBgAAAAAEAAQA+QAAAJADAAAAAA==&#10;" strokecolor="black [3213]" strokeweight="1.5pt">
                      <v:stroke joinstyle="miter"/>
                    </v:line>
                    <v:line id="Прямая соединительная линия 539" o:spid="_x0000_s1147" style="position:absolute;visibility:visible;mso-wrap-style:square" from="0,3619" to="23393,3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0AcsYAAADcAAAADwAAAGRycy9kb3ducmV2LnhtbESPT2vCQBTE74V+h+UVvNWNfyo2dRUN&#10;iFK8RMXS2yP7TKLZtyG7avz23YLgcZiZ3zCTWWsqcaXGlZYV9LoRCOLM6pJzBfvd8n0MwnlkjZVl&#10;UnAnB7Pp68sEY21vnNJ163MRIOxiVFB4X8dSuqwgg65ra+LgHW1j0AfZ5FI3eAtwU8l+FI2kwZLD&#10;QoE1JQVl5+3FKGgP/e9lMhgd0990+JOceqt8s2ClOm/t/AuEp9Y/w4/2Wiv4GHzC/5lwBOT0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qtAHLGAAAA3AAAAA8AAAAAAAAA&#10;AAAAAAAAoQIAAGRycy9kb3ducmV2LnhtbFBLBQYAAAAABAAEAPkAAACUAwAAAAA=&#10;" strokecolor="black [3213]" strokeweight="1.5pt">
                      <v:stroke joinstyle="miter"/>
                    </v:line>
                  </v:group>
                  <v:rect id="Прямоугольник 540" o:spid="_x0000_s1148" style="position:absolute;top:3577;width:3219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++cAA&#10;AADcAAAADwAAAGRycy9kb3ducmV2LnhtbERPz2vCMBS+D/wfwhN2m6nBDalGqW6OXVfF86N5NsXm&#10;pTTRdv71y2Gw48f3e70dXSvu1IfGs4b5LANBXHnTcK3hdDy8LEGEiGyw9UwafijAdjN5WmNu/MDf&#10;dC9jLVIIhxw12Bi7XMpQWXIYZr4jTtzF9w5jgn0tTY9DCnetVFn2Jh02nBosdrS3VF3Lm9NwVoth&#10;t/tsyuH48R4LpWr1sIXWz9OxWIGINMZ/8Z/7y2h4XaT56Uw6An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D++cAAAADcAAAADwAAAAAAAAAAAAAAAACYAgAAZHJzL2Rvd25y&#10;ZXYueG1sUEsFBgAAAAAEAAQA9QAAAIUDAAAAAA==&#10;" filled="f" stroked="f" strokeweight="1.5pt">
                    <v:textbox inset="0,0,0,0">
                      <w:txbxContent>
                        <w:p w:rsidR="00EE2DFA" w:rsidRPr="00C400FA" w:rsidRDefault="00EE2DFA" w:rsidP="00EE2DFA">
                          <w:pPr>
                            <w:pStyle w:val="TableNumbers"/>
                            <w:rPr>
                              <w:sz w:val="16"/>
                            </w:rPr>
                          </w:pPr>
                          <w:r w:rsidRPr="00C400FA">
                            <w:rPr>
                              <w:sz w:val="16"/>
                            </w:rPr>
                            <w:t>Изм.</w:t>
                          </w:r>
                        </w:p>
                      </w:txbxContent>
                    </v:textbox>
                  </v:rect>
                  <v:rect id="Прямоугольник 541" o:spid="_x0000_s1149" style="position:absolute;left:2518;top:3577;width:3912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xbYsQA&#10;AADcAAAADwAAAGRycy9kb3ducmV2LnhtbESPQWvCQBSE7wX/w/KE3urGRYtEV4naSq+NpedH9pkN&#10;Zt+G7GrS/vpuodDjMDPfMJvd6Fpxpz40njXMZxkI4sqbhmsNH+fXpxWIEJENtp5JwxcF2G0nDxvM&#10;jR/4ne5lrEWCcMhRg42xy6UMlSWHYeY74uRdfO8wJtnX0vQ4JLhrpcqyZ+mw4bRgsaODpepa3pyG&#10;T7UY9vtTUw7nl2MslKrVty20fpyOxRpEpDH+h//ab0bDcjGH3zPp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sW2LEAAAA3AAAAA8AAAAAAAAAAAAAAAAAmAIAAGRycy9k&#10;b3ducmV2LnhtbFBLBQYAAAAABAAEAPUAAACJAwAAAAA=&#10;" filled="f" stroked="f" strokeweight="1.5pt">
                    <v:textbox inset="0,0,0,0">
                      <w:txbxContent>
                        <w:p w:rsidR="00EE2DFA" w:rsidRPr="00C400FA" w:rsidRDefault="00EE2DFA" w:rsidP="00EE2DFA">
                          <w:pPr>
                            <w:pStyle w:val="TableNumbers"/>
                            <w:rPr>
                              <w:sz w:val="16"/>
                              <w:szCs w:val="16"/>
                            </w:rPr>
                          </w:pPr>
                          <w:r w:rsidRPr="00C400FA">
                            <w:rPr>
                              <w:sz w:val="16"/>
                              <w:szCs w:val="16"/>
                            </w:rPr>
                            <w:t>Лист</w:t>
                          </w:r>
                        </w:p>
                      </w:txbxContent>
                    </v:textbox>
                  </v:rect>
                  <v:rect id="Прямоугольник 542" o:spid="_x0000_s1150" style="position:absolute;left:6836;top:3577;width:7557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7FFcQA&#10;AADcAAAADwAAAGRycy9kb3ducmV2LnhtbESPzWrDMBCE74W8g9hAbo0ckZTiRgnOT0OvdUrPi7W1&#10;TK2VsZTY7dNXhUCOw8x8w6y3o2vFlfrQeNawmGcgiCtvGq41fJxfH59BhIhssPVMGn4owHYzeVhj&#10;bvzA73QtYy0ShEOOGmyMXS5lqCw5DHPfESfvy/cOY5J9LU2PQ4K7Vqose5IOG04LFjvaW6q+y4vT&#10;8KmWw253asrhfDzEQqla/dpC69l0LF5ARBrjPXxrvxkNq6WC/zPpCM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+xRXEAAAA3AAAAA8AAAAAAAAAAAAAAAAAmAIAAGRycy9k&#10;b3ducmV2LnhtbFBLBQYAAAAABAAEAPUAAACJAwAAAAA=&#10;" filled="f" stroked="f" strokeweight="1.5pt">
                    <v:textbox inset="0,0,0,0">
                      <w:txbxContent>
                        <w:p w:rsidR="00EE2DFA" w:rsidRPr="00C400FA" w:rsidRDefault="00EE2DFA" w:rsidP="00EE2DFA">
                          <w:pPr>
                            <w:pStyle w:val="TableNumbers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C400FA">
                            <w:rPr>
                              <w:sz w:val="16"/>
                              <w:szCs w:val="16"/>
                            </w:rPr>
                            <w:t>№ докум.</w:t>
                          </w:r>
                        </w:p>
                      </w:txbxContent>
                    </v:textbox>
                  </v:rect>
                  <v:rect id="Прямоугольник 543" o:spid="_x0000_s1151" style="position:absolute;left:14393;top:3577;width:5397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JgjsQA&#10;AADcAAAADwAAAGRycy9kb3ducmV2LnhtbESPQWvCQBSE74X+h+UVvNVNt1ZKdJXYqvRqlJ4f2Wc2&#10;NPs2ZLcm7a93hUKPw8x8wyzXo2vFhfrQeNbwNM1AEFfeNFxrOB13j68gQkQ22HomDT8UYL26v1ti&#10;bvzAB7qUsRYJwiFHDTbGLpcyVJYchqnviJN39r3DmGRfS9PjkOCulSrL5tJhw2nBYkdvlqqv8ttp&#10;+FSzYbPZN+Vw3L7HQqla/dpC68nDWCxARBrjf/iv/WE0vMye4XYmHQG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yYI7EAAAA3AAAAA8AAAAAAAAAAAAAAAAAmAIAAGRycy9k&#10;b3ducmV2LnhtbFBLBQYAAAAABAAEAPUAAACJAwAAAAA=&#10;" filled="f" stroked="f" strokeweight="1.5pt">
                    <v:textbox inset="0,0,0,0">
                      <w:txbxContent>
                        <w:p w:rsidR="00EE2DFA" w:rsidRPr="00C400FA" w:rsidRDefault="00EE2DFA" w:rsidP="00EE2DFA">
                          <w:pPr>
                            <w:pStyle w:val="TableNumbers"/>
                            <w:rPr>
                              <w:sz w:val="16"/>
                              <w:szCs w:val="16"/>
                            </w:rPr>
                          </w:pPr>
                          <w:r w:rsidRPr="00C400FA">
                            <w:rPr>
                              <w:sz w:val="16"/>
                              <w:szCs w:val="16"/>
                            </w:rPr>
                            <w:t>Подп.</w:t>
                          </w:r>
                        </w:p>
                      </w:txbxContent>
                    </v:textbox>
                  </v:rect>
                  <v:rect id="Прямоугольник 544" o:spid="_x0000_s1152" style="position:absolute;left:19812;top:3577;width:3594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v4+sMA&#10;AADcAAAADwAAAGRycy9kb3ducmV2LnhtbESPzWrDMBCE74G+g9hCb4lc4YbiRjZO/+g1Tul5sTaW&#10;ibUylhq7ffqqUOhxmJlvmF21uEFcaAq9Zw23mwwEcetNz52G9+PL+h5EiMgGB8+k4YsCVOXVaoeF&#10;8TMf6NLETiQIhwI12BjHQsrQWnIYNn4kTt7JTw5jklMnzYRzgrtBqizbSoc9pwWLIz1aas/Np9Pw&#10;ofJ5v3/tm/n4/BRrpTr1bWutb66X+gFEpCX+h//ab0bDXZ7D75l0BGT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5v4+sMAAADcAAAADwAAAAAAAAAAAAAAAACYAgAAZHJzL2Rv&#10;d25yZXYueG1sUEsFBgAAAAAEAAQA9QAAAIgDAAAAAA==&#10;" filled="f" stroked="f" strokeweight="1.5pt">
                    <v:textbox inset="0,0,0,0">
                      <w:txbxContent>
                        <w:p w:rsidR="00EE2DFA" w:rsidRPr="00C400FA" w:rsidRDefault="00EE2DFA" w:rsidP="00EE2DFA">
                          <w:pPr>
                            <w:pStyle w:val="TableNumbers"/>
                            <w:rPr>
                              <w:sz w:val="16"/>
                            </w:rPr>
                          </w:pPr>
                          <w:r w:rsidRPr="00C400FA">
                            <w:rPr>
                              <w:sz w:val="16"/>
                            </w:rPr>
                            <w:t>Дата</w:t>
                          </w:r>
                        </w:p>
                      </w:txbxContent>
                    </v:textbox>
                  </v:rect>
                </v:group>
              </v:group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0E6" w:rsidRPr="006E1706" w:rsidRDefault="00EE2DFA" w:rsidP="002F0511">
    <w:pPr>
      <w:pStyle w:val="a7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60ADA4A7" wp14:editId="00928A77">
              <wp:simplePos x="0" y="0"/>
              <wp:positionH relativeFrom="column">
                <wp:posOffset>-613410</wp:posOffset>
              </wp:positionH>
              <wp:positionV relativeFrom="paragraph">
                <wp:posOffset>-265430</wp:posOffset>
              </wp:positionV>
              <wp:extent cx="7097713" cy="10340135"/>
              <wp:effectExtent l="0" t="0" r="27305" b="23495"/>
              <wp:wrapNone/>
              <wp:docPr id="1" name="Группа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7713" cy="10340135"/>
                        <a:chOff x="0" y="0"/>
                        <a:chExt cx="7097713" cy="10340135"/>
                      </a:xfrm>
                    </wpg:grpSpPr>
                    <wps:wsp>
                      <wps:cNvPr id="3" name="Rectangle 1"/>
                      <wps:cNvSpPr>
                        <a:spLocks noChangeArrowheads="1"/>
                      </wps:cNvSpPr>
                      <wps:spPr bwMode="auto">
                        <a:xfrm>
                          <a:off x="436728" y="0"/>
                          <a:ext cx="6660985" cy="10333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4" name="Группа 4"/>
                      <wpg:cNvGrpSpPr/>
                      <wpg:grpSpPr>
                        <a:xfrm>
                          <a:off x="0" y="5117910"/>
                          <a:ext cx="430589" cy="5219057"/>
                          <a:chOff x="0" y="0"/>
                          <a:chExt cx="430589" cy="5219057"/>
                        </a:xfrm>
                      </wpg:grpSpPr>
                      <wpg:grpSp>
                        <wpg:cNvPr id="5" name="Группа 561"/>
                        <wpg:cNvGrpSpPr/>
                        <wpg:grpSpPr>
                          <a:xfrm rot="16200000">
                            <a:off x="-2394234" y="2394234"/>
                            <a:ext cx="5219057" cy="430589"/>
                            <a:chOff x="0" y="0"/>
                            <a:chExt cx="5219057" cy="430589"/>
                          </a:xfrm>
                        </wpg:grpSpPr>
                        <wpg:grpSp>
                          <wpg:cNvPr id="6" name="Группа 590"/>
                          <wpg:cNvGrpSpPr/>
                          <wpg:grpSpPr>
                            <a:xfrm>
                              <a:off x="0" y="0"/>
                              <a:ext cx="5219057" cy="430589"/>
                              <a:chOff x="0" y="0"/>
                              <a:chExt cx="5219057" cy="430589"/>
                            </a:xfrm>
                          </wpg:grpSpPr>
                          <wps:wsp>
                            <wps:cNvPr id="7" name="Прямая соединительная линия 591"/>
                            <wps:cNvCnPr/>
                            <wps:spPr bwMode="auto">
                              <a:xfrm rot="5400000" flipH="1">
                                <a:off x="-206696" y="212120"/>
                                <a:ext cx="424239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Прямая соединительная линия 592"/>
                            <wps:cNvCnPr/>
                            <wps:spPr bwMode="auto">
                              <a:xfrm rot="5400000" flipH="1">
                                <a:off x="695004" y="218470"/>
                                <a:ext cx="424239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" name="Прямая соединительная линия 593"/>
                            <wps:cNvCnPr/>
                            <wps:spPr bwMode="auto">
                              <a:xfrm rot="5400000">
                                <a:off x="1952304" y="218470"/>
                                <a:ext cx="424239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" name="Прямая соединительная линия 10"/>
                            <wps:cNvCnPr/>
                            <wps:spPr bwMode="auto">
                              <a:xfrm rot="5400000">
                                <a:off x="2860354" y="218470"/>
                                <a:ext cx="424239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Прямая соединительная линия 11"/>
                            <wps:cNvCnPr/>
                            <wps:spPr bwMode="auto">
                              <a:xfrm rot="5400000">
                                <a:off x="3755704" y="218470"/>
                                <a:ext cx="424239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Прямая соединительная линия 596"/>
                            <wps:cNvCnPr/>
                            <wps:spPr bwMode="auto">
                              <a:xfrm rot="5400000">
                                <a:off x="2609529" y="-2597755"/>
                                <a:ext cx="0" cy="5219057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Прямая соединительная линия 13"/>
                            <wps:cNvCnPr/>
                            <wps:spPr bwMode="auto">
                              <a:xfrm rot="5400000" flipV="1">
                                <a:off x="2609529" y="-2419955"/>
                                <a:ext cx="0" cy="5217152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4" name="Блок-схема: процесс 14"/>
                          <wps:cNvSpPr/>
                          <wps:spPr bwMode="auto">
                            <a:xfrm>
                              <a:off x="10591" y="14122"/>
                              <a:ext cx="896424" cy="179972"/>
                            </a:xfrm>
                            <a:prstGeom prst="flowChartProcess">
                              <a:avLst/>
                            </a:prstGeom>
                            <a:noFill/>
                            <a:ln w="19050"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E2DFA" w:rsidRDefault="00EE2DFA" w:rsidP="00EE2DFA">
                                <w:pPr>
                                  <w:pStyle w:val="afffe"/>
                                </w:pPr>
                                <w:r>
                                  <w:t>Инв. № подл.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Блок-схема: процесс 15"/>
                          <wps:cNvSpPr/>
                          <wps:spPr bwMode="auto">
                            <a:xfrm>
                              <a:off x="907339" y="3530"/>
                              <a:ext cx="1256824" cy="179705"/>
                            </a:xfrm>
                            <a:prstGeom prst="flowChartProcess">
                              <a:avLst/>
                            </a:prstGeom>
                            <a:noFill/>
                            <a:ln w="19050"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E2DFA" w:rsidRDefault="00EE2DFA" w:rsidP="00EE2DFA">
                                <w:pPr>
                                  <w:pStyle w:val="afffe"/>
                                </w:pPr>
                                <w:r>
                                  <w:t>Подпись и дата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Блок-схема: процесс 16"/>
                          <wps:cNvSpPr/>
                          <wps:spPr bwMode="auto">
                            <a:xfrm>
                              <a:off x="2174789" y="3530"/>
                              <a:ext cx="896424" cy="179972"/>
                            </a:xfrm>
                            <a:prstGeom prst="flowChartProcess">
                              <a:avLst/>
                            </a:prstGeom>
                            <a:noFill/>
                            <a:ln w="19050"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E2DFA" w:rsidRDefault="00EE2DFA" w:rsidP="00EE2DFA">
                                <w:pPr>
                                  <w:pStyle w:val="afffe"/>
                                </w:pPr>
                                <w:proofErr w:type="spellStart"/>
                                <w:r>
                                  <w:t>Взам</w:t>
                                </w:r>
                                <w:proofErr w:type="spellEnd"/>
                                <w:r>
                                  <w:t>. инв. №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Блок-схема: процесс 17"/>
                          <wps:cNvSpPr/>
                          <wps:spPr bwMode="auto">
                            <a:xfrm>
                              <a:off x="3071536" y="0"/>
                              <a:ext cx="896424" cy="179972"/>
                            </a:xfrm>
                            <a:prstGeom prst="flowChartProcess">
                              <a:avLst/>
                            </a:prstGeom>
                            <a:noFill/>
                            <a:ln w="19050"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E2DFA" w:rsidRDefault="00EE2DFA" w:rsidP="00EE2DFA">
                                <w:pPr>
                                  <w:pStyle w:val="afffe"/>
                                </w:pPr>
                                <w:r>
                                  <w:t xml:space="preserve">Инв. № </w:t>
                                </w:r>
                                <w:proofErr w:type="spellStart"/>
                                <w:r>
                                  <w:t>дубл</w:t>
                                </w:r>
                                <w:proofErr w:type="spellEnd"/>
                                <w: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Блок-схема: процесс 18"/>
                          <wps:cNvSpPr/>
                          <wps:spPr bwMode="auto">
                            <a:xfrm>
                              <a:off x="3968284" y="7061"/>
                              <a:ext cx="1249150" cy="179972"/>
                            </a:xfrm>
                            <a:prstGeom prst="flowChartProcess">
                              <a:avLst/>
                            </a:prstGeom>
                            <a:noFill/>
                            <a:ln w="19050"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E2DFA" w:rsidRDefault="00EE2DFA" w:rsidP="00EE2DFA">
                                <w:pPr>
                                  <w:pStyle w:val="afffe"/>
                                </w:pPr>
                                <w:r>
                                  <w:t>Подпись и дата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Прямая соединительная линия 19"/>
                        <wps:cNvCnPr/>
                        <wps:spPr bwMode="auto">
                          <a:xfrm>
                            <a:off x="6066" y="1554"/>
                            <a:ext cx="424188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20" name="Группа 20"/>
                      <wpg:cNvGrpSpPr/>
                      <wpg:grpSpPr>
                        <a:xfrm>
                          <a:off x="429904" y="8898340"/>
                          <a:ext cx="6666150" cy="1441795"/>
                          <a:chOff x="0" y="0"/>
                          <a:chExt cx="6665164" cy="1441624"/>
                        </a:xfrm>
                      </wpg:grpSpPr>
                      <wps:wsp>
                        <wps:cNvPr id="21" name="Прямоугольник 4"/>
                        <wps:cNvSpPr/>
                        <wps:spPr>
                          <a:xfrm>
                            <a:off x="2738" y="180690"/>
                            <a:ext cx="251460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e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Прямоугольник 5"/>
                        <wps:cNvSpPr/>
                        <wps:spPr>
                          <a:xfrm>
                            <a:off x="2738" y="361380"/>
                            <a:ext cx="252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e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рямоугольник 6"/>
                        <wps:cNvSpPr/>
                        <wps:spPr>
                          <a:xfrm>
                            <a:off x="254608" y="180690"/>
                            <a:ext cx="359410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e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рямоугольник 7"/>
                        <wps:cNvSpPr/>
                        <wps:spPr>
                          <a:xfrm>
                            <a:off x="254608" y="361380"/>
                            <a:ext cx="359410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e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рямоугольник 8"/>
                        <wps:cNvSpPr/>
                        <wps:spPr>
                          <a:xfrm>
                            <a:off x="615988" y="180690"/>
                            <a:ext cx="8274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e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Прямоугольник 9"/>
                        <wps:cNvSpPr/>
                        <wps:spPr>
                          <a:xfrm>
                            <a:off x="615988" y="361380"/>
                            <a:ext cx="8274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e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рямоугольник 10"/>
                        <wps:cNvSpPr/>
                        <wps:spPr>
                          <a:xfrm>
                            <a:off x="1442781" y="180690"/>
                            <a:ext cx="539750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e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Прямоугольник 11"/>
                        <wps:cNvSpPr/>
                        <wps:spPr>
                          <a:xfrm>
                            <a:off x="1442781" y="361380"/>
                            <a:ext cx="539750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e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рямоугольник 12"/>
                        <wps:cNvSpPr/>
                        <wps:spPr>
                          <a:xfrm>
                            <a:off x="1984850" y="180690"/>
                            <a:ext cx="36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e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Прямоугольник 13"/>
                        <wps:cNvSpPr/>
                        <wps:spPr>
                          <a:xfrm>
                            <a:off x="1984850" y="361380"/>
                            <a:ext cx="359410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e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рямоугольник 14"/>
                        <wps:cNvSpPr/>
                        <wps:spPr>
                          <a:xfrm>
                            <a:off x="2738" y="542070"/>
                            <a:ext cx="6115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f0"/>
                              </w:pPr>
                              <w:proofErr w:type="spellStart"/>
                              <w:r>
                                <w:t>Разраб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Прямоугольник 15"/>
                        <wps:cNvSpPr/>
                        <wps:spPr>
                          <a:xfrm>
                            <a:off x="2738" y="720022"/>
                            <a:ext cx="612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f0"/>
                              </w:pPr>
                              <w:r>
                                <w:t>Пров.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рямоугольник 16"/>
                        <wps:cNvSpPr/>
                        <wps:spPr>
                          <a:xfrm>
                            <a:off x="2738" y="900712"/>
                            <a:ext cx="612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rPr>
                                  <w:rFonts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Прямоугольник 17"/>
                        <wps:cNvSpPr/>
                        <wps:spPr>
                          <a:xfrm>
                            <a:off x="2738" y="1081401"/>
                            <a:ext cx="612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f0"/>
                              </w:pPr>
                              <w:r>
                                <w:t>Н. контр.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рямоугольник 18"/>
                        <wps:cNvSpPr/>
                        <wps:spPr>
                          <a:xfrm>
                            <a:off x="2738" y="1259353"/>
                            <a:ext cx="612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f0"/>
                              </w:pPr>
                              <w:r>
                                <w:t>Утв.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Прямоугольник 19"/>
                        <wps:cNvSpPr/>
                        <wps:spPr>
                          <a:xfrm>
                            <a:off x="2738" y="0"/>
                            <a:ext cx="251460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e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рямоугольник 20"/>
                        <wps:cNvSpPr/>
                        <wps:spPr>
                          <a:xfrm>
                            <a:off x="254608" y="0"/>
                            <a:ext cx="359410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e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Прямоугольник 21"/>
                        <wps:cNvSpPr/>
                        <wps:spPr>
                          <a:xfrm>
                            <a:off x="615988" y="0"/>
                            <a:ext cx="8274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e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рямоугольник 22"/>
                        <wps:cNvSpPr/>
                        <wps:spPr>
                          <a:xfrm>
                            <a:off x="1442781" y="0"/>
                            <a:ext cx="539750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e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Прямоугольник 23"/>
                        <wps:cNvSpPr/>
                        <wps:spPr>
                          <a:xfrm>
                            <a:off x="1982112" y="0"/>
                            <a:ext cx="36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e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рямоугольник 24"/>
                        <wps:cNvSpPr/>
                        <wps:spPr>
                          <a:xfrm>
                            <a:off x="613250" y="539332"/>
                            <a:ext cx="828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f0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Прямоугольник 25"/>
                        <wps:cNvSpPr/>
                        <wps:spPr>
                          <a:xfrm>
                            <a:off x="615988" y="720022"/>
                            <a:ext cx="828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f0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рямоугольник 26"/>
                        <wps:cNvSpPr/>
                        <wps:spPr>
                          <a:xfrm>
                            <a:off x="615988" y="900712"/>
                            <a:ext cx="828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f0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Прямоугольник 27"/>
                        <wps:cNvSpPr/>
                        <wps:spPr>
                          <a:xfrm>
                            <a:off x="615988" y="1081401"/>
                            <a:ext cx="828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f0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рямоугольник 28"/>
                        <wps:cNvSpPr/>
                        <wps:spPr>
                          <a:xfrm>
                            <a:off x="615988" y="1259353"/>
                            <a:ext cx="828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f0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Прямоугольник 29"/>
                        <wps:cNvSpPr/>
                        <wps:spPr>
                          <a:xfrm>
                            <a:off x="1442781" y="539332"/>
                            <a:ext cx="54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f0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рямоугольник 30"/>
                        <wps:cNvSpPr/>
                        <wps:spPr>
                          <a:xfrm>
                            <a:off x="1442781" y="720022"/>
                            <a:ext cx="54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f0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Прямоугольник 31"/>
                        <wps:cNvSpPr/>
                        <wps:spPr>
                          <a:xfrm>
                            <a:off x="1442781" y="900712"/>
                            <a:ext cx="54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f0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рямоугольник 32"/>
                        <wps:cNvSpPr/>
                        <wps:spPr>
                          <a:xfrm>
                            <a:off x="1442781" y="1081401"/>
                            <a:ext cx="54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f0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Прямоугольник 33"/>
                        <wps:cNvSpPr/>
                        <wps:spPr>
                          <a:xfrm>
                            <a:off x="1442781" y="1259353"/>
                            <a:ext cx="54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f0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рямоугольник 34"/>
                        <wps:cNvSpPr/>
                        <wps:spPr>
                          <a:xfrm>
                            <a:off x="1984850" y="539332"/>
                            <a:ext cx="36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f0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Прямоугольник 35"/>
                        <wps:cNvSpPr/>
                        <wps:spPr>
                          <a:xfrm>
                            <a:off x="1982112" y="720022"/>
                            <a:ext cx="36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f0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рямоугольник 36"/>
                        <wps:cNvSpPr/>
                        <wps:spPr>
                          <a:xfrm>
                            <a:off x="1982112" y="900712"/>
                            <a:ext cx="36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f0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Прямоугольник 37"/>
                        <wps:cNvSpPr/>
                        <wps:spPr>
                          <a:xfrm>
                            <a:off x="1982112" y="1081401"/>
                            <a:ext cx="36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f0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рямоугольник 38"/>
                        <wps:cNvSpPr/>
                        <wps:spPr>
                          <a:xfrm>
                            <a:off x="1984850" y="1259353"/>
                            <a:ext cx="36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f0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Прямоугольник 39"/>
                        <wps:cNvSpPr/>
                        <wps:spPr>
                          <a:xfrm>
                            <a:off x="2343492" y="0"/>
                            <a:ext cx="4320000" cy="54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alias w:val="Примечания"/>
                                <w:tag w:val=""/>
                                <w:id w:val="535931199"/>
  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p w:rsidR="00EE2DFA" w:rsidRPr="00335D11" w:rsidRDefault="009C14BD" w:rsidP="00EE2DFA">
                                  <w:pPr>
                                    <w:pStyle w:val="afffc"/>
                                    <w:spacing w:line="24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ЕИС.000016.1107799007425.2787.РП.01.01.00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рямоугольник 40"/>
                        <wps:cNvSpPr/>
                        <wps:spPr>
                          <a:xfrm>
                            <a:off x="2343492" y="539332"/>
                            <a:ext cx="2520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Default="00EE2DFA" w:rsidP="00EE2DFA">
                              <w:pPr>
                                <w:pStyle w:val="afffe"/>
                              </w:pPr>
                              <w:r w:rsidRPr="000B03F8">
                                <w:t>Единая информационная система нотариата</w:t>
                              </w:r>
                            </w:p>
                            <w:p w:rsidR="00EE2DFA" w:rsidRDefault="00EE2DFA" w:rsidP="00EE2DFA">
                              <w:pPr>
                                <w:pStyle w:val="afffe"/>
                              </w:pPr>
                              <w:bookmarkStart w:id="79" w:name="_Hlk188544148"/>
                              <w:bookmarkStart w:id="80" w:name="_Hlk188544149"/>
                              <w:r w:rsidRPr="00D3670D">
                                <w:t>Проектное решение</w:t>
                              </w:r>
                              <w:bookmarkEnd w:id="79"/>
                              <w:bookmarkEnd w:id="80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Прямоугольник 41"/>
                        <wps:cNvSpPr/>
                        <wps:spPr>
                          <a:xfrm>
                            <a:off x="4864936" y="539332"/>
                            <a:ext cx="54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e"/>
                                <w:rPr>
                                  <w:i w:val="0"/>
                                </w:rPr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рямоугольник 42"/>
                        <wps:cNvSpPr/>
                        <wps:spPr>
                          <a:xfrm>
                            <a:off x="5401530" y="539332"/>
                            <a:ext cx="54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e"/>
                                <w:rPr>
                                  <w:i w:val="0"/>
                                </w:rPr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Прямоугольник 43"/>
                        <wps:cNvSpPr/>
                        <wps:spPr>
                          <a:xfrm>
                            <a:off x="5943600" y="539332"/>
                            <a:ext cx="72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e"/>
                                <w:rPr>
                                  <w:i w:val="0"/>
                                </w:rPr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рямоугольник 44"/>
                        <wps:cNvSpPr/>
                        <wps:spPr>
                          <a:xfrm>
                            <a:off x="5943600" y="720022"/>
                            <a:ext cx="72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e"/>
                              </w:pPr>
                              <w:r>
                                <w:rPr>
                                  <w:noProof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noProof/>
                                </w:rPr>
                                <w:fldChar w:fldCharType="separate"/>
                              </w:r>
                              <w:r w:rsidR="00E67E68">
                                <w:rPr>
                                  <w:noProof/>
                                </w:rPr>
                                <w:t>12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Прямоугольник 45"/>
                        <wps:cNvSpPr/>
                        <wps:spPr>
                          <a:xfrm>
                            <a:off x="5404268" y="720022"/>
                            <a:ext cx="54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e"/>
                              </w:pPr>
                              <w:r w:rsidRPr="00A27EE6">
                                <w:fldChar w:fldCharType="begin"/>
                              </w:r>
                              <w:r w:rsidRPr="00A27EE6">
                                <w:instrText xml:space="preserve"> PAGE </w:instrText>
                              </w:r>
                              <w:r w:rsidRPr="00A27EE6">
                                <w:fldChar w:fldCharType="separate"/>
                              </w:r>
                              <w:r w:rsidR="00E67E68">
                                <w:rPr>
                                  <w:noProof/>
                                </w:rPr>
                                <w:t>2</w:t>
                              </w:r>
                              <w:r w:rsidRPr="00A27EE6"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Прямоугольник 46"/>
                        <wps:cNvSpPr/>
                        <wps:spPr>
                          <a:xfrm>
                            <a:off x="4864936" y="720022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e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" name="Прямоугольник 47"/>
                        <wps:cNvSpPr/>
                        <wps:spPr>
                          <a:xfrm>
                            <a:off x="5042888" y="720022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e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" name="Прямоугольник 48"/>
                        <wps:cNvSpPr/>
                        <wps:spPr>
                          <a:xfrm>
                            <a:off x="5226316" y="720022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e"/>
                                <w:rPr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4" name="Прямоугольник 49"/>
                        <wps:cNvSpPr/>
                        <wps:spPr>
                          <a:xfrm>
                            <a:off x="4862199" y="900712"/>
                            <a:ext cx="1800000" cy="54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2DFA" w:rsidRPr="00171261" w:rsidRDefault="00EE2DFA" w:rsidP="00EE2DFA">
                              <w:pPr>
                                <w:pStyle w:val="afffe"/>
                              </w:pPr>
                              <w:r>
                                <w:t>ФЦИИТ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5" name="Прямая соединительная линия 50"/>
                        <wps:cNvCnPr/>
                        <wps:spPr>
                          <a:xfrm>
                            <a:off x="5475" y="0"/>
                            <a:ext cx="665968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6" name="Прямая соединительная линия 51"/>
                        <wps:cNvCnPr/>
                        <wps:spPr>
                          <a:xfrm flipH="1">
                            <a:off x="2343492" y="0"/>
                            <a:ext cx="331" cy="1441624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7" name="Прямая соединительная линия 52"/>
                        <wps:cNvCnPr/>
                        <wps:spPr>
                          <a:xfrm>
                            <a:off x="1984850" y="0"/>
                            <a:ext cx="1130" cy="144065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8" name="Прямая соединительная линия 53"/>
                        <wps:cNvCnPr/>
                        <wps:spPr>
                          <a:xfrm>
                            <a:off x="1445518" y="0"/>
                            <a:ext cx="0" cy="144065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9" name="Прямая соединительная линия 54"/>
                        <wps:cNvCnPr/>
                        <wps:spPr>
                          <a:xfrm>
                            <a:off x="615988" y="0"/>
                            <a:ext cx="0" cy="144065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0" name="Прямая соединительная линия 55"/>
                        <wps:cNvCnPr/>
                        <wps:spPr>
                          <a:xfrm>
                            <a:off x="257346" y="0"/>
                            <a:ext cx="0" cy="54279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1" name="Прямая соединительная линия 56"/>
                        <wps:cNvCnPr/>
                        <wps:spPr>
                          <a:xfrm>
                            <a:off x="5475" y="180690"/>
                            <a:ext cx="233819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2" name="Прямая соединительная линия 57"/>
                        <wps:cNvCnPr/>
                        <wps:spPr>
                          <a:xfrm>
                            <a:off x="5475" y="358642"/>
                            <a:ext cx="233819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3" name="Прямая соединительная линия 58"/>
                        <wps:cNvCnPr/>
                        <wps:spPr>
                          <a:xfrm>
                            <a:off x="5475" y="539332"/>
                            <a:ext cx="665968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4" name="Прямая соединительная линия 59"/>
                        <wps:cNvCnPr/>
                        <wps:spPr>
                          <a:xfrm>
                            <a:off x="0" y="722759"/>
                            <a:ext cx="234236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5" name="Прямая соединительная линия 60"/>
                        <wps:cNvCnPr/>
                        <wps:spPr>
                          <a:xfrm>
                            <a:off x="5475" y="903449"/>
                            <a:ext cx="233819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6" name="Прямая соединительная линия 61"/>
                        <wps:cNvCnPr/>
                        <wps:spPr>
                          <a:xfrm>
                            <a:off x="5475" y="1081401"/>
                            <a:ext cx="233819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7" name="Прямая соединительная линия 62"/>
                        <wps:cNvCnPr/>
                        <wps:spPr>
                          <a:xfrm>
                            <a:off x="0" y="1259353"/>
                            <a:ext cx="234236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8" name="Прямая соединительная линия 63"/>
                        <wps:cNvCnPr/>
                        <wps:spPr>
                          <a:xfrm>
                            <a:off x="4864936" y="539332"/>
                            <a:ext cx="0" cy="9020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9" name="Прямая соединительная линия 512"/>
                        <wps:cNvCnPr/>
                        <wps:spPr>
                          <a:xfrm>
                            <a:off x="5404268" y="544807"/>
                            <a:ext cx="0" cy="35907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" name="Прямая соединительная линия 513"/>
                        <wps:cNvCnPr/>
                        <wps:spPr>
                          <a:xfrm>
                            <a:off x="5940862" y="539332"/>
                            <a:ext cx="0" cy="36325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1" name="Прямая соединительная линия 514"/>
                        <wps:cNvCnPr/>
                        <wps:spPr>
                          <a:xfrm>
                            <a:off x="4864936" y="722759"/>
                            <a:ext cx="179959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2" name="Прямая соединительная линия 515"/>
                        <wps:cNvCnPr/>
                        <wps:spPr>
                          <a:xfrm>
                            <a:off x="5045626" y="722759"/>
                            <a:ext cx="0" cy="1795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3" name="Прямая соединительная линия 516"/>
                        <wps:cNvCnPr/>
                        <wps:spPr>
                          <a:xfrm>
                            <a:off x="5223578" y="722759"/>
                            <a:ext cx="0" cy="1795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4" name="Прямая соединительная линия 517"/>
                        <wps:cNvCnPr/>
                        <wps:spPr>
                          <a:xfrm>
                            <a:off x="4864936" y="903449"/>
                            <a:ext cx="179959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0ADA4A7" id="Группа 1" o:spid="_x0000_s1153" style="position:absolute;margin-left:-48.3pt;margin-top:-20.9pt;width:558.9pt;height:814.2pt;z-index:251686912" coordsize="70977,103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">
              <v:rect id="Rectangle 1" o:spid="_x0000_s1154" style="position:absolute;left:4367;width:66610;height:103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h+sQA&#10;AADaAAAADwAAAGRycy9kb3ducmV2LnhtbESPQWsCMRSE74X+h/AEL0Wz2iKyGkUKgtCCdFtBb4/k&#10;ubu4eVmTVNd/bwoFj8PMfMPMl51txIV8qB0rGA0zEMTamZpLBT/f68EURIjIBhvHpOBGAZaL56c5&#10;5sZd+YsuRSxFgnDIUUEVY5tLGXRFFsPQtcTJOzpvMSbpS2k8XhPcNnKcZRNpsea0UGFL7xXpU/Fr&#10;Fby8TazZ7c83fyg+9rvtVK8+g1aq3+tWMxCRuvgI/7c3RsEr/F1JN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BIfrEAAAA2gAAAA8AAAAAAAAAAAAAAAAAmAIAAGRycy9k&#10;b3ducmV2LnhtbFBLBQYAAAAABAAEAPUAAACJAwAAAAA=&#10;" filled="f" strokeweight="1.5pt"/>
              <v:group id="Группа 4" o:spid="_x0000_s1155" style="position:absolute;top:51179;width:4305;height:52190" coordsize="4305,52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group id="Группа 561" o:spid="_x0000_s1156" style="position:absolute;left:-23942;top:23942;width:52190;height:4305;rotation:-90" coordsize="52190,4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wY+5cQAAADaAAAA&#10;DwAAAAAAAAAAAAAAAACqAgAAZHJzL2Rvd25yZXYueG1sUEsFBgAAAAAEAAQA+gAAAJsDAAAAAA==&#10;">
                  <v:group id="Группа 590" o:spid="_x0000_s1157" style="position:absolute;width:52190;height:4305" coordsize="52190,4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Прямая соединительная линия 591" o:spid="_x0000_s1158" style="position:absolute;rotation:-90;flip:x;visibility:visible;mso-wrap-style:square" from="-2067,2121" to="2175,2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z7L8IAAADaAAAADwAAAGRycy9kb3ducmV2LnhtbESPQWuDQBSE74H8h+UFegnJmmKqsa6h&#10;WAq9xrb3h/uiUvetuJvE+Ou7hUKPw8x8w+THyfTiSqPrLCvYbSMQxLXVHTcKPj/eNikI55E19pZJ&#10;wZ0cHIvlIsdM2xuf6Fr5RgQIuwwVtN4PmZSubsmg29qBOHhnOxr0QY6N1CPeAtz08jGKnqTBjsNC&#10;iwOVLdXf1cUoSGWaHOL9V3nGaE1xeZ9rO78q9bCaXp5BeJr8f/iv/a4VJPB7JdwAWf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z7L8IAAADaAAAADwAAAAAAAAAAAAAA&#10;AAChAgAAZHJzL2Rvd25yZXYueG1sUEsFBgAAAAAEAAQA+QAAAJADAAAAAA==&#10;" strokecolor="black [3213]" strokeweight="1.5pt">
                      <v:stroke joinstyle="miter"/>
                    </v:line>
                    <v:line id="Прямая соединительная линия 592" o:spid="_x0000_s1159" style="position:absolute;rotation:-90;flip:x;visibility:visible;mso-wrap-style:square" from="6950,2184" to="11192,2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NvXcIAAADaAAAADwAAAGRycy9kb3ducmV2LnhtbESPzWrDMBCE74W+g9hCLyWWE9LUcS2b&#10;4FLotU56X6z1D7VWxlISJ09fFQI5DjPfDJMVsxnEiSbXW1awjGIQxLXVPbcKDvvPRQLCeWSNg2VS&#10;cCEHRf74kGGq7Zm/6VT5VoQSdikq6LwfUyld3ZFBF9mROHiNnQz6IKdW6gnPodwMchXHG2mw57DQ&#10;4UhlR/VvdTQKEpm8bdevP2WD8Quty8u1ttcPpZ6f5t07CE+zv4dv9JcOHPxfCTdA5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4NvXcIAAADaAAAADwAAAAAAAAAAAAAA&#10;AAChAgAAZHJzL2Rvd25yZXYueG1sUEsFBgAAAAAEAAQA+QAAAJADAAAAAA==&#10;" strokecolor="black [3213]" strokeweight="1.5pt">
                      <v:stroke joinstyle="miter"/>
                    </v:line>
                    <v:line id="Прямая соединительная линия 593" o:spid="_x0000_s1160" style="position:absolute;rotation:90;visibility:visible;mso-wrap-style:square" from="19523,2184" to="23765,2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o3sMIAAADaAAAADwAAAGRycy9kb3ducmV2LnhtbESPUWvCMBSF3wX/Q7iDvdl0G4hW0yJj&#10;4kD2YPUHXJJrU2xuapNpt1+/DAZ7PJxzvsNZV6PrxI2G0HpW8JTlIIi1Ny03Ck7H7WwBIkRkg51n&#10;UvBFAapyOlljYfydD3SrYyMShEOBCmyMfSFl0JYchsz3xMk7+8FhTHJopBnwnuCuk895PpcOW04L&#10;Fnt6taQv9adTMH/5vuKba+W5IYu13n3o/d4o9fgwblYgIo3xP/zXfjcKlvB7Jd0AWf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Co3sMIAAADaAAAADwAAAAAAAAAAAAAA&#10;AAChAgAAZHJzL2Rvd25yZXYueG1sUEsFBgAAAAAEAAQA+QAAAJADAAAAAA==&#10;" strokecolor="black [3213]" strokeweight="1.5pt">
                      <v:stroke joinstyle="miter"/>
                    </v:line>
                    <v:line id="Прямая соединительная линия 10" o:spid="_x0000_s1161" style="position:absolute;rotation:90;visibility:visible;mso-wrap-style:square" from="28603,2184" to="32845,2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9eDsIAAADbAAAADwAAAGRycy9kb3ducmV2LnhtbESPQWsCMRCF7wX/Qxiht5rVgpTVKCIt&#10;CtJDt/0BQzJuFjeTdRN121/fOQjeZnhv3vtmuR5Cq67UpyaygemkAEVso2u4NvDz/fHyBiplZIdt&#10;ZDLwSwnWq9HTEksXb/xF1yrXSkI4lWjA59yVWifrKWCaxI5YtGPsA2ZZ+1q7Hm8SHlo9K4q5Dtiw&#10;NHjsaOvJnqpLMDB//Tvje2j0sSaPld192sPBGfM8HjYLUJmG/DDfr/dO8IVefpEB9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N9eDsIAAADbAAAADwAAAAAAAAAAAAAA&#10;AAChAgAAZHJzL2Rvd25yZXYueG1sUEsFBgAAAAAEAAQA+QAAAJADAAAAAA==&#10;" strokecolor="black [3213]" strokeweight="1.5pt">
                      <v:stroke joinstyle="miter"/>
                    </v:line>
                    <v:line id="Прямая соединительная линия 11" o:spid="_x0000_s1162" style="position:absolute;rotation:90;visibility:visible;mso-wrap-style:square" from="37557,2184" to="41799,2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P7lcAAAADbAAAADwAAAGRycy9kb3ducmV2LnhtbERP3WrCMBS+H/gO4Qi7m2kdyKimRUTZ&#10;QHaxbg9wSE6bYnNSm0w7n94MBrs7H9/v2VST68WFxtB5VpAvMhDE2puOWwVfn4enFxAhIhvsPZOC&#10;HwpQlbOHDRbGX/mDLnVsRQrhUKACG+NQSBm0JYdh4QfixDV+dBgTHFtpRrymcNfLZZatpMOOU4PF&#10;gXaW9Kn+dgpWz7cz7l0nm5Ys1vr1XR+PRqnH+bRdg4g0xX/xn/vNpPk5/P6SDpDl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OT+5XAAAAA2wAAAA8AAAAAAAAAAAAAAAAA&#10;oQIAAGRycy9kb3ducmV2LnhtbFBLBQYAAAAABAAEAPkAAACOAwAAAAA=&#10;" strokecolor="black [3213]" strokeweight="1.5pt">
                      <v:stroke joinstyle="miter"/>
                    </v:line>
                    <v:line id="Прямая соединительная линия 596" o:spid="_x0000_s1163" style="position:absolute;rotation:90;visibility:visible;mso-wrap-style:square" from="26095,-25978" to="26095,26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Fl4sAAAADbAAAADwAAAGRycy9kb3ducmV2LnhtbERP3WrCMBS+H/gO4QjezVQHZVSjiGxs&#10;UHaxbg9wSI5NsTmpTdZWn94MBrs7H9/v2e4n14qB+tB4VrBaZiCItTcN1wq+v14fn0GEiGyw9UwK&#10;rhRgv5s9bLEwfuRPGqpYixTCoUAFNsaukDJoSw7D0nfEiTv53mFMsK+l6XFM4a6V6yzLpcOGU4PF&#10;jo6W9Ln6cQryp9sFX1wjTzVZrPTbhy5Lo9RiPh02ICJN8V/85343af4afn9JB8jd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NBZeLAAAAA2wAAAA8AAAAAAAAAAAAAAAAA&#10;oQIAAGRycy9kb3ducmV2LnhtbFBLBQYAAAAABAAEAPkAAACOAwAAAAA=&#10;" strokecolor="black [3213]" strokeweight="1.5pt">
                      <v:stroke joinstyle="miter"/>
                    </v:line>
                    <v:line id="Прямая соединительная линия 13" o:spid="_x0000_s1164" style="position:absolute;rotation:-90;flip:y;visibility:visible;mso-wrap-style:square" from="26095,-24200" to="26095,27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8PgMEAAADbAAAADwAAAGRycy9kb3ducmV2LnhtbERPyWrDMBC9F/IPYgK5lETO0sR1opji&#10;UOi1We6DNLFNrZGxVMfJ11eFQm/zeOvs8sE2oqfO144VzGcJCGLtTM2lgvPpfZqC8AHZYOOYFNzJ&#10;Q74fPe0wM+7Gn9QfQyliCPsMFVQhtJmUXldk0c9cSxy5q+sshgi7UpoObzHcNnKRJGtpsebYUGFL&#10;RUX66/htFaQy3byuXi7FFZNnWhX3h3aPg1KT8fC2BRFoCP/iP/eHifOX8PtLPEDu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Lw+AwQAAANsAAAAPAAAAAAAAAAAAAAAA&#10;AKECAABkcnMvZG93bnJldi54bWxQSwUGAAAAAAQABAD5AAAAjwMAAAAA&#10;" strokecolor="black [3213]" strokeweight="1.5pt">
                      <v:stroke joinstyle="miter"/>
                    </v:line>
                  </v:group>
                  <v:shapetype id="_x0000_t109" coordsize="21600,21600" o:spt="109" path="m,l,21600r21600,l21600,xe">
                    <v:stroke joinstyle="miter"/>
                    <v:path gradientshapeok="t" o:connecttype="rect"/>
                  </v:shapetype>
                  <v:shape id="Блок-схема: процесс 14" o:spid="_x0000_s1165" type="#_x0000_t109" style="position:absolute;left:105;top:141;width:8965;height:17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dL0sEA&#10;AADbAAAADwAAAGRycy9kb3ducmV2LnhtbERPS4vCMBC+C/sfwix409RXKV2jyKLiggdfIN6GZrYt&#10;20xKE7X++40geJuP7znTeWsqcaPGlZYVDPoRCOLM6pJzBafjqpeAcB5ZY2WZFDzIwXz20Zliqu2d&#10;93Q7+FyEEHYpKii8r1MpXVaQQde3NXHgfm1j0AfY5FI3eA/hppLDKIqlwZJDQ4E1fReU/R2uRkGy&#10;XSSTn6wcmDj35x2NJmtcXpTqfraLLxCeWv8Wv9wbHeaP4flLOEDO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HS9LBAAAA2wAAAA8AAAAAAAAAAAAAAAAAmAIAAGRycy9kb3du&#10;cmV2LnhtbFBLBQYAAAAABAAEAPUAAACGAwAAAAA=&#10;" filled="f" stroked="f" strokeweight="1.5pt">
                    <v:textbox inset="0,0,0,0">
                      <w:txbxContent>
                        <w:p w:rsidR="00EE2DFA" w:rsidRDefault="00EE2DFA" w:rsidP="00EE2DFA">
                          <w:pPr>
                            <w:pStyle w:val="afffe"/>
                          </w:pPr>
                          <w:r>
                            <w:t>Инв. № подл.</w:t>
                          </w:r>
                        </w:p>
                      </w:txbxContent>
                    </v:textbox>
                  </v:shape>
                  <v:shape id="Блок-схема: процесс 15" o:spid="_x0000_s1166" type="#_x0000_t109" style="position:absolute;left:9073;top:35;width:12568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vuScAA&#10;AADbAAAADwAAAGRycy9kb3ducmV2LnhtbERPS4vCMBC+C/6HMII3TVUqpRpFRGUX9uALxNvQjG2x&#10;mZQmavffbxYEb/PxPWe+bE0lntS40rKC0TACQZxZXXKu4HzaDhIQziNrrCyTgl9ysFx0O3NMtX3x&#10;gZ5Hn4sQwi5FBYX3dSqlywoy6Ia2Jg7czTYGfYBNLnWDrxBuKjmOoqk0WHJoKLCmdUHZ/fgwCpKf&#10;VRJ/Z+XITHN/2dMk3uHmqlS/165mIDy1/iN+u790mB/D/y/hALn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vuScAAAADbAAAADwAAAAAAAAAAAAAAAACYAgAAZHJzL2Rvd25y&#10;ZXYueG1sUEsFBgAAAAAEAAQA9QAAAIUDAAAAAA==&#10;" filled="f" stroked="f" strokeweight="1.5pt">
                    <v:textbox inset="0,0,0,0">
                      <w:txbxContent>
                        <w:p w:rsidR="00EE2DFA" w:rsidRDefault="00EE2DFA" w:rsidP="00EE2DFA">
                          <w:pPr>
                            <w:pStyle w:val="afffe"/>
                          </w:pPr>
                          <w:r>
                            <w:t>Подпись и дата</w:t>
                          </w:r>
                        </w:p>
                      </w:txbxContent>
                    </v:textbox>
                  </v:shape>
                  <v:shape id="Блок-схема: процесс 16" o:spid="_x0000_s1167" type="#_x0000_t109" style="position:absolute;left:21747;top:35;width:8965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lwPsEA&#10;AADbAAAADwAAAGRycy9kb3ducmV2LnhtbERPTYvCMBC9C/sfwix401TFUqpRRHRR8KB1YfE2NLNt&#10;2WZSmqzWf28Ewds83ufMl52pxZVaV1lWMBpGIIhzqysuFHyft4MEhPPIGmvLpOBODpaLj94cU21v&#10;fKJr5gsRQtilqKD0vkmldHlJBt3QNsSB+7WtQR9gW0jd4i2Em1qOoyiWBisODSU2tC4p/8v+jYLk&#10;sEqm+7wambjwP0eaTL9wc1Gq/9mtZiA8df4tfrl3OsyP4flLO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ZcD7BAAAA2wAAAA8AAAAAAAAAAAAAAAAAmAIAAGRycy9kb3du&#10;cmV2LnhtbFBLBQYAAAAABAAEAPUAAACGAwAAAAA=&#10;" filled="f" stroked="f" strokeweight="1.5pt">
                    <v:textbox inset="0,0,0,0">
                      <w:txbxContent>
                        <w:p w:rsidR="00EE2DFA" w:rsidRDefault="00EE2DFA" w:rsidP="00EE2DFA">
                          <w:pPr>
                            <w:pStyle w:val="afffe"/>
                          </w:pPr>
                          <w:proofErr w:type="spellStart"/>
                          <w:r>
                            <w:t>Взам</w:t>
                          </w:r>
                          <w:proofErr w:type="spellEnd"/>
                          <w:r>
                            <w:t>. инв. №</w:t>
                          </w:r>
                        </w:p>
                      </w:txbxContent>
                    </v:textbox>
                  </v:shape>
                  <v:shape id="Блок-схема: процесс 17" o:spid="_x0000_s1168" type="#_x0000_t109" style="position:absolute;left:30715;width:8964;height:17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XVpcEA&#10;AADbAAAADwAAAGRycy9kb3ducmV2LnhtbERPTYvCMBC9C/sfwix409QV3VKNIouKggftCuJtaGbb&#10;ss2kNFHrvzeC4G0e73Om89ZU4kqNKy0rGPQjEMSZ1SXnCo6/q14MwnlkjZVlUnAnB/PZR2eKibY3&#10;PtA19bkIIewSVFB4XydSuqwgg65va+LA/dnGoA+wyaVu8BbCTSW/omgsDZYcGgqs6aeg7D+9GAXx&#10;bhGPtlk5MOPcn/Y0HK1xeVaq+9kuJiA8tf4tfrk3Osz/hucv4QA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V1aXBAAAA2wAAAA8AAAAAAAAAAAAAAAAAmAIAAGRycy9kb3du&#10;cmV2LnhtbFBLBQYAAAAABAAEAPUAAACGAwAAAAA=&#10;" filled="f" stroked="f" strokeweight="1.5pt">
                    <v:textbox inset="0,0,0,0">
                      <w:txbxContent>
                        <w:p w:rsidR="00EE2DFA" w:rsidRDefault="00EE2DFA" w:rsidP="00EE2DFA">
                          <w:pPr>
                            <w:pStyle w:val="afffe"/>
                          </w:pPr>
                          <w:r>
                            <w:t xml:space="preserve">Инв. № </w:t>
                          </w:r>
                          <w:proofErr w:type="spellStart"/>
                          <w:r>
                            <w:t>дубл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v:textbox>
                  </v:shape>
                  <v:shape id="Блок-схема: процесс 18" o:spid="_x0000_s1169" type="#_x0000_t109" style="position:absolute;left:39682;top:70;width:12492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pB18UA&#10;AADbAAAADwAAAGRycy9kb3ducmV2LnhtbESPQWvCQBCF7wX/wzJCb3VjixKimyBipYKHNi0Ub0N2&#10;moRmZ0N21fTfOwehtxnem/e+WRej69SFhtB6NjCfJaCIK29brg18fb4+paBCRLbYeSYDfxSgyCcP&#10;a8ysv/IHXcpYKwnhkKGBJsY+0zpUDTkMM98Ti/bjB4dR1qHWdsCrhLtOPyfJUjtsWRoa7GnbUPVb&#10;np2B9LhJF4eqnbtlHb/f6WWxx93JmMfpuFmBijTGf/P9+s0KvsDKLzK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SkHXxQAAANsAAAAPAAAAAAAAAAAAAAAAAJgCAABkcnMv&#10;ZG93bnJldi54bWxQSwUGAAAAAAQABAD1AAAAigMAAAAA&#10;" filled="f" stroked="f" strokeweight="1.5pt">
                    <v:textbox inset="0,0,0,0">
                      <w:txbxContent>
                        <w:p w:rsidR="00EE2DFA" w:rsidRDefault="00EE2DFA" w:rsidP="00EE2DFA">
                          <w:pPr>
                            <w:pStyle w:val="afffe"/>
                          </w:pPr>
                          <w:r>
                            <w:t>Подпись и дата</w:t>
                          </w:r>
                        </w:p>
                      </w:txbxContent>
                    </v:textbox>
                  </v:shape>
                </v:group>
                <v:line id="Прямая соединительная линия 19" o:spid="_x0000_s1170" style="position:absolute;visibility:visible;mso-wrap-style:square" from="60,15" to="4302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FlZcMAAADbAAAADwAAAGRycy9kb3ducmV2LnhtbERPTWvCQBC9C/0PyxR6Mxu1SE1dpQZE&#10;ES9Ji6W3ITsmabOzIbs16b93BaG3ebzPWa4H04gLda62rGASxSCIC6trLhV8vG/HLyCcR9bYWCYF&#10;f+RgvXoYLTHRtueMLrkvRQhhl6CCyvs2kdIVFRl0kW2JA3e2nUEfYFdK3WEfwk0jp3E8lwZrDg0V&#10;tpRWVPzkv0bBcJoetulsfs6+sufP9HuyK48bVurpcXh7BeFp8P/iu3uvw/wF3H4JB8jV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JBZWXDAAAA2wAAAA8AAAAAAAAAAAAA&#10;AAAAoQIAAGRycy9kb3ducmV2LnhtbFBLBQYAAAAABAAEAPkAAACRAwAAAAA=&#10;" strokecolor="black [3213]" strokeweight="1.5pt">
                  <v:stroke joinstyle="miter"/>
                </v:line>
              </v:group>
              <v:group id="Группа 20" o:spid="_x0000_s1171" style="position:absolute;left:4299;top:88983;width:66661;height:14418" coordsize="66651,14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rect id="Прямоугольник 4" o:spid="_x0000_s1172" style="position:absolute;left:27;top:1806;width:2514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jDkcIA&#10;AADbAAAADwAAAGRycy9kb3ducmV2LnhtbESPQWvCQBSE7wX/w/IEb3XjIqVEV4laS6+N4vmRfWaD&#10;2bchuzWxv75bKPQ4zMw3zHo7ulbcqQ+NZw2LeQaCuPKm4VrD+XR8fgURIrLB1jNpeFCA7WbytMbc&#10;+IE/6V7GWiQIhxw12Bi7XMpQWXIY5r4jTt7V9w5jkn0tTY9DgrtWqix7kQ4bTgsWO9pbqm7ll9Nw&#10;Uctht3tvyuH0doiFUrX6toXWs+lYrEBEGuN/+K/9YTSoBfx+ST9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yMORwgAAANsAAAAPAAAAAAAAAAAAAAAAAJgCAABkcnMvZG93&#10;bnJldi54bWxQSwUGAAAAAAQABAD1AAAAhwMAAAAA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e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5" o:spid="_x0000_s1173" style="position:absolute;left:27;top:3613;width:252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pd5sIA&#10;AADbAAAADwAAAGRycy9kb3ducmV2LnhtbESPzWrDMBCE74W8g9hAb40cEUJxogTnr/Rap/S8WBvL&#10;xFoZS4ndPn0VKPQ4zMw3zHo7ulbcqQ+NZw3zWQaCuPKm4VrD5/n08goiRGSDrWfS8E0BtpvJ0xpz&#10;4wf+oHsZa5EgHHLUYGPscilDZclhmPmOOHkX3zuMSfa1ND0OCe5aqbJsKR02nBYsdrS3VF3Lm9Pw&#10;pRbDbvfWlMP5eIiFUrX6sYXWz9OxWIGINMb/8F/73WhQCh5f0g+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l3mwgAAANsAAAAPAAAAAAAAAAAAAAAAAJgCAABkcnMvZG93&#10;bnJldi54bWxQSwUGAAAAAAQABAD1AAAAhwMAAAAA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e"/>
                        </w:pPr>
                        <w:r>
                          <w:t>Изм.</w:t>
                        </w:r>
                      </w:p>
                    </w:txbxContent>
                  </v:textbox>
                </v:rect>
                <v:rect id="Прямоугольник 6" o:spid="_x0000_s1174" style="position:absolute;left:2546;top:1806;width:3594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b4fcIA&#10;AADbAAAADwAAAGRycy9kb3ducmV2LnhtbESPT2vCQBTE7wW/w/KE3urGbRGJrhL7D69G8fzIPrPB&#10;7NuQ3Zq0n74rFHocZuY3zHo7ulbcqA+NZw3zWQaCuPKm4VrD6fjxtAQRIrLB1jNp+KYA283kYY25&#10;8QMf6FbGWiQIhxw12Bi7XMpQWXIYZr4jTt7F9w5jkn0tTY9DgrtWqixbSIcNpwWLHb1aqq7ll9Nw&#10;Vi/DbvfZlMPx/S0WStXqxxZaP07HYgUi0hj/w3/tvdGgnuH+Jf0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Vvh9wgAAANsAAAAPAAAAAAAAAAAAAAAAAJgCAABkcnMvZG93&#10;bnJldi54bWxQSwUGAAAAAAQABAD1AAAAhwMAAAAA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e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7" o:spid="_x0000_s1175" style="position:absolute;left:2546;top:3613;width:3594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9gCcIA&#10;AADbAAAADwAAAGRycy9kb3ducmV2LnhtbESPzWrDMBCE74W8g9hCbo1cEUpxogTnl17rhJwXa2uZ&#10;WitjKbGTp68KhR6HmfmGWa5H14ob9aHxrOF1loEgrrxpuNZwPh1e3kGEiGyw9Uwa7hRgvZo8LTE3&#10;fuBPupWxFgnCIUcNNsYulzJUlhyGme+Ik/fle4cxyb6WpschwV0rVZa9SYcNpwWLHW0tVd/l1Wm4&#10;qPmw2Rybcjjtd7FQqlYPW2g9fR6LBYhIY/wP/7U/jAY1h98v6Qf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v2AJwgAAANsAAAAPAAAAAAAAAAAAAAAAAJgCAABkcnMvZG93&#10;bnJldi54bWxQSwUGAAAAAAQABAD1AAAAhwMAAAAA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e"/>
                        </w:pPr>
                        <w:r>
                          <w:t>Лист</w:t>
                        </w:r>
                      </w:p>
                    </w:txbxContent>
                  </v:textbox>
                </v:rect>
                <v:rect id="Прямоугольник 8" o:spid="_x0000_s1176" style="position:absolute;left:6159;top:1806;width:8274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PFksIA&#10;AADbAAAADwAAAGRycy9kb3ducmV2LnhtbESPT2vCQBTE7wW/w/KE3urGpRWJrhL7D69G8fzIPrPB&#10;7NuQ3Zq0n74rFHocZuY3zHo7ulbcqA+NZw3zWQaCuPKm4VrD6fjxtAQRIrLB1jNp+KYA283kYY25&#10;8QMf6FbGWiQIhxw12Bi7XMpQWXIYZr4jTt7F9w5jkn0tTY9DgrtWqixbSIcNpwWLHb1aqq7ll9Nw&#10;Vs/DbvfZlMPx/S0WStXqxxZaP07HYgUi0hj/w3/tvdGgXuD+Jf0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88WSwgAAANsAAAAPAAAAAAAAAAAAAAAAAJgCAABkcnMvZG93&#10;bnJldi54bWxQSwUGAAAAAAQABAD1AAAAhwMAAAAA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e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9" o:spid="_x0000_s1177" style="position:absolute;left:6159;top:3613;width:8274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Fb5cIA&#10;AADbAAAADwAAAGRycy9kb3ducmV2LnhtbESPQWvCQBSE7wX/w/IKvdVNlyIlukq0Kl4bxfMj+5oN&#10;zb4N2a2J/npXKPQ4zMw3zGI1ulZcqA+NZw1v0wwEceVNw7WG03H3+gEiRGSDrWfScKUAq+XkaYG5&#10;8QN/0aWMtUgQDjlqsDF2uZShsuQwTH1HnLxv3zuMSfa1ND0OCe5aqbJsJh02nBYsdrSxVP2Uv07D&#10;Wb0P6/W+KYfj9jMWStXqZgutX57HYg4i0hj/w3/tg9GgZvD4kn6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IVvlwgAAANsAAAAPAAAAAAAAAAAAAAAAAJgCAABkcnMvZG93&#10;bnJldi54bWxQSwUGAAAAAAQABAD1AAAAhwMAAAAA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e"/>
                        </w:pPr>
                        <w:r>
                          <w:t>№ докум.</w:t>
                        </w:r>
                      </w:p>
                    </w:txbxContent>
                  </v:textbox>
                </v:rect>
                <v:rect id="Прямоугольник 10" o:spid="_x0000_s1178" style="position:absolute;left:14427;top:1806;width:5398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3+fsIA&#10;AADbAAAADwAAAGRycy9kb3ducmV2LnhtbESPT2vCQBTE7wW/w/KE3urGpVSJrhL7D69G8fzIPrPB&#10;7NuQ3Zq0n74rFHocZuY3zHo7ulbcqA+NZw3zWQaCuPKm4VrD6fjxtAQRIrLB1jNp+KYA283kYY25&#10;8QMf6FbGWiQIhxw12Bi7XMpQWXIYZr4jTt7F9w5jkn0tTY9DgrtWqix7kQ4bTgsWO3q1VF3LL6fh&#10;rJ6H3e6zKYfj+1sslKrVjy20fpyOxQpEpDH+h//ae6NBLeD+Jf0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bf5+wgAAANsAAAAPAAAAAAAAAAAAAAAAAJgCAABkcnMvZG93&#10;bnJldi54bWxQSwUGAAAAAAQABAD1AAAAhwMAAAAA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e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11" o:spid="_x0000_s1179" style="position:absolute;left:14427;top:3613;width:5398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JqDL8A&#10;AADbAAAADwAAAGRycy9kb3ducmV2LnhtbERPz2vCMBS+D/Y/hCfsNlPDEKlGqXMbXq3i+dE8m2Lz&#10;Uppou/31y0Hw+PH9Xm1G14o79aHxrGE2zUAQV940XGs4Hb/fFyBCRDbYeiYNvxRgs359WWFu/MAH&#10;upexFimEQ44abIxdLmWoLDkMU98RJ+7ie4cxwb6WpschhbtWqiybS4cNpwaLHX1aqq7lzWk4q49h&#10;u/1pyuH4tYuFUrX6s4XWb5OxWIKINMan+OHeGw0qjU1f0g+Q6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8moMvwAAANsAAAAPAAAAAAAAAAAAAAAAAJgCAABkcnMvZG93bnJl&#10;di54bWxQSwUGAAAAAAQABAD1AAAAhAMAAAAA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e"/>
                        </w:pPr>
                        <w:r>
                          <w:t>Подп.</w:t>
                        </w:r>
                      </w:p>
                    </w:txbxContent>
                  </v:textbox>
                </v:rect>
                <v:rect id="Прямоугольник 12" o:spid="_x0000_s1180" style="position:absolute;left:19848;top:1806;width:36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7Pl8IA&#10;AADbAAAADwAAAGRycy9kb3ducmV2LnhtbESPT2vCQBTE7wW/w/KE3urGpRSNrhL7D69G8fzIPrPB&#10;7NuQ3Zq0n74rFHocZuY3zHo7ulbcqA+NZw3zWQaCuPKm4VrD6fjxtAARIrLB1jNp+KYA283kYY25&#10;8QMf6FbGWiQIhxw12Bi7XMpQWXIYZr4jTt7F9w5jkn0tTY9DgrtWqix7kQ4bTgsWO3q1VF3LL6fh&#10;rJ6H3e6zKYfj+1sslKrVjy20fpyOxQpEpDH+h//ae6NBLeH+Jf0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vs+XwgAAANsAAAAPAAAAAAAAAAAAAAAAAJgCAABkcnMvZG93&#10;bnJldi54bWxQSwUGAAAAAAQABAD1AAAAhwMAAAAA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e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13" o:spid="_x0000_s1181" style="position:absolute;left:19848;top:3613;width:3594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3w178A&#10;AADbAAAADwAAAGRycy9kb3ducmV2LnhtbERPz2vCMBS+D/wfwhN2m6lxDKlGqU7Hrqvi+dE8m2Lz&#10;UprMdv71y2Gw48f3e70dXSvu1IfGs4b5LANBXHnTcK3hfDq+LEGEiGyw9UwafijAdjN5WmNu/MBf&#10;dC9jLVIIhxw12Bi7XMpQWXIYZr4jTtzV9w5jgn0tTY9DCnetVFn2Jh02nBosdrS3VN3Kb6fhol6H&#10;3e6jKYfT4T0WStXqYQutn6djsQIRaYz/4j/3p9GwSOvTl/QD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XfDXvwAAANsAAAAPAAAAAAAAAAAAAAAAAJgCAABkcnMvZG93bnJl&#10;di54bWxQSwUGAAAAAAQABAD1AAAAhAMAAAAA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e"/>
                        </w:pPr>
                        <w:r>
                          <w:t>Дата</w:t>
                        </w:r>
                      </w:p>
                    </w:txbxContent>
                  </v:textbox>
                </v:rect>
                <v:rect id="Прямоугольник 14" o:spid="_x0000_s1182" style="position:absolute;left:27;top:5420;width:6115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FVTMMA&#10;AADbAAAADwAAAGRycy9kb3ducmV2LnhtbESPzWrDMBCE74W8g9hAbo0cpZTiRgnOX+m1Tul5sbaW&#10;qbUylhI7ffqqEMhxmJlvmNVmdK24UB8azxoW8wwEceVNw7WGz9Px8QVEiMgGW8+k4UoBNuvJwwpz&#10;4wf+oEsZa5EgHHLUYGPscilDZclhmPuOOHnfvncYk+xraXocEty1UmXZs3TYcFqw2NHOUvVTnp2G&#10;L/U0bLdvTTmcDvtYKFWrX1toPZuOxSuISGO8h2/td6NhuYD/L+k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FVTMMAAADbAAAADwAAAAAAAAAAAAAAAACYAgAAZHJzL2Rv&#10;d25yZXYueG1sUEsFBgAAAAAEAAQA9QAAAIgDAAAAAA==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f0"/>
                        </w:pPr>
                        <w:proofErr w:type="spellStart"/>
                        <w:r>
                          <w:t>Разраб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rect>
                <v:rect id="Прямоугольник 15" o:spid="_x0000_s1183" style="position:absolute;left:27;top:7200;width:612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PLO8IA&#10;AADbAAAADwAAAGRycy9kb3ducmV2LnhtbESPT2vCQBTE7wW/w/KE3urGbRGJrhL7D69G8fzIPrPB&#10;7NuQ3Zq0n74rFHocZuY3zHo7ulbcqA+NZw3zWQaCuPKm4VrD6fjxtAQRIrLB1jNp+KYA283kYY25&#10;8QMf6FbGWiQIhxw12Bi7XMpQWXIYZr4jTt7F9w5jkn0tTY9DgrtWqixbSIcNpwWLHb1aqq7ll9Nw&#10;Vi/DbvfZlMPx/S0WStXqxxZaP07HYgUi0hj/w3/tvdHwrOD+Jf0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w8s7wgAAANsAAAAPAAAAAAAAAAAAAAAAAJgCAABkcnMvZG93&#10;bnJldi54bWxQSwUGAAAAAAQABAD1AAAAhwMAAAAA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f0"/>
                        </w:pPr>
                        <w:r>
                          <w:t>Пров.</w:t>
                        </w:r>
                      </w:p>
                    </w:txbxContent>
                  </v:textbox>
                </v:rect>
                <v:rect id="Прямоугольник 16" o:spid="_x0000_s1184" style="position:absolute;left:27;top:9007;width:612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9uoMMA&#10;AADbAAAADwAAAGRycy9kb3ducmV2LnhtbESPzWrDMBCE74W8g9hAbo0cJZTiRgnOT0OvdUrPi7W1&#10;TK2VsZTY7dNXhUCOw8x8w6y3o2vFlfrQeNawmGcgiCtvGq41fJxfH59BhIhssPVMGn4owHYzeVhj&#10;bvzA73QtYy0ShEOOGmyMXS5lqCw5DHPfESfvy/cOY5J9LU2PQ4K7Vqose5IOG04LFjvaW6q+y4vT&#10;8KlWw253asrhfDzEQqla/dpC69l0LF5ARBrjPXxrvxkNyyX8f0k/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9uoMMAAADbAAAADwAAAAAAAAAAAAAAAACYAgAAZHJzL2Rv&#10;d25yZXYueG1sUEsFBgAAAAAEAAQA9QAAAIgDAAAAAA==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rPr>
                            <w:rFonts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17" o:spid="_x0000_s1185" style="position:absolute;left:27;top:10814;width:612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b21MMA&#10;AADbAAAADwAAAGRycy9kb3ducmV2LnhtbESPQWvCQBSE7wX/w/KE3urGVYqkrhKtFa+N0vMj+5oN&#10;zb4N2a1J++tdodDjMDPfMOvt6FpxpT40njXMZxkI4sqbhmsNl/Pb0wpEiMgGW8+k4YcCbDeThzXm&#10;xg/8Ttcy1iJBOOSowcbY5VKGypLDMPMdcfI+fe8wJtnX0vQ4JLhrpcqyZ+mw4bRgsaO9peqr/HYa&#10;PtRy2O2OTTmcD6+xUKpWv7bQ+nE6Fi8gIo3xP/zXPhkNiyXcv6Qf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2b21MMAAADbAAAADwAAAAAAAAAAAAAAAACYAgAAZHJzL2Rv&#10;d25yZXYueG1sUEsFBgAAAAAEAAQA9QAAAIgDAAAAAA==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f0"/>
                        </w:pPr>
                        <w:r>
                          <w:t>Н. контр.</w:t>
                        </w:r>
                      </w:p>
                    </w:txbxContent>
                  </v:textbox>
                </v:rect>
                <v:rect id="Прямоугольник 18" o:spid="_x0000_s1186" style="position:absolute;left:27;top:12593;width:612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pTT8MA&#10;AADbAAAADwAAAGRycy9kb3ducmV2LnhtbESPzWrDMBCE74W8g9hAbo0cpS3BjRKcn5Ze64SeF2tr&#10;mVorYymx06evCoUeh5n5hllvR9eKK/Wh8axhMc9AEFfeNFxrOJ9e7lcgQkQ22HomDTcKsN1M7taY&#10;Gz/wO13LWIsE4ZCjBhtjl0sZKksOw9x3xMn79L3DmGRfS9PjkOCulSrLnqTDhtOCxY72lqqv8uI0&#10;fKiHYbd7bcrhdDzEQqlafdtC69l0LJ5BRBrjf/iv/WY0LB/h90v6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pTT8MAAADbAAAADwAAAAAAAAAAAAAAAACYAgAAZHJzL2Rv&#10;d25yZXYueG1sUEsFBgAAAAAEAAQA9QAAAIgDAAAAAA==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f0"/>
                        </w:pPr>
                        <w:r>
                          <w:t>Утв.</w:t>
                        </w:r>
                      </w:p>
                    </w:txbxContent>
                  </v:textbox>
                </v:rect>
                <v:rect id="Прямоугольник 19" o:spid="_x0000_s1187" style="position:absolute;left:27;width:2514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jNOMMA&#10;AADbAAAADwAAAGRycy9kb3ducmV2LnhtbESPQWvCQBSE7wX/w/KE3urGVURSV4nWFq+N0vMj+5oN&#10;zb4N2a1J++u7gtDjMDPfMJvd6FpxpT40njXMZxkI4sqbhmsNl/Pr0xpEiMgGW8+k4YcC7LaThw3m&#10;xg/8Ttcy1iJBOOSowcbY5VKGypLDMPMdcfI+fe8wJtnX0vQ4JLhrpcqylXTYcFqw2NHBUvVVfjsN&#10;H2o57PdvTTmcjy+xUKpWv7bQ+nE6Fs8gIo3xP3xvn4yGxQpuX9IP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jNOMMAAADbAAAADwAAAAAAAAAAAAAAAACYAgAAZHJzL2Rv&#10;d25yZXYueG1sUEsFBgAAAAAEAAQA9QAAAIgDAAAAAA==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e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20" o:spid="_x0000_s1188" style="position:absolute;left:2546;width:3594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Roo8MA&#10;AADbAAAADwAAAGRycy9kb3ducmV2LnhtbESPzWrDMBCE74W8g9hAbo0cpbTBjRKcn5Ze64SeF2tr&#10;mVorYymx06evCoUeh5n5hllvR9eKK/Wh8axhMc9AEFfeNFxrOJ9e7lcgQkQ22HomDTcKsN1M7taY&#10;Gz/wO13LWIsE4ZCjBhtjl0sZKksOw9x3xMn79L3DmGRfS9PjkOCulSrLHqXDhtOCxY72lqqv8uI0&#10;fKiHYbd7bcrhdDzEQqlafdtC69l0LJ5BRBrjf/iv/WY0LJ/g90v6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7Roo8MAAADbAAAADwAAAAAAAAAAAAAAAACYAgAAZHJzL2Rv&#10;d25yZXYueG1sUEsFBgAAAAAEAAQA9QAAAIgDAAAAAA==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e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21" o:spid="_x0000_s1189" style="position:absolute;left:6159;width:8274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v80b8A&#10;AADbAAAADwAAAGRycy9kb3ducmV2LnhtbERPz2vCMBS+D/wfwhN2m6lxDKlGqU7Hrqvi+dE8m2Lz&#10;UprMdv71y2Gw48f3e70dXSvu1IfGs4b5LANBXHnTcK3hfDq+LEGEiGyw9UwafijAdjN5WmNu/MBf&#10;dC9jLVIIhxw12Bi7XMpQWXIYZr4jTtzV9w5jgn0tTY9DCnetVFn2Jh02nBosdrS3VN3Kb6fhol6H&#10;3e6jKYfT4T0WStXqYQutn6djsQIRaYz/4j/3p9GwSGPTl/QD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K/zRvwAAANsAAAAPAAAAAAAAAAAAAAAAAJgCAABkcnMvZG93bnJl&#10;di54bWxQSwUGAAAAAAQABAD1AAAAhAMAAAAA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e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22" o:spid="_x0000_s1190" style="position:absolute;left:14427;width:5398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dZSsMA&#10;AADbAAAADwAAAGRycy9kb3ducmV2LnhtbESPzWrDMBCE74W8g9hAbo0cpZTGjRKcn5Ze64SeF2tr&#10;mVorYymx06evCoUeh5n5hllvR9eKK/Wh8axhMc9AEFfeNFxrOJ9e7p9AhIhssPVMGm4UYLuZ3K0x&#10;N37gd7qWsRYJwiFHDTbGLpcyVJYchrnviJP36XuHMcm+lqbHIcFdK1WWPUqHDacFix3tLVVf5cVp&#10;+FAPw2732pTD6XiIhVK1+raF1rPpWDyDiDTG//Bf+81oWK7g90v6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dZSsMAAADbAAAADwAAAAAAAAAAAAAAAACYAgAAZHJzL2Rv&#10;d25yZXYueG1sUEsFBgAAAAAEAAQA9QAAAIgDAAAAAA==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e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23" o:spid="_x0000_s1191" style="position:absolute;left:19821;width:36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uDqr8A&#10;AADbAAAADwAAAGRycy9kb3ducmV2LnhtbERPz2vCMBS+C/4P4QneNDXIkM4odZuyq3Xs/GjemmLz&#10;UprMdvvrzUHw+PH93u5H14ob9aHxrGG1zEAQV940XGv4uhwXGxAhIhtsPZOGPwqw300nW8yNH/hM&#10;tzLWIoVwyFGDjbHLpQyVJYdh6TvixP343mFMsK+l6XFI4a6VKstepMOGU4PFjt4sVdfy12n4Vuvh&#10;cDg15XD5eI+FUrX6t4XW89lYvIKINMan+OH+NBrWaX36kn6A3N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W4OqvwAAANsAAAAPAAAAAAAAAAAAAAAAAJgCAABkcnMvZG93bnJl&#10;di54bWxQSwUGAAAAAAQABAD1AAAAhAMAAAAA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e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24" o:spid="_x0000_s1192" style="position:absolute;left:6132;top:5393;width:828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cmMcIA&#10;AADbAAAADwAAAGRycy9kb3ducmV2LnhtbESPzWrDMBCE74W8g9hCb40cEUJxowTnr/QaJ+S8WFvL&#10;1FoZS4ndPn0VCPQ4zMw3zHI9ulbcqA+NZw2zaQaCuPKm4VrD+XR4fQMRIrLB1jNp+KEA69XkaYm5&#10;8QMf6VbGWiQIhxw12Bi7XMpQWXIYpr4jTt6X7x3GJPtamh6HBHetVFm2kA4bTgsWO9paqr7Lq9Nw&#10;UfNhs/loyuG038VCqVr92kLrl+exeAcRaYz/4Uf702iYz+D+Jf0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FyYxwgAAANsAAAAPAAAAAAAAAAAAAAAAAJgCAABkcnMvZG93&#10;bnJldi54bWxQSwUGAAAAAAQABAD1AAAAhwMAAAAA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f0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25" o:spid="_x0000_s1193" style="position:absolute;left:6159;top:7200;width:828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W4RsIA&#10;AADbAAAADwAAAGRycy9kb3ducmV2LnhtbESPzWrDMBCE74W8g9hCbo1cEUpxogTnl17rhJwXa2uZ&#10;WitjKbGTp68KhR6HmfmGWa5H14ob9aHxrOF1loEgrrxpuNZwPh1e3kGEiGyw9Uwa7hRgvZo8LTE3&#10;fuBPupWxFgnCIUcNNsYulzJUlhyGme+Ik/fle4cxyb6WpschwV0rVZa9SYcNpwWLHW0tVd/l1Wm4&#10;qPmw2Rybcjjtd7FQqlYPW2g9fR6LBYhIY/wP/7U/jIa5gt8v6Qf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xbhGwgAAANsAAAAPAAAAAAAAAAAAAAAAAJgCAABkcnMvZG93&#10;bnJldi54bWxQSwUGAAAAAAQABAD1AAAAhwMAAAAA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f0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26" o:spid="_x0000_s1194" style="position:absolute;left:6159;top:9007;width:828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kd3cMA&#10;AADbAAAADwAAAGRycy9kb3ducmV2LnhtbESPQWvCQBSE7wX/w/KE3urGVYqkrhKtFa+N0vMj+5oN&#10;zb4N2a1J++tdodDjMDPfMOvt6FpxpT40njXMZxkI4sqbhmsNl/Pb0wpEiMgGW8+k4YcCbDeThzXm&#10;xg/8Ttcy1iJBOOSowcbY5VKGypLDMPMdcfI+fe8wJtnX0vQ4JLhrpcqyZ+mw4bRgsaO9peqr/HYa&#10;PtRy2O2OTTmcD6+xUKpWv7bQ+nE6Fi8gIo3xP/zXPhkNywXcv6Qf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kd3cMAAADbAAAADwAAAAAAAAAAAAAAAACYAgAAZHJzL2Rv&#10;d25yZXYueG1sUEsFBgAAAAAEAAQA9QAAAIgDAAAAAA==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f0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27" o:spid="_x0000_s1195" style="position:absolute;left:6159;top:10814;width:828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CFqcIA&#10;AADbAAAADwAAAGRycy9kb3ducmV2LnhtbESPzWrDMBCE74G+g9hAbokcYUpwowSnP6HXOqHnxdpa&#10;ptbKWGrs5OmrQiHHYWa+Ybb7yXXiQkNoPWtYrzIQxLU3LTcazqe35QZEiMgGO8+k4UoB9ruH2RYL&#10;40f+oEsVG5EgHArUYGPsCylDbclhWPmeOHlffnAYkxwaaQYcE9x1UmXZo3TYclqw2NOzpfq7+nEa&#10;PlU+Hg7HthpPry+xVKpRN1tqvZhP5ROISFO8h//b70ZDnsPfl/QD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YIWpwgAAANsAAAAPAAAAAAAAAAAAAAAAAJgCAABkcnMvZG93&#10;bnJldi54bWxQSwUGAAAAAAQABAD1AAAAhwMAAAAA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f0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28" o:spid="_x0000_s1196" style="position:absolute;left:6159;top:12593;width:828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wgMsMA&#10;AADbAAAADwAAAGRycy9kb3ducmV2LnhtbESPzWrDMBCE74W8g9hAbo0ckZTiRgnOT0OvdUrPi7W1&#10;TK2VsZTY7dNXhUCOw8x8w6y3o2vFlfrQeNawmGcgiCtvGq41fJxfH59BhIhssPVMGn4owHYzeVhj&#10;bvzA73QtYy0ShEOOGmyMXS5lqCw5DHPfESfvy/cOY5J9LU2PQ4K7Vqose5IOG04LFjvaW6q+y4vT&#10;8KmWw253asrhfDzEQqla/dpC69l0LF5ARBrjPXxrvxkNyxX8f0k/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wgMsMAAADbAAAADwAAAAAAAAAAAAAAAACYAgAAZHJzL2Rv&#10;d25yZXYueG1sUEsFBgAAAAAEAAQA9QAAAIgDAAAAAA==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f0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29" o:spid="_x0000_s1197" style="position:absolute;left:14427;top:5393;width:54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6+RcIA&#10;AADbAAAADwAAAGRycy9kb3ducmV2LnhtbESPQWvCQBSE7wX/w/KE3urGRaSkrhK1LV6N4vmRfc0G&#10;s29DdmvS/vquIPQ4zMw3zGozulbcqA+NZw3zWQaCuPKm4VrD+fTx8goiRGSDrWfS8EMBNuvJ0wpz&#10;4wc+0q2MtUgQDjlqsDF2uZShsuQwzHxHnLwv3zuMSfa1ND0OCe5aqbJsKR02nBYsdrSzVF3Lb6fh&#10;ohbDdvvZlMPpfR8LpWr1awutn6dj8QYi0hj/w4/2wWhYLOH+Jf0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/r5FwgAAANsAAAAPAAAAAAAAAAAAAAAAAJgCAABkcnMvZG93&#10;bnJldi54bWxQSwUGAAAAAAQABAD1AAAAhwMAAAAA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f0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30" o:spid="_x0000_s1198" style="position:absolute;left:14427;top:7200;width:54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Ib3sMA&#10;AADbAAAADwAAAGRycy9kb3ducmV2LnhtbESPzWrDMBCE74W8g9hAbo0cEdLiRgnOT0OvdUrPi7W1&#10;TK2VsZTY7dNXhUCOw8x8w6y3o2vFlfrQeNawmGcgiCtvGq41fJxfH59BhIhssPVMGn4owHYzeVhj&#10;bvzA73QtYy0ShEOOGmyMXS5lqCw5DHPfESfvy/cOY5J9LU2PQ4K7VqosW0mHDacFix3tLVXf5cVp&#10;+FTLYbc7NeVwPh5ioVStfm2h9Ww6Fi8gIo3xHr6134yG5RP8f0k/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Ib3sMAAADbAAAADwAAAAAAAAAAAAAAAACYAgAAZHJzL2Rv&#10;d25yZXYueG1sUEsFBgAAAAAEAAQA9QAAAIgDAAAAAA==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f0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31" o:spid="_x0000_s1199" style="position:absolute;left:14427;top:9007;width:54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2PrL8A&#10;AADbAAAADwAAAGRycy9kb3ducmV2LnhtbERPz2vCMBS+C/4P4QneNDXIkM4odZuyq3Xs/GjemmLz&#10;UprMdvvrzUHw+PH93u5H14ob9aHxrGG1zEAQV940XGv4uhwXGxAhIhtsPZOGPwqw300nW8yNH/hM&#10;tzLWIoVwyFGDjbHLpQyVJYdh6TvixP343mFMsK+l6XFI4a6VKstepMOGU4PFjt4sVdfy12n4Vuvh&#10;cDg15XD5eI+FUrX6t4XW89lYvIKINMan+OH+NBrWaWz6kn6A3N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LY+svwAAANsAAAAPAAAAAAAAAAAAAAAAAJgCAABkcnMvZG93bnJl&#10;di54bWxQSwUGAAAAAAQABAD1AAAAhAMAAAAA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f0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32" o:spid="_x0000_s1200" style="position:absolute;left:14427;top:10814;width:54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EqN8MA&#10;AADbAAAADwAAAGRycy9kb3ducmV2LnhtbESPzWrDMBCE74W8g9hAbo0cEULrRgnOT0OvdUrPi7W1&#10;TK2VsZTY7dNXhUCOw8x8w6y3o2vFlfrQeNawmGcgiCtvGq41fJxfH59AhIhssPVMGn4owHYzeVhj&#10;bvzA73QtYy0ShEOOGmyMXS5lqCw5DHPfESfvy/cOY5J9LU2PQ4K7VqosW0mHDacFix3tLVXf5cVp&#10;+FTLYbc7NeVwPh5ioVStfm2h9Ww6Fi8gIo3xHr6134yG5TP8f0k/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EqN8MAAADbAAAADwAAAAAAAAAAAAAAAACYAgAAZHJzL2Rv&#10;d25yZXYueG1sUEsFBgAAAAAEAAQA9QAAAIgDAAAAAA==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f0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33" o:spid="_x0000_s1201" style="position:absolute;left:14427;top:12593;width:54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IVd78A&#10;AADbAAAADwAAAGRycy9kb3ducmV2LnhtbERPz2vCMBS+D/wfwhN2m6nBDalGqU7Hrqvi+dE8m2Lz&#10;UprMdv71y2Gw48f3e70dXSvu1IfGs4b5LANBXHnTcK3hfDq+LEGEiGyw9UwafijAdjN5WmNu/MBf&#10;dC9jLVIIhxw12Bi7XMpQWXIYZr4jTtzV9w5jgn0tTY9DCnetVFn2Jh02nBosdrS3VN3Kb6fhohbD&#10;bvfRlMPp8B4LpWr1sIXWz9OxWIGINMZ/8Z/702h4TevTl/QD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ghV3vwAAANsAAAAPAAAAAAAAAAAAAAAAAJgCAABkcnMvZG93bnJl&#10;di54bWxQSwUGAAAAAAQABAD1AAAAhAMAAAAA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f0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34" o:spid="_x0000_s1202" style="position:absolute;left:19848;top:5393;width:36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6w7MMA&#10;AADbAAAADwAAAGRycy9kb3ducmV2LnhtbESPzWrDMBCE74W8g9hAbo0ckZbiRgnOX+m1Tul5sbaW&#10;qbUylhI7ffqqEMhxmJlvmNVmdK24UB8azxoW8wwEceVNw7WGz9Px8QVEiMgGW8+k4UoBNuvJwwpz&#10;4wf+oEsZa5EgHHLUYGPscilDZclhmPuOOHnfvncYk+xraXocEty1UmXZs3TYcFqw2NHOUvVTnp2G&#10;L7Ucttu3phxOh30slKrVry20nk3H4hVEpDHew7f2u9HwtID/L+k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s6w7MMAAADbAAAADwAAAAAAAAAAAAAAAACYAgAAZHJzL2Rv&#10;d25yZXYueG1sUEsFBgAAAAAEAAQA9QAAAIgDAAAAAA==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f0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35" o:spid="_x0000_s1203" style="position:absolute;left:19821;top:7200;width:36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wum8IA&#10;AADbAAAADwAAAGRycy9kb3ducmV2LnhtbESPT2vCQBTE7wW/w/KE3urGpRWJrhL7D69G8fzIPrPB&#10;7NuQ3Zq0n74rFHocZuY3zHo7ulbcqA+NZw3zWQaCuPKm4VrD6fjxtAQRIrLB1jNp+KYA283kYY25&#10;8QMf6FbGWiQIhxw12Bi7XMpQWXIYZr4jTt7F9w5jkn0tTY9DgrtWqixbSIcNpwWLHb1aqq7ll9Nw&#10;Vs/DbvfZlMPx/S0WStXqxxZaP07HYgUi0hj/w3/tvdHwouD+Jf0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HC6bwgAAANsAAAAPAAAAAAAAAAAAAAAAAJgCAABkcnMvZG93&#10;bnJldi54bWxQSwUGAAAAAAQABAD1AAAAhwMAAAAA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f0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36" o:spid="_x0000_s1204" style="position:absolute;left:19821;top:9007;width:36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CLAMMA&#10;AADbAAAADwAAAGRycy9kb3ducmV2LnhtbESPzWrDMBCE74W8g9hAbo0cpS3BjRKcn5Ze64SeF2tr&#10;mVorYymx06evCoUeh5n5hllvR9eKK/Wh8axhMc9AEFfeNFxrOJ9e7lcgQkQ22HomDTcKsN1M7taY&#10;Gz/wO13LWIsE4ZCjBhtjl0sZKksOw9x3xMn79L3DmGRfS9PjkOCulSrLnqTDhtOCxY72lqqv8uI0&#10;fKiHYbd7bcrhdDzEQqlafdtC69l0LJ5BRBrjf/iv/WY0PC7h90v6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CLAMMAAADbAAAADwAAAAAAAAAAAAAAAACYAgAAZHJzL2Rv&#10;d25yZXYueG1sUEsFBgAAAAAEAAQA9QAAAIgDAAAAAA==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f0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37" o:spid="_x0000_s1205" style="position:absolute;left:19821;top:10814;width:36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kTdMMA&#10;AADbAAAADwAAAGRycy9kb3ducmV2LnhtbESPzWrDMBCE74W8g9hAbo0ckZTiRgnOT0OvdUrPi7W1&#10;TK2VsZTY7dNXhUCOw8x8w6y3o2vFlfrQeNawmGcgiCtvGq41fJxfH59BhIhssPVMGn4owHYzeVhj&#10;bvzA73QtYy0ShEOOGmyMXS5lqCw5DHPfESfvy/cOY5J9LU2PQ4K7Vqose5IOG04LFjvaW6q+y4vT&#10;8KmWw253asrhfDzEQqla/dpC69l0LF5ARBrjPXxrvxkNqyX8f0k/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kTdMMAAADbAAAADwAAAAAAAAAAAAAAAACYAgAAZHJzL2Rv&#10;d25yZXYueG1sUEsFBgAAAAAEAAQA9QAAAIgDAAAAAA==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f0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38" o:spid="_x0000_s1206" style="position:absolute;left:19848;top:12593;width:36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W278MA&#10;AADbAAAADwAAAGRycy9kb3ducmV2LnhtbESPQWvCQBSE7wX/w/KE3urGRYukrhKtFa+N0vMj+5oN&#10;zb4N2a1J++tdodDjMDPfMOvt6FpxpT40njXMZxkI4sqbhmsNl/Pb0wpEiMgGW8+k4YcCbDeThzXm&#10;xg/8Ttcy1iJBOOSowcbY5VKGypLDMPMdcfI+fe8wJtnX0vQ4JLhrpcqyZ+mw4bRgsaO9peqr/HYa&#10;PtRi2O2OTTmcD6+xUKpWv7bQ+nE6Fi8gIo3xP/zXPhkNyyXcv6Qf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W278MAAADbAAAADwAAAAAAAAAAAAAAAACYAgAAZHJzL2Rv&#10;d25yZXYueG1sUEsFBgAAAAAEAAQA9QAAAIgDAAAAAA==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f0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39" o:spid="_x0000_s1207" style="position:absolute;left:23434;width:43200;height:5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comMMA&#10;AADbAAAADwAAAGRycy9kb3ducmV2LnhtbESPQWvCQBSE7wX/w/KE3urGRUVSV4nWFq+N0vMj+5oN&#10;zb4N2a1J++u7gtDjMDPfMJvd6FpxpT40njXMZxkI4sqbhmsNl/Pr0xpEiMgGW8+k4YcC7LaThw3m&#10;xg/8Ttcy1iJBOOSowcbY5VKGypLDMPMdcfI+fe8wJtnX0vQ4JLhrpcqylXTYcFqw2NHBUvVVfjsN&#10;H2ox7PdvTTmcjy+xUKpWv7bQ+nE6Fs8gIo3xP3xvn4yG5QpuX9IP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comMMAAADbAAAADwAAAAAAAAAAAAAAAACYAgAAZHJzL2Rv&#10;d25yZXYueG1sUEsFBgAAAAAEAAQA9QAAAIgDAAAAAA==&#10;" filled="f" stroked="f" strokeweight="1.5pt">
                  <v:textbox inset="0,0,0,0">
                    <w:txbxContent>
                      <w:sdt>
                        <w:sdtPr>
                          <w:rPr>
                            <w:sz w:val="28"/>
                            <w:szCs w:val="28"/>
                          </w:rPr>
                          <w:alias w:val="Примечания"/>
                          <w:tag w:val=""/>
                          <w:id w:val="535931199"/>
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<w:text w:multiLine="1"/>
                        </w:sdtPr>
                        <w:sdtEndPr/>
                        <w:sdtContent>
                          <w:p w:rsidR="00EE2DFA" w:rsidRPr="00335D11" w:rsidRDefault="009C14BD" w:rsidP="00EE2DFA">
                            <w:pPr>
                              <w:pStyle w:val="afffc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ЕИС.000016.1107799007425.2787.РП.01.01.00</w:t>
                            </w:r>
                          </w:p>
                        </w:sdtContent>
                      </w:sdt>
                    </w:txbxContent>
                  </v:textbox>
                </v:rect>
                <v:rect id="Прямоугольник 40" o:spid="_x0000_s1208" style="position:absolute;left:23434;top:5393;width:25200;height:9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uNA8MA&#10;AADbAAAADwAAAGRycy9kb3ducmV2LnhtbESPzWrDMBCE74W8g9hAbo0ckbbBjRKcn5Ze64SeF2tr&#10;mVorYymx06evCoUeh5n5hllvR9eKK/Wh8axhMc9AEFfeNFxrOJ9e7lcgQkQ22HomDTcKsN1M7taY&#10;Gz/wO13LWIsE4ZCjBhtjl0sZKksOw9x3xMn79L3DmGRfS9PjkOCulSrLHqXDhtOCxY72lqqv8uI0&#10;fKjlsNu9NuVwOh5ioVStvm2h9Ww6Fs8gIo3xP/zXfjMaHp7g90v6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uNA8MAAADbAAAADwAAAAAAAAAAAAAAAACYAgAAZHJzL2Rv&#10;d25yZXYueG1sUEsFBgAAAAAEAAQA9QAAAIgDAAAAAA==&#10;" filled="f" stroked="f" strokeweight="1.5pt">
                  <v:textbox inset="0,0,0,0">
                    <w:txbxContent>
                      <w:p w:rsidR="00EE2DFA" w:rsidRDefault="00EE2DFA" w:rsidP="00EE2DFA">
                        <w:pPr>
                          <w:pStyle w:val="afffe"/>
                        </w:pPr>
                        <w:r w:rsidRPr="000B03F8">
                          <w:t>Единая информационная система нотариата</w:t>
                        </w:r>
                      </w:p>
                      <w:p w:rsidR="00EE2DFA" w:rsidRDefault="00EE2DFA" w:rsidP="00EE2DFA">
                        <w:pPr>
                          <w:pStyle w:val="afffe"/>
                        </w:pPr>
                        <w:bookmarkStart w:id="81" w:name="_Hlk188544148"/>
                        <w:bookmarkStart w:id="82" w:name="_Hlk188544149"/>
                        <w:r w:rsidRPr="00D3670D">
                          <w:t>Проектное решение</w:t>
                        </w:r>
                        <w:bookmarkEnd w:id="81"/>
                        <w:bookmarkEnd w:id="82"/>
                      </w:p>
                    </w:txbxContent>
                  </v:textbox>
                </v:rect>
                <v:rect id="Прямоугольник 41" o:spid="_x0000_s1209" style="position:absolute;left:48649;top:5393;width:54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QZcb8A&#10;AADbAAAADwAAAGRycy9kb3ducmV2LnhtbERPz2vCMBS+D/wfwhN2m6nBDalGqU7Hrqvi+dE8m2Lz&#10;UprMdv71y2Gw48f3e70dXSvu1IfGs4b5LANBXHnTcK3hfDq+LEGEiGyw9UwafijAdjN5WmNu/MBf&#10;dC9jLVIIhxw12Bi7XMpQWXIYZr4jTtzV9w5jgn0tTY9DCnetVFn2Jh02nBosdrS3VN3Kb6fhohbD&#10;bvfRlMPp8B4LpWr1sIXWz9OxWIGINMZ/8Z/702h4TWPTl/QD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9BlxvwAAANsAAAAPAAAAAAAAAAAAAAAAAJgCAABkcnMvZG93bnJl&#10;di54bWxQSwUGAAAAAAQABAD1AAAAhAMAAAAA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e"/>
                          <w:rPr>
                            <w:i w:val="0"/>
                          </w:rPr>
                        </w:pPr>
                        <w:r>
                          <w:t>Лит.</w:t>
                        </w:r>
                      </w:p>
                    </w:txbxContent>
                  </v:textbox>
                </v:rect>
                <v:rect id="Прямоугольник 42" o:spid="_x0000_s1210" style="position:absolute;left:54015;top:5393;width:54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i86sMA&#10;AADbAAAADwAAAGRycy9kb3ducmV2LnhtbESPzWrDMBCE74W8g9hAbo0ckZbGjRKcn5Ze64SeF2tr&#10;mVorYymx06evCoUeh5n5hllvR9eKK/Wh8axhMc9AEFfeNFxrOJ9e7p9AhIhssPVMGm4UYLuZ3K0x&#10;N37gd7qWsRYJwiFHDTbGLpcyVJYchrnviJP36XuHMcm+lqbHIcFdK1WWPUqHDacFix3tLVVf5cVp&#10;+FDLYbd7bcrhdDzEQqlafdtC69l0LJ5BRBrjf/iv/WY0PKzg90v6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i86sMAAADbAAAADwAAAAAAAAAAAAAAAACYAgAAZHJzL2Rv&#10;d25yZXYueG1sUEsFBgAAAAAEAAQA9QAAAIgDAAAAAA==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e"/>
                          <w:rPr>
                            <w:i w:val="0"/>
                          </w:rPr>
                        </w:pPr>
                        <w:r>
                          <w:t>Лист</w:t>
                        </w:r>
                      </w:p>
                    </w:txbxContent>
                  </v:textbox>
                </v:rect>
                <v:rect id="Прямоугольник 43" o:spid="_x0000_s1211" style="position:absolute;left:59436;top:5393;width:72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7fysAA&#10;AADbAAAADwAAAGRycy9kb3ducmV2LnhtbERPz2vCMBS+C/4P4Qm7aWoYMjpjaXUbXlfHzo/mrSk2&#10;L6XJbLe/3hwGO358v/fF7HpxozF0njVsNxkI4sabjlsNH5fX9ROIEJEN9p5Jww8FKA7LxR5z4yd+&#10;p1sdW5FCOOSowcY45FKGxpLDsPEDceK+/OgwJji20ow4pXDXS5VlO+mw49RgcaCjpeZafzsNn+px&#10;qqq3rp4uL6dYKtWqX1tq/bCay2cQkeb4L/5zn42GXVqfvqQfIA9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+7fysAAAADbAAAADwAAAAAAAAAAAAAAAACYAgAAZHJzL2Rvd25y&#10;ZXYueG1sUEsFBgAAAAAEAAQA9QAAAIUDAAAAAA==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e"/>
                          <w:rPr>
                            <w:i w:val="0"/>
                          </w:rPr>
                        </w:pPr>
                        <w:r>
                          <w:t>Листов</w:t>
                        </w:r>
                      </w:p>
                    </w:txbxContent>
                  </v:textbox>
                </v:rect>
                <v:rect id="Прямоугольник 44" o:spid="_x0000_s1212" style="position:absolute;left:59436;top:7200;width:72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J6UcIA&#10;AADbAAAADwAAAGRycy9kb3ducmV2LnhtbESPQWvCQBSE7wX/w/IK3urGRaREV4lWS69G8fzIPrOh&#10;2bchuzVpf323IPQ4zMw3zHo7ulbcqQ+NZw3zWQaCuPKm4VrD5Xx8eQURIrLB1jNp+KYA283kaY25&#10;8QOf6F7GWiQIhxw12Bi7XMpQWXIYZr4jTt7N9w5jkn0tTY9DgrtWqixbSocNpwWLHe0tVZ/ll9Nw&#10;VYtht3tvyuF8eIuFUrX6sYXW0+exWIGINMb/8KP9YTQs5/D3Jf0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npRwgAAANsAAAAPAAAAAAAAAAAAAAAAAJgCAABkcnMvZG93&#10;bnJldi54bWxQSwUGAAAAAAQABAD1AAAAhwMAAAAA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e"/>
                        </w:pPr>
                        <w:r>
                          <w:rPr>
                            <w:noProof/>
                          </w:rP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NUMPAGES </w:instrText>
                        </w:r>
                        <w:r>
                          <w:rPr>
                            <w:noProof/>
                          </w:rPr>
                          <w:fldChar w:fldCharType="separate"/>
                        </w:r>
                        <w:r w:rsidR="00E67E68">
                          <w:rPr>
                            <w:noProof/>
                          </w:rPr>
                          <w:t>12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</v:rect>
                <v:rect id="Прямоугольник 45" o:spid="_x0000_s1213" style="position:absolute;left:54042;top:7200;width:54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DkJsIA&#10;AADbAAAADwAAAGRycy9kb3ducmV2LnhtbESPQWvCQBSE7wX/w/IKvdVNlyIlukq0Kl4bxfMj+5oN&#10;zb4N2a2J/npXKPQ4zMw3zGI1ulZcqA+NZw1v0wwEceVNw7WG03H3+gEiRGSDrWfScKUAq+XkaYG5&#10;8QN/0aWMtUgQDjlqsDF2uZShsuQwTH1HnLxv3zuMSfa1ND0OCe5aqbJsJh02nBYsdrSxVP2Uv07D&#10;Wb0P6/W+KYfj9jMWStXqZgutX57HYg4i0hj/w3/tg9EwU/D4kn6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cOQmwgAAANsAAAAPAAAAAAAAAAAAAAAAAJgCAABkcnMvZG93&#10;bnJldi54bWxQSwUGAAAAAAQABAD1AAAAhwMAAAAA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e"/>
                        </w:pPr>
                        <w:r w:rsidRPr="00A27EE6">
                          <w:fldChar w:fldCharType="begin"/>
                        </w:r>
                        <w:r w:rsidRPr="00A27EE6">
                          <w:instrText xml:space="preserve"> PAGE </w:instrText>
                        </w:r>
                        <w:r w:rsidRPr="00A27EE6">
                          <w:fldChar w:fldCharType="separate"/>
                        </w:r>
                        <w:r w:rsidR="00E67E68">
                          <w:rPr>
                            <w:noProof/>
                          </w:rPr>
                          <w:t>2</w:t>
                        </w:r>
                        <w:r w:rsidRPr="00A27EE6">
                          <w:fldChar w:fldCharType="end"/>
                        </w:r>
                      </w:p>
                    </w:txbxContent>
                  </v:textbox>
                </v:rect>
                <v:rect id="Прямоугольник 46" o:spid="_x0000_s1214" style="position:absolute;left:48649;top:7200;width:18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xBvcMA&#10;AADbAAAADwAAAGRycy9kb3ducmV2LnhtbESPQWvCQBSE7wX/w/KE3urGVURSV4nWFq+N0vMj+5oN&#10;zb4N2a1J++u7gtDjMDPfMJvd6FpxpT40njXMZxkI4sqbhmsNl/Pr0xpEiMgGW8+k4YcC7LaThw3m&#10;xg/8Ttcy1iJBOOSowcbY5VKGypLDMPMdcfI+fe8wJtnX0vQ4JLhrpcqylXTYcFqw2NHBUvVVfjsN&#10;H2o57PdvTTmcjy+xUKpWv7bQ+nE6Fs8gIo3xP3xvn4yG1QJuX9IP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xBvcMAAADbAAAADwAAAAAAAAAAAAAAAACYAgAAZHJzL2Rv&#10;d25yZXYueG1sUEsFBgAAAAAEAAQA9QAAAIgDAAAAAA==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e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47" o:spid="_x0000_s1215" style="position:absolute;left:50428;top:7200;width:18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aKpcMA&#10;AADcAAAADwAAAGRycy9kb3ducmV2LnhtbESPQWvCQBSE7wX/w/KE3urGRURTV4nWFq+N0vMj+5oN&#10;zb4N2a1J++u7gtDjMDPfMJvd6FpxpT40njXMZxkI4sqbhmsNl/Pr0wpEiMgGW8+k4YcC7LaThw3m&#10;xg/8Ttcy1iJBOOSowcbY5VKGypLDMPMdcfI+fe8wJtnX0vQ4JLhrpcqypXTYcFqw2NHBUvVVfjsN&#10;H2ox7PdvTTmcjy+xUKpWv7bQ+nE6Fs8gIo3xP3xvn4yG9UrB7Uw6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aKpcMAAADcAAAADwAAAAAAAAAAAAAAAACYAgAAZHJzL2Rv&#10;d25yZXYueG1sUEsFBgAAAAAEAAQA9QAAAIgDAAAAAA==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e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48" o:spid="_x0000_s1216" style="position:absolute;left:52263;top:7200;width:18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ovPsQA&#10;AADcAAAADwAAAGRycy9kb3ducmV2LnhtbESPQWvCQBSE74X+h+UVvNVNt1JsdJXYqvRqlJ4f2Wc2&#10;NPs2ZLcm7a93CwWPw8x8wyzXo2vFhfrQeNbwNM1AEFfeNFxrOB13j3MQISIbbD2Thh8KsF7d3y0x&#10;N37gA13KWIsE4ZCjBhtjl0sZKksOw9R3xMk7+95hTLKvpelxSHDXSpVlL9Jhw2nBYkdvlqqv8ttp&#10;+FSzYbPZN+Vw3L7HQqla/dpC68nDWCxARBrjLfzf/jAaXufP8HcmHQG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aLz7EAAAA3AAAAA8AAAAAAAAAAAAAAAAAmAIAAGRycy9k&#10;b3ducmV2LnhtbFBLBQYAAAAABAAEAPUAAACJAwAAAAA=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e"/>
                          <w:rPr>
                            <w:i w:val="0"/>
                          </w:rPr>
                        </w:pPr>
                      </w:p>
                    </w:txbxContent>
                  </v:textbox>
                </v:rect>
                <v:rect id="Прямоугольник 49" o:spid="_x0000_s1217" style="position:absolute;left:48621;top:9007;width:18000;height:5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O3SsQA&#10;AADcAAAADwAAAGRycy9kb3ducmV2LnhtbESPQWvCQBSE7wX/w/KE3urGRUSjq8RqS6+NpedH9pkN&#10;Zt+G7Nak/fVdodDjMDPfMNv96Fpxoz40njXMZxkI4sqbhmsNH+eXpxWIEJENtp5JwzcF2O8mD1vM&#10;jR/4nW5lrEWCcMhRg42xy6UMlSWHYeY74uRdfO8wJtnX0vQ4JLhrpcqypXTYcFqw2NGzpepafjkN&#10;n2oxHA6vTTmcT8dYKFWrH1to/Tgdiw2ISGP8D/+134yG9WoB9zPp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zt0rEAAAA3AAAAA8AAAAAAAAAAAAAAAAAmAIAAGRycy9k&#10;b3ducmV2LnhtbFBLBQYAAAAABAAEAPUAAACJAwAAAAA=&#10;" filled="f" stroked="f" strokeweight="1.5pt">
                  <v:textbox inset="0,0,0,0">
                    <w:txbxContent>
                      <w:p w:rsidR="00EE2DFA" w:rsidRPr="00171261" w:rsidRDefault="00EE2DFA" w:rsidP="00EE2DFA">
                        <w:pPr>
                          <w:pStyle w:val="afffe"/>
                        </w:pPr>
                        <w:r>
                          <w:t>ФЦИИТ</w:t>
                        </w:r>
                      </w:p>
                    </w:txbxContent>
                  </v:textbox>
                </v:rect>
                <v:line id="Прямая соединительная линия 50" o:spid="_x0000_s1218" style="position:absolute;visibility:visible;mso-wrap-style:square" from="54,0" to="6665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42uscAAADcAAAADwAAAGRycy9kb3ducmV2LnhtbESPW2vCQBSE34X+h+UU+qYbr9jUjWhA&#10;FPEltrT07ZA9udTs2ZDdavz33UKhj8PMfMOs1r1pxJU6V1tWMB5FIIhzq2suFby97oZLEM4ja2ws&#10;k4I7OVgnD4MVxtreOKPr2ZciQNjFqKDyvo2ldHlFBt3ItsTBK2xn0AfZlVJ3eAtw08hJFC2kwZrD&#10;QoUtpRXll/O3UdC/T467dLooss9s9pF+jfflactKPT32mxcQnnr/H/5rH7SC5+Ucfs+EIyCT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zja6xwAAANwAAAAPAAAAAAAA&#10;AAAAAAAAAKECAABkcnMvZG93bnJldi54bWxQSwUGAAAAAAQABAD5AAAAlQMAAAAA&#10;" strokecolor="black [3213]" strokeweight="1.5pt">
                  <v:stroke joinstyle="miter"/>
                </v:line>
                <v:line id="Прямая соединительная линия 51" o:spid="_x0000_s1219" style="position:absolute;flip:x;visibility:visible;mso-wrap-style:square" from="23434,0" to="23438,14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gQDsUAAADcAAAADwAAAGRycy9kb3ducmV2LnhtbESPT2vCQBTE70K/w/IK3nTTgNZGVyn+&#10;w0vF2ur5mX3Nhmbfhuwa02/fLRQ8DjPzG2a26GwlWmp86VjB0zABQZw7XXKh4PNjM5iA8AFZY+WY&#10;FPyQh8X8oTfDTLsbv1N7DIWIEPYZKjAh1JmUPjdk0Q9dTRy9L9dYDFE2hdQN3iLcVjJNkrG0WHJc&#10;MFjT0lD+fbxaBSfTSty/Pa/Pl20rV+koPRTbVKn+Y/c6BRGoC/fwf3unFbxMxvB3Jh4BOf8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1gQDsUAAADcAAAADwAAAAAAAAAA&#10;AAAAAAChAgAAZHJzL2Rvd25yZXYueG1sUEsFBgAAAAAEAAQA+QAAAJMDAAAAAA==&#10;" strokecolor="black [3213]" strokeweight="1.5pt">
                  <v:stroke joinstyle="miter"/>
                </v:line>
                <v:line id="Прямая соединительная линия 52" o:spid="_x0000_s1220" style="position:absolute;visibility:visible;mso-wrap-style:square" from="19848,0" to="19859,14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ANVscAAADcAAAADwAAAGRycy9kb3ducmV2LnhtbESPQWvCQBSE74X+h+UJvdVNbFEbXYMN&#10;SIt4iS0Vb4/sM0nNvg3Zrab/3hUEj8PMfMPM09404kSdqy0riIcRCOLC6ppLBd9fq+cpCOeRNTaW&#10;ScE/OUgXjw9zTLQ9c06nrS9FgLBLUEHlfZtI6YqKDLqhbYmDd7CdQR9kV0rd4TnATSNHUTSWBmsO&#10;CxW2lFVUHLd/RkH/M1qvspfxId/nr7vsN/4oN++s1NOgX85AeOr9PXxrf2oFb9MJXM+EIyA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UA1WxwAAANwAAAAPAAAAAAAA&#10;AAAAAAAAAKECAABkcnMvZG93bnJldi54bWxQSwUGAAAAAAQABAD5AAAAlQMAAAAA&#10;" strokecolor="black [3213]" strokeweight="1.5pt">
                  <v:stroke joinstyle="miter"/>
                </v:line>
                <v:line id="Прямая соединительная линия 53" o:spid="_x0000_s1221" style="position:absolute;visibility:visible;mso-wrap-style:square" from="14455,0" to="14455,14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8+ZJMIAAADcAAAADwAAAGRycy9kb3ducmV2LnhtbERPTYvCMBC9C/6HMMLeNNVdRKtRdgvi&#10;InupiuJtaMa22kxKE7X++81B8Ph43/Nlaypxp8aVlhUMBxEI4szqknMF+92qPwHhPLLGyjIpeJKD&#10;5aLbmWOs7YNTum99LkIIuxgVFN7XsZQuK8igG9iaOHBn2xj0ATa51A0+Qrip5CiKxtJgyaGhwJqS&#10;grLr9mYUtIfRZpV8js/pKf06JpfhOv/7YaU+eu33DISn1r/FL/evVjCdhLXhTDgCcvE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8+ZJMIAAADcAAAADwAAAAAAAAAAAAAA&#10;AAChAgAAZHJzL2Rvd25yZXYueG1sUEsFBgAAAAAEAAQA+QAAAJADAAAAAA==&#10;" strokecolor="black [3213]" strokeweight="1.5pt">
                  <v:stroke joinstyle="miter"/>
                </v:line>
                <v:line id="Прямая соединительная линия 54" o:spid="_x0000_s1222" style="position:absolute;visibility:visible;mso-wrap-style:square" from="6159,0" to="6159,14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M8v8cAAADcAAAADwAAAGRycy9kb3ducmV2LnhtbESPT2vCQBTE7wW/w/KE3upGWyTGrGID&#10;0lK8REtLb4/syx/Nvg3Zrabf3i0IHoeZ+Q2TrgfTijP1rrGsYDqJQBAXVjdcKfg8bJ9iEM4ja2wt&#10;k4I/crBejR5STLS9cE7nva9EgLBLUEHtfZdI6YqaDLqJ7YiDV9reoA+yr6Tu8RLgppWzKJpLgw2H&#10;hRo7ymoqTvtfo2D4mn1ss+d5mf/kL9/ZcfpW7V5ZqcfxsFmC8DT4e/jWftcKFvEC/s+EIy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gzy/xwAAANwAAAAPAAAAAAAA&#10;AAAAAAAAAKECAABkcnMvZG93bnJldi54bWxQSwUGAAAAAAQABAD5AAAAlQMAAAAA&#10;" strokecolor="black [3213]" strokeweight="1.5pt">
                  <v:stroke joinstyle="miter"/>
                </v:line>
                <v:line id="Прямая соединительная линия 55" o:spid="_x0000_s1223" style="position:absolute;visibility:visible;mso-wrap-style:square" from="2573,0" to="2573,5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AD/8IAAADcAAAADwAAAGRycy9kb3ducmV2LnhtbERPTYvCMBC9L/gfwgje1lRXRKtR3ILs&#10;InupiuJtaMa22kxKE7X+e3NY8Ph43/Nlaypxp8aVlhUM+hEI4szqknMF+936cwLCeWSNlWVS8CQH&#10;y0XnY46xtg9O6b71uQgh7GJUUHhfx1K6rCCDrm9r4sCdbWPQB9jkUjf4COGmksMoGkuDJYeGAmtK&#10;Csqu25tR0B6Gm3XyNT6np3R0TC6Dn/zvm5XqddvVDISn1r/F/+5frWA6DfPDmXAE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GAD/8IAAADcAAAADwAAAAAAAAAAAAAA&#10;AAChAgAAZHJzL2Rvd25yZXYueG1sUEsFBgAAAAAEAAQA+QAAAJADAAAAAA==&#10;" strokecolor="black [3213]" strokeweight="1.5pt">
                  <v:stroke joinstyle="miter"/>
                </v:line>
                <v:line id="Прямая соединительная линия 56" o:spid="_x0000_s1224" style="position:absolute;visibility:visible;mso-wrap-style:square" from="54,1806" to="23436,1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ymZMcAAADcAAAADwAAAGRycy9kb3ducmV2LnhtbESPT2vCQBTE74V+h+UVvNVNbJGaZhUb&#10;kBbpJVYUb4/sy5+afRuyq6bfvisIHoeZ+Q2TLgbTijP1rrGsIB5HIIgLqxuuFGx/Vs9vIJxH1tha&#10;JgV/5GAxf3xIMdH2wjmdN74SAcIuQQW1910ipStqMujGtiMOXml7gz7IvpK6x0uAm1ZOomgqDTYc&#10;FmrsKKupOG5ORsGwm6xX2cu0zA/56z77jT+r7w9WavQ0LN9BeBr8PXxrf2kFs1kM1zPhCMj5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/LKZkxwAAANwAAAAPAAAAAAAA&#10;AAAAAAAAAKECAABkcnMvZG93bnJldi54bWxQSwUGAAAAAAQABAD5AAAAlQMAAAAA&#10;" strokecolor="black [3213]" strokeweight="1.5pt">
                  <v:stroke joinstyle="miter"/>
                </v:line>
                <v:line id="Прямая соединительная линия 57" o:spid="_x0000_s1225" style="position:absolute;visibility:visible;mso-wrap-style:square" from="54,3586" to="23436,3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44E8cAAADcAAAADwAAAGRycy9kb3ducmV2LnhtbESPT2vCQBTE70K/w/IK3nRjKlLTrNIG&#10;pKV4iRXF2yP78qfNvg3ZVeO3dwuFHoeZ+Q2TrgfTigv1rrGsYDaNQBAXVjdcKdh/bSbPIJxH1tha&#10;JgU3crBePYxSTLS9ck6Xna9EgLBLUEHtfZdI6YqaDLqp7YiDV9reoA+yr6Tu8RrgppVxFC2kwYbD&#10;Qo0dZTUVP7uzUTAc4s9N9rQo81M+P2bfs/dq+8ZKjR+H1xcQngb/H/5rf2gFy2UMv2fCEZCr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/jgTxwAAANwAAAAPAAAAAAAA&#10;AAAAAAAAAKECAABkcnMvZG93bnJldi54bWxQSwUGAAAAAAQABAD5AAAAlQMAAAAA&#10;" strokecolor="black [3213]" strokeweight="1.5pt">
                  <v:stroke joinstyle="miter"/>
                </v:line>
                <v:line id="Прямая соединительная линия 58" o:spid="_x0000_s1226" style="position:absolute;visibility:visible;mso-wrap-style:square" from="54,5393" to="66651,5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KdiMUAAADcAAAADwAAAGRycy9kb3ducmV2LnhtbESPQWvCQBSE74L/YXkFb7pRi9TUVdqA&#10;KOIlKkpvj+wzSc2+DdlV03/vCkKPw8x8w8wWranEjRpXWlYwHEQgiDOrS84VHPbL/gcI55E1VpZJ&#10;wR85WMy7nRnG2t45pdvO5yJA2MWooPC+jqV0WUEG3cDWxME728agD7LJpW7wHuCmkqMomkiDJYeF&#10;AmtKCsouu6tR0B5Hm2UynpzTn/T9lPwOV/n2m5XqvbVfnyA8tf4//GqvtYLpdAzPM+EIyP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LKdiMUAAADcAAAADwAAAAAAAAAA&#10;AAAAAAChAgAAZHJzL2Rvd25yZXYueG1sUEsFBgAAAAAEAAQA+QAAAJMDAAAAAA==&#10;" strokecolor="black [3213]" strokeweight="1.5pt">
                  <v:stroke joinstyle="miter"/>
                </v:line>
                <v:line id="Прямая соединительная линия 59" o:spid="_x0000_s1227" style="position:absolute;visibility:visible;mso-wrap-style:square" from="0,7227" to="23423,7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1sF/McAAADcAAAADwAAAGRycy9kb3ducmV2LnhtbESPT2vCQBTE7wW/w/IKvTUbrYimWUUD&#10;YileYktLb4/sy5+afRuyq6bf3i0IHoeZ+Q2TrgbTijP1rrGsYBzFIIgLqxuuFHx+bJ/nIJxH1tha&#10;JgV/5GC1HD2kmGh74ZzOB1+JAGGXoILa+y6R0hU1GXSR7YiDV9reoA+yr6Tu8RLgppWTOJ5Jgw2H&#10;hRo7ymoqjoeTUTB8Td632cuszH/y6Xf2O95V+w0r9fQ4rF9BeBr8PXxrv2kFi8UU/s+EIyC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WwX8xwAAANwAAAAPAAAAAAAA&#10;AAAAAAAAAKECAABkcnMvZG93bnJldi54bWxQSwUGAAAAAAQABAD5AAAAlQMAAAAA&#10;" strokecolor="black [3213]" strokeweight="1.5pt">
                  <v:stroke joinstyle="miter"/>
                </v:line>
                <v:line id="Прямая соединительная линия 60" o:spid="_x0000_s1228" style="position:absolute;visibility:visible;mso-wrap-style:square" from="54,9034" to="23436,9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egZ8YAAADcAAAADwAAAGRycy9kb3ducmV2LnhtbESPT2vCQBTE7wW/w/IK3urGv2jqKjUg&#10;iniJiqW3R/aZxGbfhuyq8dt3C4Ueh5n5DTNftqYSd2pcaVlBvxeBIM6sLjlXcDqu36YgnEfWWFkm&#10;BU9ysFx0XuYYa/vglO4Hn4sAYRejgsL7OpbSZQUZdD1bEwfvYhuDPsgml7rBR4CbSg6iaCINlhwW&#10;CqwpKSj7PtyMgvY82K2T4eSSfqWjz+Ta3+T7FSvVfW0/3kF4av1/+K+91QpmszH8nglHQC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AXoGfGAAAA3AAAAA8AAAAAAAAA&#10;AAAAAAAAoQIAAGRycy9kb3ducmV2LnhtbFBLBQYAAAAABAAEAPkAAACUAwAAAAA=&#10;" strokecolor="black [3213]" strokeweight="1.5pt">
                  <v:stroke joinstyle="miter"/>
                </v:line>
                <v:line id="Прямая соединительная линия 61" o:spid="_x0000_s1229" style="position:absolute;visibility:visible;mso-wrap-style:square" from="54,10814" to="23436,10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U+EMcAAADcAAAADwAAAGRycy9kb3ducmV2LnhtbESPW2vCQBSE3wv9D8sp+FY3Xgg1zSo1&#10;IIr4Elta+nbInlza7NmQXTX+e1co9HGYmW+YdDWYVpypd41lBZNxBIK4sLrhSsHH++b5BYTzyBpb&#10;y6TgSg5Wy8eHFBNtL5zT+egrESDsElRQe98lUrqiJoNubDvi4JW2N+iD7Cupe7wEuGnlNIpiabDh&#10;sFBjR1lNxe/xZBQMn9P9JpvFZf6dz7+yn8m2OqxZqdHT8PYKwtPg/8N/7Z1WsFjEcD8Tjo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wxT4QxwAAANwAAAAPAAAAAAAA&#10;AAAAAAAAAKECAABkcnMvZG93bnJldi54bWxQSwUGAAAAAAQABAD5AAAAlQMAAAAA&#10;" strokecolor="black [3213]" strokeweight="1.5pt">
                  <v:stroke joinstyle="miter"/>
                </v:line>
                <v:line id="Прямая соединительная линия 62" o:spid="_x0000_s1230" style="position:absolute;visibility:visible;mso-wrap-style:square" from="0,12593" to="23423,12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mbi8cAAADcAAAADwAAAGRycy9kb3ducmV2LnhtbESPT2vCQBTE74V+h+UJvdWNtmiNbsQG&#10;pEW8xJaKt0f25U/Nvg3Zrabf3hUEj8PM/IZZLHvTiBN1rrasYDSMQBDnVtdcKvj+Wj+/gXAeWWNj&#10;mRT8k4Nl8viwwFjbM2d02vlSBAi7GBVU3rexlC6vyKAb2pY4eIXtDPogu1LqDs8Bbho5jqKJNFhz&#10;WKiwpbSi/Lj7Mwr6n/Fmnb5MiuyQve7T39FHuX1npZ4G/WoOwlPv7+Fb+1MrmM2mcD0TjoBML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iZuLxwAAANwAAAAPAAAAAAAA&#10;AAAAAAAAAKECAABkcnMvZG93bnJldi54bWxQSwUGAAAAAAQABAD5AAAAlQMAAAAA&#10;" strokecolor="black [3213]" strokeweight="1.5pt">
                  <v:stroke joinstyle="miter"/>
                </v:line>
                <v:line id="Прямая соединительная линия 63" o:spid="_x0000_s1231" style="position:absolute;visibility:visible;mso-wrap-style:square" from="48649,5393" to="48649,14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YP+cIAAADcAAAADwAAAGRycy9kb3ducmV2LnhtbERPTYvCMBC9L/gfwgje1lRXRKtR3ILs&#10;InupiuJtaMa22kxKE7X+e3NY8Ph43/Nlaypxp8aVlhUM+hEI4szqknMF+936cwLCeWSNlWVS8CQH&#10;y0XnY46xtg9O6b71uQgh7GJUUHhfx1K6rCCDrm9r4sCdbWPQB9jkUjf4COGmksMoGkuDJYeGAmtK&#10;Csqu25tR0B6Gm3XyNT6np3R0TC6Dn/zvm5XqddvVDISn1r/F/+5frWA6DWvDmXAE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hYP+cIAAADcAAAADwAAAAAAAAAAAAAA&#10;AAChAgAAZHJzL2Rvd25yZXYueG1sUEsFBgAAAAAEAAQA+QAAAJADAAAAAA==&#10;" strokecolor="black [3213]" strokeweight="1.5pt">
                  <v:stroke joinstyle="miter"/>
                </v:line>
                <v:line id="Прямая соединительная линия 512" o:spid="_x0000_s1232" style="position:absolute;visibility:visible;mso-wrap-style:square" from="54042,5448" to="54042,9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qqYsYAAADcAAAADwAAAGRycy9kb3ducmV2LnhtbESPQWvCQBSE74L/YXlCb7rRFjHRVWxA&#10;WoqXqCjeHtlnEs2+Ddmtpv/eLRR6HGbmG2ax6kwt7tS6yrKC8SgCQZxbXXGh4LDfDGcgnEfWWFsm&#10;BT/kYLXs9xaYaPvgjO47X4gAYZeggtL7JpHS5SUZdCPbEAfvYluDPsi2kLrFR4CbWk6iaCoNVhwW&#10;SmwoLSm/7b6Ngu44+dqkr9NLds7eTul1/FFs31mpl0G3noPw1Pn/8F/7UyuI4xh+z4QjIJd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FaqmLGAAAA3AAAAA8AAAAAAAAA&#10;AAAAAAAAoQIAAGRycy9kb3ducmV2LnhtbFBLBQYAAAAABAAEAPkAAACUAwAAAAA=&#10;" strokecolor="black [3213]" strokeweight="1.5pt">
                  <v:stroke joinstyle="miter"/>
                </v:line>
                <v:line id="Прямая соединительная линия 513" o:spid="_x0000_s1233" style="position:absolute;visibility:visible;mso-wrap-style:square" from="59408,5393" to="59408,9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sUE8cAAADdAAAADwAAAGRycy9kb3ducmV2LnhtbESPQWvCQBCF74X+h2UK3uquWqREV2kD&#10;0lK8xJaKtyE7JrHZ2ZDdavrvOwfB2wzvzXvfLNeDb9WZ+tgEtjAZG1DEZXANVxa+PjePz6BiQnbY&#10;BiYLfxRhvbq/W2LmwoULOu9SpSSEY4YW6pS6TOtY1uQxjkNHLNox9B6TrH2lXY8XCfetnhoz1x4b&#10;loYaO8prKn92v97C8D392OSz+bE4FE/7/DR5q7avbO3oYXhZgEo0pJv5ev3uBN8Y4ZdvZAS9+g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OxQTxwAAAN0AAAAPAAAAAAAA&#10;AAAAAAAAAKECAABkcnMvZG93bnJldi54bWxQSwUGAAAAAAQABAD5AAAAlQMAAAAA&#10;" strokecolor="black [3213]" strokeweight="1.5pt">
                  <v:stroke joinstyle="miter"/>
                </v:line>
                <v:line id="Прямая соединительная линия 514" o:spid="_x0000_s1234" style="position:absolute;visibility:visible;mso-wrap-style:square" from="48649,7227" to="66645,7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exiMQAAADdAAAADwAAAGRycy9kb3ducmV2LnhtbERPTWvCQBC9F/oflil4q7uxIhJdpQ1I&#10;RXqJSou3ITsm0exsyK4a/323UPA2j/c582VvG3GlzteONSRDBYK4cKbmUsN+t3qdgvAB2WDjmDTc&#10;ycNy8fw0x9S4G+d03YZSxBD2KWqoQmhTKX1RkUU/dC1x5I6usxgi7EppOrzFcNvIkVITabHm2FBh&#10;S1lFxXl7sRr679Fmlb1NjvkhH/9kp+Sz/PpgrQcv/fsMRKA+PMT/7rWJ85VK4O+beIJ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d7GIxAAAAN0AAAAPAAAAAAAAAAAA&#10;AAAAAKECAABkcnMvZG93bnJldi54bWxQSwUGAAAAAAQABAD5AAAAkgMAAAAA&#10;" strokecolor="black [3213]" strokeweight="1.5pt">
                  <v:stroke joinstyle="miter"/>
                </v:line>
                <v:line id="Прямая соединительная линия 515" o:spid="_x0000_s1235" style="position:absolute;visibility:visible;mso-wrap-style:square" from="50456,7227" to="50456,9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Uv/8QAAADdAAAADwAAAGRycy9kb3ducmV2LnhtbERPTWvCQBC9F/oflin0VndNRSS6ShuQ&#10;luIlKoq3ITsm0exsyG41/nu3UPA2j/c5s0VvG3GhzteONQwHCgRx4UzNpYbtZvk2AeEDssHGMWm4&#10;kYfF/PlphqlxV87psg6liCHsU9RQhdCmUvqiIot+4FriyB1dZzFE2JXSdHiN4baRiVJjabHm2FBh&#10;S1lFxXn9azX0u+Rnmb2Pj/khH+2z0/CrXH2y1q8v/ccURKA+PMT/7m8T5yuVwN838QQ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pS//xAAAAN0AAAAPAAAAAAAAAAAA&#10;AAAAAKECAABkcnMvZG93bnJldi54bWxQSwUGAAAAAAQABAD5AAAAkgMAAAAA&#10;" strokecolor="black [3213]" strokeweight="1.5pt">
                  <v:stroke joinstyle="miter"/>
                </v:line>
                <v:line id="Прямая соединительная линия 516" o:spid="_x0000_s1236" style="position:absolute;visibility:visible;mso-wrap-style:square" from="52235,7227" to="52235,9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mKZMQAAADdAAAADwAAAGRycy9kb3ducmV2LnhtbERPTWvCQBC9C/0PyxS86a5aRFJXsQFp&#10;KV6ipeJtyI5JanY2ZFdN/70rCN7m8T5nvuxsLS7U+sqxhtFQgSDOnam40PCzWw9mIHxANlg7Jg3/&#10;5GG5eOnNMTHuyhldtqEQMYR9ghrKEJpESp+XZNEPXUMcuaNrLYYI20KaFq8x3NZyrNRUWqw4NpTY&#10;UFpSftqerYbud/y9TifTY3bI3vbp3+iz2Hyw1v3XbvUOIlAXnuKH+8vE+UpN4P5NPEE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6YpkxAAAAN0AAAAPAAAAAAAAAAAA&#10;AAAAAKECAABkcnMvZG93bnJldi54bWxQSwUGAAAAAAQABAD5AAAAkgMAAAAA&#10;" strokecolor="black [3213]" strokeweight="1.5pt">
                  <v:stroke joinstyle="miter"/>
                </v:line>
                <v:line id="Прямая соединительная линия 517" o:spid="_x0000_s1237" style="position:absolute;visibility:visible;mso-wrap-style:square" from="48649,9034" to="66645,9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ASEMQAAADdAAAADwAAAGRycy9kb3ducmV2LnhtbERPTWvCQBC9C/6HZYTedFcrIqmr1IBY&#10;pJdoqXgbsmOSNjsbsluN/74rCN7m8T5nsepsLS7U+sqxhvFIgSDOnam40PB12AznIHxANlg7Jg03&#10;8rBa9nsLTIy7ckaXfShEDGGfoIYyhCaR0uclWfQj1xBH7uxaiyHCtpCmxWsMt7WcKDWTFiuODSU2&#10;lJaU/+7/rIbue7LbpK+zc3bKpsf0Z7wtPtes9cuge38DEagLT/HD/WHifKWmcP8mni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ABIQxAAAAN0AAAAPAAAAAAAAAAAA&#10;AAAAAKECAABkcnMvZG93bnJldi54bWxQSwUGAAAAAAQABAD5AAAAkgMAAAAA&#10;" strokecolor="black [3213]" strokeweight="1.5pt">
                  <v:stroke joinstyle="miter"/>
                </v:lin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4093"/>
    <w:multiLevelType w:val="multilevel"/>
    <w:tmpl w:val="2C16B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A0370"/>
    <w:multiLevelType w:val="hybridMultilevel"/>
    <w:tmpl w:val="16DC5F84"/>
    <w:lvl w:ilvl="0" w:tplc="22488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45256B"/>
    <w:multiLevelType w:val="singleLevel"/>
    <w:tmpl w:val="A4DAA6EE"/>
    <w:lvl w:ilvl="0">
      <w:start w:val="1"/>
      <w:numFmt w:val="bullet"/>
      <w:pStyle w:val="1"/>
      <w:lvlText w:val=""/>
      <w:lvlJc w:val="left"/>
      <w:pPr>
        <w:tabs>
          <w:tab w:val="num" w:pos="284"/>
        </w:tabs>
        <w:ind w:left="284" w:firstLine="0"/>
      </w:pPr>
      <w:rPr>
        <w:rFonts w:ascii="Symbol" w:hAnsi="Symbol" w:hint="default"/>
        <w:lang w:val="ru-RU"/>
      </w:rPr>
    </w:lvl>
  </w:abstractNum>
  <w:abstractNum w:abstractNumId="3" w15:restartNumberingAfterBreak="0">
    <w:nsid w:val="156E4ABB"/>
    <w:multiLevelType w:val="hybridMultilevel"/>
    <w:tmpl w:val="725E23DE"/>
    <w:lvl w:ilvl="0" w:tplc="CC264A48">
      <w:start w:val="1"/>
      <w:numFmt w:val="bullet"/>
      <w:lvlText w:val=""/>
      <w:lvlJc w:val="left"/>
      <w:pPr>
        <w:ind w:left="5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E5A9F"/>
    <w:multiLevelType w:val="multilevel"/>
    <w:tmpl w:val="37B47A80"/>
    <w:lvl w:ilvl="0">
      <w:start w:val="1"/>
      <w:numFmt w:val="decimal"/>
      <w:pStyle w:val="10"/>
      <w:lvlText w:val="%1"/>
      <w:lvlJc w:val="left"/>
      <w:pPr>
        <w:ind w:left="357" w:hanging="357"/>
      </w:pPr>
      <w:rPr>
        <w:rFonts w:hint="default"/>
        <w:sz w:val="32"/>
      </w:rPr>
    </w:lvl>
    <w:lvl w:ilvl="1">
      <w:start w:val="1"/>
      <w:numFmt w:val="decimal"/>
      <w:pStyle w:val="2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6"/>
      <w:lvlText w:val="%1.%2.%3.%4.%5.%6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7"/>
      <w:lvlText w:val="%1.%2.%3.%4.%5.%6.%7"/>
      <w:lvlJc w:val="left"/>
      <w:pPr>
        <w:ind w:left="357" w:hanging="357"/>
      </w:pPr>
      <w:rPr>
        <w:rFonts w:hint="default"/>
        <w:i w:val="0"/>
        <w:color w:val="auto"/>
      </w:rPr>
    </w:lvl>
    <w:lvl w:ilvl="7">
      <w:start w:val="1"/>
      <w:numFmt w:val="decimal"/>
      <w:pStyle w:val="8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5" w15:restartNumberingAfterBreak="0">
    <w:nsid w:val="1CAA59D1"/>
    <w:multiLevelType w:val="multilevel"/>
    <w:tmpl w:val="C2B8865E"/>
    <w:styleLink w:val="WW8Num100"/>
    <w:lvl w:ilvl="0">
      <w:numFmt w:val="bullet"/>
      <w:pStyle w:val="a"/>
      <w:lvlText w:val=""/>
      <w:lvlJc w:val="left"/>
      <w:pPr>
        <w:ind w:left="0" w:firstLine="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1E1D73BC"/>
    <w:multiLevelType w:val="hybridMultilevel"/>
    <w:tmpl w:val="71728712"/>
    <w:lvl w:ilvl="0" w:tplc="0820F832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7" w15:restartNumberingAfterBreak="0">
    <w:nsid w:val="28E06412"/>
    <w:multiLevelType w:val="multilevel"/>
    <w:tmpl w:val="BC103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94C7E72"/>
    <w:multiLevelType w:val="hybridMultilevel"/>
    <w:tmpl w:val="71728712"/>
    <w:lvl w:ilvl="0" w:tplc="0820F832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9" w15:restartNumberingAfterBreak="0">
    <w:nsid w:val="32B7486E"/>
    <w:multiLevelType w:val="hybridMultilevel"/>
    <w:tmpl w:val="21A0580A"/>
    <w:lvl w:ilvl="0" w:tplc="163EB932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EB2C7E"/>
    <w:multiLevelType w:val="multilevel"/>
    <w:tmpl w:val="1D7449D4"/>
    <w:lvl w:ilvl="0">
      <w:start w:val="1"/>
      <w:numFmt w:val="lowerLetter"/>
      <w:pStyle w:val="a0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62FFC"/>
    <w:multiLevelType w:val="hybridMultilevel"/>
    <w:tmpl w:val="0B4C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E21C2"/>
    <w:multiLevelType w:val="hybridMultilevel"/>
    <w:tmpl w:val="6A883FD6"/>
    <w:lvl w:ilvl="0" w:tplc="22488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0141A"/>
    <w:multiLevelType w:val="multilevel"/>
    <w:tmpl w:val="D474E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C11DD3"/>
    <w:multiLevelType w:val="multilevel"/>
    <w:tmpl w:val="D31A2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E741BA"/>
    <w:multiLevelType w:val="hybridMultilevel"/>
    <w:tmpl w:val="46BCE5D6"/>
    <w:lvl w:ilvl="0" w:tplc="FA2615CE">
      <w:start w:val="1"/>
      <w:numFmt w:val="bullet"/>
      <w:pStyle w:val="1N-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C160831"/>
    <w:multiLevelType w:val="multilevel"/>
    <w:tmpl w:val="C5FCD5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7" w15:restartNumberingAfterBreak="0">
    <w:nsid w:val="604C16C5"/>
    <w:multiLevelType w:val="multilevel"/>
    <w:tmpl w:val="95D82C4E"/>
    <w:lvl w:ilvl="0">
      <w:start w:val="1"/>
      <w:numFmt w:val="lowerLetter"/>
      <w:pStyle w:val="ListNumbered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61401C01"/>
    <w:multiLevelType w:val="hybridMultilevel"/>
    <w:tmpl w:val="0B4C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E3985"/>
    <w:multiLevelType w:val="hybridMultilevel"/>
    <w:tmpl w:val="0946FFEA"/>
    <w:lvl w:ilvl="0" w:tplc="3E9E9B12">
      <w:start w:val="1"/>
      <w:numFmt w:val="bullet"/>
      <w:pStyle w:val="1N-0"/>
      <w:lvlText w:val=""/>
      <w:lvlJc w:val="left"/>
      <w:pPr>
        <w:ind w:left="360" w:hanging="360"/>
      </w:pPr>
      <w:rPr>
        <w:rFonts w:ascii="Symbol" w:hAnsi="Symbol" w:hint="default"/>
        <w:color w:val="767171" w:themeColor="background2" w:themeShade="8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ED6A72"/>
    <w:multiLevelType w:val="hybridMultilevel"/>
    <w:tmpl w:val="71728712"/>
    <w:lvl w:ilvl="0" w:tplc="0820F832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1" w15:restartNumberingAfterBreak="0">
    <w:nsid w:val="79B869F9"/>
    <w:multiLevelType w:val="hybridMultilevel"/>
    <w:tmpl w:val="F600FA48"/>
    <w:lvl w:ilvl="0" w:tplc="4D08880C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C867C97"/>
    <w:multiLevelType w:val="hybridMultilevel"/>
    <w:tmpl w:val="704A2168"/>
    <w:lvl w:ilvl="0" w:tplc="EE20DC34">
      <w:start w:val="1"/>
      <w:numFmt w:val="decimal"/>
      <w:pStyle w:val="a1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9"/>
  </w:num>
  <w:num w:numId="3">
    <w:abstractNumId w:val="15"/>
  </w:num>
  <w:num w:numId="4">
    <w:abstractNumId w:val="5"/>
  </w:num>
  <w:num w:numId="5">
    <w:abstractNumId w:val="22"/>
  </w:num>
  <w:num w:numId="6">
    <w:abstractNumId w:val="2"/>
  </w:num>
  <w:num w:numId="7">
    <w:abstractNumId w:val="21"/>
  </w:num>
  <w:num w:numId="8">
    <w:abstractNumId w:val="12"/>
  </w:num>
  <w:num w:numId="9">
    <w:abstractNumId w:val="16"/>
  </w:num>
  <w:num w:numId="10">
    <w:abstractNumId w:val="1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7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8"/>
  </w:num>
  <w:num w:numId="24">
    <w:abstractNumId w:val="9"/>
  </w:num>
  <w:num w:numId="25">
    <w:abstractNumId w:val="20"/>
  </w:num>
  <w:num w:numId="26">
    <w:abstractNumId w:val="6"/>
  </w:num>
  <w:num w:numId="27">
    <w:abstractNumId w:val="3"/>
  </w:num>
  <w:num w:numId="28">
    <w:abstractNumId w:val="4"/>
  </w:num>
  <w:num w:numId="29">
    <w:abstractNumId w:val="11"/>
  </w:num>
  <w:num w:numId="30">
    <w:abstractNumId w:val="13"/>
  </w:num>
  <w:num w:numId="31">
    <w:abstractNumId w:val="14"/>
  </w:num>
  <w:num w:numId="32">
    <w:abstractNumId w:val="4"/>
  </w:num>
  <w:num w:numId="33">
    <w:abstractNumId w:val="4"/>
  </w:num>
  <w:num w:numId="34">
    <w:abstractNumId w:val="18"/>
  </w:num>
  <w:num w:numId="35">
    <w:abstractNumId w:val="0"/>
  </w:num>
  <w:num w:numId="36">
    <w:abstractNumId w:val="4"/>
  </w:num>
  <w:num w:numId="37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B53"/>
    <w:rsid w:val="00000E9D"/>
    <w:rsid w:val="00011553"/>
    <w:rsid w:val="00014770"/>
    <w:rsid w:val="00017973"/>
    <w:rsid w:val="00026C1F"/>
    <w:rsid w:val="000274A4"/>
    <w:rsid w:val="00037A7F"/>
    <w:rsid w:val="00041BB4"/>
    <w:rsid w:val="00044A1B"/>
    <w:rsid w:val="00045B53"/>
    <w:rsid w:val="00050B28"/>
    <w:rsid w:val="00056102"/>
    <w:rsid w:val="000562E5"/>
    <w:rsid w:val="00057C98"/>
    <w:rsid w:val="00060E3A"/>
    <w:rsid w:val="00062972"/>
    <w:rsid w:val="000657CE"/>
    <w:rsid w:val="000661A7"/>
    <w:rsid w:val="000772C4"/>
    <w:rsid w:val="000779EE"/>
    <w:rsid w:val="00083F40"/>
    <w:rsid w:val="00093C98"/>
    <w:rsid w:val="000A14CA"/>
    <w:rsid w:val="000A2AF7"/>
    <w:rsid w:val="000B0312"/>
    <w:rsid w:val="000B67D2"/>
    <w:rsid w:val="000D04A6"/>
    <w:rsid w:val="000D50FC"/>
    <w:rsid w:val="000F3A5E"/>
    <w:rsid w:val="000F3F69"/>
    <w:rsid w:val="00104AAD"/>
    <w:rsid w:val="00105A73"/>
    <w:rsid w:val="00111996"/>
    <w:rsid w:val="001122C6"/>
    <w:rsid w:val="001123F3"/>
    <w:rsid w:val="00123597"/>
    <w:rsid w:val="00125C98"/>
    <w:rsid w:val="001302F2"/>
    <w:rsid w:val="0013115A"/>
    <w:rsid w:val="001400FA"/>
    <w:rsid w:val="00141AAF"/>
    <w:rsid w:val="00142D69"/>
    <w:rsid w:val="00145688"/>
    <w:rsid w:val="00145F41"/>
    <w:rsid w:val="00154289"/>
    <w:rsid w:val="00155288"/>
    <w:rsid w:val="00155B9F"/>
    <w:rsid w:val="001675DF"/>
    <w:rsid w:val="0017085A"/>
    <w:rsid w:val="001721CA"/>
    <w:rsid w:val="00180CED"/>
    <w:rsid w:val="001824F8"/>
    <w:rsid w:val="00186B15"/>
    <w:rsid w:val="00194F26"/>
    <w:rsid w:val="001A0813"/>
    <w:rsid w:val="001A1B84"/>
    <w:rsid w:val="001A30FF"/>
    <w:rsid w:val="001A6371"/>
    <w:rsid w:val="001B421E"/>
    <w:rsid w:val="001B5A9B"/>
    <w:rsid w:val="001D609D"/>
    <w:rsid w:val="001E2331"/>
    <w:rsid w:val="001E239B"/>
    <w:rsid w:val="001E6EC8"/>
    <w:rsid w:val="001F3850"/>
    <w:rsid w:val="001F5483"/>
    <w:rsid w:val="00205287"/>
    <w:rsid w:val="00213030"/>
    <w:rsid w:val="00220516"/>
    <w:rsid w:val="002215C4"/>
    <w:rsid w:val="002225BB"/>
    <w:rsid w:val="00223D2D"/>
    <w:rsid w:val="0023055E"/>
    <w:rsid w:val="00230E58"/>
    <w:rsid w:val="002373EF"/>
    <w:rsid w:val="00245DD7"/>
    <w:rsid w:val="0024661D"/>
    <w:rsid w:val="0025034F"/>
    <w:rsid w:val="002536C6"/>
    <w:rsid w:val="00263C52"/>
    <w:rsid w:val="00266311"/>
    <w:rsid w:val="00271EA9"/>
    <w:rsid w:val="00286B77"/>
    <w:rsid w:val="002A290D"/>
    <w:rsid w:val="002A6378"/>
    <w:rsid w:val="002A7B0D"/>
    <w:rsid w:val="002B122A"/>
    <w:rsid w:val="002B1AD0"/>
    <w:rsid w:val="002B22D2"/>
    <w:rsid w:val="002B2AD3"/>
    <w:rsid w:val="002B2DBC"/>
    <w:rsid w:val="002C0209"/>
    <w:rsid w:val="002D142D"/>
    <w:rsid w:val="002D1752"/>
    <w:rsid w:val="002E29C0"/>
    <w:rsid w:val="002E7A28"/>
    <w:rsid w:val="002F0511"/>
    <w:rsid w:val="002F1FC7"/>
    <w:rsid w:val="00302CA9"/>
    <w:rsid w:val="0030310F"/>
    <w:rsid w:val="00306317"/>
    <w:rsid w:val="00314109"/>
    <w:rsid w:val="00333CDC"/>
    <w:rsid w:val="00334FB7"/>
    <w:rsid w:val="00343683"/>
    <w:rsid w:val="00343E6B"/>
    <w:rsid w:val="0034465A"/>
    <w:rsid w:val="00344B97"/>
    <w:rsid w:val="00356C7B"/>
    <w:rsid w:val="00362214"/>
    <w:rsid w:val="0036275F"/>
    <w:rsid w:val="00365912"/>
    <w:rsid w:val="0037129A"/>
    <w:rsid w:val="00374A6E"/>
    <w:rsid w:val="00377330"/>
    <w:rsid w:val="0038050C"/>
    <w:rsid w:val="00382B4D"/>
    <w:rsid w:val="003A33C5"/>
    <w:rsid w:val="003A3908"/>
    <w:rsid w:val="003B3299"/>
    <w:rsid w:val="003B6BC3"/>
    <w:rsid w:val="003C7EE8"/>
    <w:rsid w:val="003D1F88"/>
    <w:rsid w:val="003F19F3"/>
    <w:rsid w:val="003F4E04"/>
    <w:rsid w:val="003F79FD"/>
    <w:rsid w:val="004026E2"/>
    <w:rsid w:val="00405C23"/>
    <w:rsid w:val="00412F06"/>
    <w:rsid w:val="00413F52"/>
    <w:rsid w:val="004327E5"/>
    <w:rsid w:val="00453C08"/>
    <w:rsid w:val="00456D36"/>
    <w:rsid w:val="00477B72"/>
    <w:rsid w:val="00494151"/>
    <w:rsid w:val="004A0B36"/>
    <w:rsid w:val="004A3D92"/>
    <w:rsid w:val="004A5286"/>
    <w:rsid w:val="004A5435"/>
    <w:rsid w:val="004A5B96"/>
    <w:rsid w:val="004A5FCC"/>
    <w:rsid w:val="004B14C6"/>
    <w:rsid w:val="004C0EE8"/>
    <w:rsid w:val="004C21BC"/>
    <w:rsid w:val="004D60E6"/>
    <w:rsid w:val="004E2007"/>
    <w:rsid w:val="004E2E65"/>
    <w:rsid w:val="004E4C8F"/>
    <w:rsid w:val="004E6C04"/>
    <w:rsid w:val="004F3AFA"/>
    <w:rsid w:val="004F4BAF"/>
    <w:rsid w:val="00510377"/>
    <w:rsid w:val="0051122B"/>
    <w:rsid w:val="00541887"/>
    <w:rsid w:val="005451DE"/>
    <w:rsid w:val="0055047A"/>
    <w:rsid w:val="0055176E"/>
    <w:rsid w:val="005638AC"/>
    <w:rsid w:val="00567E47"/>
    <w:rsid w:val="005709CB"/>
    <w:rsid w:val="00570C25"/>
    <w:rsid w:val="005732AD"/>
    <w:rsid w:val="00582A24"/>
    <w:rsid w:val="005B5AF8"/>
    <w:rsid w:val="005B7357"/>
    <w:rsid w:val="005C400A"/>
    <w:rsid w:val="005C4523"/>
    <w:rsid w:val="005C6B96"/>
    <w:rsid w:val="005E0589"/>
    <w:rsid w:val="005E246E"/>
    <w:rsid w:val="005E4264"/>
    <w:rsid w:val="005F12B6"/>
    <w:rsid w:val="005F4FBF"/>
    <w:rsid w:val="0060245D"/>
    <w:rsid w:val="00603F2C"/>
    <w:rsid w:val="00606572"/>
    <w:rsid w:val="00614138"/>
    <w:rsid w:val="006173D1"/>
    <w:rsid w:val="006230E7"/>
    <w:rsid w:val="006231A3"/>
    <w:rsid w:val="00624E9F"/>
    <w:rsid w:val="00635872"/>
    <w:rsid w:val="00636142"/>
    <w:rsid w:val="00640B4B"/>
    <w:rsid w:val="00642EF5"/>
    <w:rsid w:val="00645782"/>
    <w:rsid w:val="0064764E"/>
    <w:rsid w:val="00656F02"/>
    <w:rsid w:val="00661210"/>
    <w:rsid w:val="00664D70"/>
    <w:rsid w:val="006675DB"/>
    <w:rsid w:val="0068151C"/>
    <w:rsid w:val="00681DDB"/>
    <w:rsid w:val="00686E1D"/>
    <w:rsid w:val="00696CB1"/>
    <w:rsid w:val="00697509"/>
    <w:rsid w:val="006A1F29"/>
    <w:rsid w:val="006A6126"/>
    <w:rsid w:val="006B417A"/>
    <w:rsid w:val="006B4544"/>
    <w:rsid w:val="006B506A"/>
    <w:rsid w:val="006D2CFD"/>
    <w:rsid w:val="006D4058"/>
    <w:rsid w:val="006D5092"/>
    <w:rsid w:val="006E1706"/>
    <w:rsid w:val="006E308F"/>
    <w:rsid w:val="006E4735"/>
    <w:rsid w:val="006E62ED"/>
    <w:rsid w:val="006E754F"/>
    <w:rsid w:val="00710CF9"/>
    <w:rsid w:val="00717F45"/>
    <w:rsid w:val="00722809"/>
    <w:rsid w:val="007273C0"/>
    <w:rsid w:val="00735573"/>
    <w:rsid w:val="00740052"/>
    <w:rsid w:val="007416D3"/>
    <w:rsid w:val="00743CF5"/>
    <w:rsid w:val="00747488"/>
    <w:rsid w:val="007571B0"/>
    <w:rsid w:val="00763400"/>
    <w:rsid w:val="007634CE"/>
    <w:rsid w:val="0076556F"/>
    <w:rsid w:val="00766A72"/>
    <w:rsid w:val="00766C22"/>
    <w:rsid w:val="00767005"/>
    <w:rsid w:val="00771FC3"/>
    <w:rsid w:val="007728C9"/>
    <w:rsid w:val="007732CC"/>
    <w:rsid w:val="007775B6"/>
    <w:rsid w:val="00781F03"/>
    <w:rsid w:val="0078234C"/>
    <w:rsid w:val="00783913"/>
    <w:rsid w:val="0079516C"/>
    <w:rsid w:val="007A758E"/>
    <w:rsid w:val="007B03C6"/>
    <w:rsid w:val="007C05D4"/>
    <w:rsid w:val="007C4E08"/>
    <w:rsid w:val="007C65F9"/>
    <w:rsid w:val="007C6856"/>
    <w:rsid w:val="007D50A4"/>
    <w:rsid w:val="007D7142"/>
    <w:rsid w:val="007F1FD9"/>
    <w:rsid w:val="007F3916"/>
    <w:rsid w:val="007F5B29"/>
    <w:rsid w:val="008265C6"/>
    <w:rsid w:val="00831561"/>
    <w:rsid w:val="0084329F"/>
    <w:rsid w:val="00847F54"/>
    <w:rsid w:val="00860A66"/>
    <w:rsid w:val="008636B3"/>
    <w:rsid w:val="00882C95"/>
    <w:rsid w:val="00882CC2"/>
    <w:rsid w:val="00886BE0"/>
    <w:rsid w:val="008B11C7"/>
    <w:rsid w:val="008B3B26"/>
    <w:rsid w:val="008B6D9C"/>
    <w:rsid w:val="008C0680"/>
    <w:rsid w:val="008C0825"/>
    <w:rsid w:val="008C18A3"/>
    <w:rsid w:val="008C549D"/>
    <w:rsid w:val="008C6937"/>
    <w:rsid w:val="008C7A20"/>
    <w:rsid w:val="008E26D8"/>
    <w:rsid w:val="008F09E1"/>
    <w:rsid w:val="009017BD"/>
    <w:rsid w:val="00911CC4"/>
    <w:rsid w:val="00920E24"/>
    <w:rsid w:val="00921794"/>
    <w:rsid w:val="00922344"/>
    <w:rsid w:val="00923185"/>
    <w:rsid w:val="00927C0F"/>
    <w:rsid w:val="00931EA3"/>
    <w:rsid w:val="00937CEF"/>
    <w:rsid w:val="00946A47"/>
    <w:rsid w:val="00946DEB"/>
    <w:rsid w:val="00954530"/>
    <w:rsid w:val="00962C11"/>
    <w:rsid w:val="009761FA"/>
    <w:rsid w:val="0097766A"/>
    <w:rsid w:val="00980BF0"/>
    <w:rsid w:val="009A66A1"/>
    <w:rsid w:val="009B0C7E"/>
    <w:rsid w:val="009B31C3"/>
    <w:rsid w:val="009C14BD"/>
    <w:rsid w:val="009C54D1"/>
    <w:rsid w:val="009C64DC"/>
    <w:rsid w:val="009D061F"/>
    <w:rsid w:val="009E0A60"/>
    <w:rsid w:val="009E49E1"/>
    <w:rsid w:val="009F13FD"/>
    <w:rsid w:val="00A00A5F"/>
    <w:rsid w:val="00A05373"/>
    <w:rsid w:val="00A1035F"/>
    <w:rsid w:val="00A1598C"/>
    <w:rsid w:val="00A236F8"/>
    <w:rsid w:val="00A269BF"/>
    <w:rsid w:val="00A32618"/>
    <w:rsid w:val="00A33AC2"/>
    <w:rsid w:val="00A3545F"/>
    <w:rsid w:val="00A40194"/>
    <w:rsid w:val="00A42CE6"/>
    <w:rsid w:val="00A63F92"/>
    <w:rsid w:val="00A713A5"/>
    <w:rsid w:val="00A714C8"/>
    <w:rsid w:val="00A762B2"/>
    <w:rsid w:val="00A821A2"/>
    <w:rsid w:val="00A86B90"/>
    <w:rsid w:val="00A919D7"/>
    <w:rsid w:val="00AA02B4"/>
    <w:rsid w:val="00AA0D4A"/>
    <w:rsid w:val="00AA2CA8"/>
    <w:rsid w:val="00AA361B"/>
    <w:rsid w:val="00AA467B"/>
    <w:rsid w:val="00AA53BC"/>
    <w:rsid w:val="00AD5EF2"/>
    <w:rsid w:val="00AE44A0"/>
    <w:rsid w:val="00AF4189"/>
    <w:rsid w:val="00B029FA"/>
    <w:rsid w:val="00B17394"/>
    <w:rsid w:val="00B2133E"/>
    <w:rsid w:val="00B2484E"/>
    <w:rsid w:val="00B30AA8"/>
    <w:rsid w:val="00B3117A"/>
    <w:rsid w:val="00B44479"/>
    <w:rsid w:val="00B44BF0"/>
    <w:rsid w:val="00B45259"/>
    <w:rsid w:val="00B4614A"/>
    <w:rsid w:val="00B524FA"/>
    <w:rsid w:val="00B54DC3"/>
    <w:rsid w:val="00B63927"/>
    <w:rsid w:val="00B646A2"/>
    <w:rsid w:val="00B723C5"/>
    <w:rsid w:val="00B74293"/>
    <w:rsid w:val="00B91EF4"/>
    <w:rsid w:val="00BA0A16"/>
    <w:rsid w:val="00BA505F"/>
    <w:rsid w:val="00BB3C60"/>
    <w:rsid w:val="00BB3D46"/>
    <w:rsid w:val="00BC7730"/>
    <w:rsid w:val="00BD0B95"/>
    <w:rsid w:val="00BD7916"/>
    <w:rsid w:val="00BE16BA"/>
    <w:rsid w:val="00BE1C11"/>
    <w:rsid w:val="00BE3E5F"/>
    <w:rsid w:val="00BE52B1"/>
    <w:rsid w:val="00BE7EF5"/>
    <w:rsid w:val="00BF16EE"/>
    <w:rsid w:val="00BF6925"/>
    <w:rsid w:val="00C04148"/>
    <w:rsid w:val="00C52D9F"/>
    <w:rsid w:val="00C579AB"/>
    <w:rsid w:val="00C71194"/>
    <w:rsid w:val="00C777B7"/>
    <w:rsid w:val="00C825CB"/>
    <w:rsid w:val="00C83A8D"/>
    <w:rsid w:val="00CA328F"/>
    <w:rsid w:val="00CB4C73"/>
    <w:rsid w:val="00CB779A"/>
    <w:rsid w:val="00CC6412"/>
    <w:rsid w:val="00CD04D8"/>
    <w:rsid w:val="00CE04D1"/>
    <w:rsid w:val="00CE2E3C"/>
    <w:rsid w:val="00CE466D"/>
    <w:rsid w:val="00CE4CDF"/>
    <w:rsid w:val="00D03AE0"/>
    <w:rsid w:val="00D30821"/>
    <w:rsid w:val="00D31742"/>
    <w:rsid w:val="00D325F4"/>
    <w:rsid w:val="00D342C8"/>
    <w:rsid w:val="00D426EC"/>
    <w:rsid w:val="00D43E96"/>
    <w:rsid w:val="00D51452"/>
    <w:rsid w:val="00D52096"/>
    <w:rsid w:val="00D606DE"/>
    <w:rsid w:val="00D61F0D"/>
    <w:rsid w:val="00D63E72"/>
    <w:rsid w:val="00D679B8"/>
    <w:rsid w:val="00D7567D"/>
    <w:rsid w:val="00D80D4B"/>
    <w:rsid w:val="00D80DFD"/>
    <w:rsid w:val="00D8786F"/>
    <w:rsid w:val="00D935A3"/>
    <w:rsid w:val="00D95651"/>
    <w:rsid w:val="00DA1B20"/>
    <w:rsid w:val="00DB46DB"/>
    <w:rsid w:val="00DB5F64"/>
    <w:rsid w:val="00DB60A8"/>
    <w:rsid w:val="00DC4019"/>
    <w:rsid w:val="00DD0014"/>
    <w:rsid w:val="00DD104B"/>
    <w:rsid w:val="00DD5685"/>
    <w:rsid w:val="00DE1BC1"/>
    <w:rsid w:val="00DF05F4"/>
    <w:rsid w:val="00DF1DE2"/>
    <w:rsid w:val="00DF73CF"/>
    <w:rsid w:val="00DF7AA5"/>
    <w:rsid w:val="00E00564"/>
    <w:rsid w:val="00E11CBD"/>
    <w:rsid w:val="00E1202A"/>
    <w:rsid w:val="00E15F5E"/>
    <w:rsid w:val="00E17AED"/>
    <w:rsid w:val="00E26ED3"/>
    <w:rsid w:val="00E43CF4"/>
    <w:rsid w:val="00E4407D"/>
    <w:rsid w:val="00E54F60"/>
    <w:rsid w:val="00E6165A"/>
    <w:rsid w:val="00E67E68"/>
    <w:rsid w:val="00E7385B"/>
    <w:rsid w:val="00E81D17"/>
    <w:rsid w:val="00E86628"/>
    <w:rsid w:val="00E91278"/>
    <w:rsid w:val="00E97D11"/>
    <w:rsid w:val="00EB45C1"/>
    <w:rsid w:val="00EB5824"/>
    <w:rsid w:val="00EC5879"/>
    <w:rsid w:val="00EE2DFA"/>
    <w:rsid w:val="00F03C75"/>
    <w:rsid w:val="00F05594"/>
    <w:rsid w:val="00F143B3"/>
    <w:rsid w:val="00F2190A"/>
    <w:rsid w:val="00F3098F"/>
    <w:rsid w:val="00F35E9F"/>
    <w:rsid w:val="00F425AB"/>
    <w:rsid w:val="00F476FD"/>
    <w:rsid w:val="00F47F97"/>
    <w:rsid w:val="00F51715"/>
    <w:rsid w:val="00F51DF5"/>
    <w:rsid w:val="00F56AED"/>
    <w:rsid w:val="00F66D81"/>
    <w:rsid w:val="00F863C2"/>
    <w:rsid w:val="00F8783E"/>
    <w:rsid w:val="00FA7292"/>
    <w:rsid w:val="00FA7C59"/>
    <w:rsid w:val="00FC0092"/>
    <w:rsid w:val="00FC048D"/>
    <w:rsid w:val="00FC2065"/>
    <w:rsid w:val="00FC303B"/>
    <w:rsid w:val="00FD2D55"/>
    <w:rsid w:val="00FF049E"/>
    <w:rsid w:val="00FF2B8B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4C164"/>
  <w15:docId w15:val="{F9F10769-E306-4250-BA3D-AF1B2E3D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rsid w:val="0038050C"/>
    <w:rPr>
      <w:rFonts w:ascii="Arial" w:hAnsi="Arial"/>
      <w:sz w:val="24"/>
    </w:rPr>
  </w:style>
  <w:style w:type="paragraph" w:styleId="10">
    <w:name w:val="heading 1"/>
    <w:basedOn w:val="a2"/>
    <w:next w:val="a3"/>
    <w:link w:val="11"/>
    <w:uiPriority w:val="9"/>
    <w:qFormat/>
    <w:rsid w:val="004D60E6"/>
    <w:pPr>
      <w:keepNext/>
      <w:keepLines/>
      <w:pageBreakBefore/>
      <w:numPr>
        <w:numId w:val="1"/>
      </w:numPr>
      <w:spacing w:before="120" w:after="120" w:line="240" w:lineRule="auto"/>
      <w:ind w:left="709" w:hanging="709"/>
      <w:jc w:val="both"/>
      <w:outlineLvl w:val="0"/>
    </w:pPr>
    <w:rPr>
      <w:rFonts w:cs="Times New Roman"/>
      <w:b/>
      <w:caps/>
      <w:sz w:val="32"/>
      <w:szCs w:val="32"/>
    </w:rPr>
  </w:style>
  <w:style w:type="paragraph" w:styleId="2">
    <w:name w:val="heading 2"/>
    <w:basedOn w:val="a2"/>
    <w:next w:val="a3"/>
    <w:link w:val="20"/>
    <w:uiPriority w:val="9"/>
    <w:unhideWhenUsed/>
    <w:qFormat/>
    <w:rsid w:val="004D60E6"/>
    <w:pPr>
      <w:keepNext/>
      <w:keepLines/>
      <w:numPr>
        <w:ilvl w:val="1"/>
        <w:numId w:val="1"/>
      </w:numPr>
      <w:spacing w:before="120" w:after="120" w:line="240" w:lineRule="auto"/>
      <w:jc w:val="both"/>
      <w:outlineLvl w:val="1"/>
    </w:pPr>
    <w:rPr>
      <w:rFonts w:eastAsiaTheme="majorEastAsia" w:cs="Times New Roman"/>
      <w:b/>
      <w:sz w:val="28"/>
      <w:szCs w:val="28"/>
    </w:rPr>
  </w:style>
  <w:style w:type="paragraph" w:styleId="3">
    <w:name w:val="heading 3"/>
    <w:basedOn w:val="a2"/>
    <w:next w:val="a3"/>
    <w:link w:val="30"/>
    <w:uiPriority w:val="9"/>
    <w:unhideWhenUsed/>
    <w:qFormat/>
    <w:rsid w:val="004D60E6"/>
    <w:pPr>
      <w:keepNext/>
      <w:keepLines/>
      <w:numPr>
        <w:ilvl w:val="2"/>
        <w:numId w:val="1"/>
      </w:numPr>
      <w:spacing w:before="120" w:after="120" w:line="240" w:lineRule="auto"/>
      <w:ind w:left="709" w:hanging="709"/>
      <w:jc w:val="both"/>
      <w:outlineLvl w:val="2"/>
    </w:pPr>
    <w:rPr>
      <w:rFonts w:eastAsia="Calibri" w:cs="Times New Roman"/>
      <w:b/>
      <w:sz w:val="28"/>
      <w:szCs w:val="28"/>
      <w:lang w:bidi="ru-RU"/>
    </w:rPr>
  </w:style>
  <w:style w:type="paragraph" w:styleId="4">
    <w:name w:val="heading 4"/>
    <w:basedOn w:val="a2"/>
    <w:next w:val="a3"/>
    <w:link w:val="40"/>
    <w:uiPriority w:val="9"/>
    <w:unhideWhenUsed/>
    <w:qFormat/>
    <w:rsid w:val="0038050C"/>
    <w:pPr>
      <w:keepNext/>
      <w:keepLines/>
      <w:numPr>
        <w:ilvl w:val="3"/>
        <w:numId w:val="1"/>
      </w:numPr>
      <w:spacing w:after="240" w:line="240" w:lineRule="auto"/>
      <w:outlineLvl w:val="3"/>
    </w:pPr>
    <w:rPr>
      <w:rFonts w:eastAsiaTheme="majorEastAsia" w:cs="Times New Roman"/>
      <w:b/>
      <w:iCs/>
      <w:sz w:val="28"/>
      <w:szCs w:val="28"/>
    </w:rPr>
  </w:style>
  <w:style w:type="paragraph" w:styleId="5">
    <w:name w:val="heading 5"/>
    <w:basedOn w:val="a2"/>
    <w:next w:val="a3"/>
    <w:link w:val="50"/>
    <w:uiPriority w:val="9"/>
    <w:unhideWhenUsed/>
    <w:rsid w:val="00382B4D"/>
    <w:pPr>
      <w:keepNext/>
      <w:keepLines/>
      <w:numPr>
        <w:ilvl w:val="4"/>
        <w:numId w:val="1"/>
      </w:numPr>
      <w:spacing w:after="240" w:line="240" w:lineRule="auto"/>
      <w:outlineLvl w:val="4"/>
    </w:pPr>
    <w:rPr>
      <w:rFonts w:ascii="Times New Roman" w:eastAsiaTheme="majorEastAsia" w:hAnsi="Times New Roman" w:cs="Times New Roman"/>
      <w:sz w:val="28"/>
      <w:szCs w:val="28"/>
    </w:rPr>
  </w:style>
  <w:style w:type="paragraph" w:styleId="6">
    <w:name w:val="heading 6"/>
    <w:basedOn w:val="a2"/>
    <w:next w:val="a3"/>
    <w:link w:val="60"/>
    <w:uiPriority w:val="9"/>
    <w:unhideWhenUsed/>
    <w:rsid w:val="00382B4D"/>
    <w:pPr>
      <w:keepNext/>
      <w:keepLines/>
      <w:numPr>
        <w:ilvl w:val="5"/>
        <w:numId w:val="1"/>
      </w:numPr>
      <w:spacing w:after="240" w:line="240" w:lineRule="auto"/>
      <w:outlineLvl w:val="5"/>
    </w:pPr>
    <w:rPr>
      <w:rFonts w:ascii="Times New Roman" w:eastAsiaTheme="majorEastAsia" w:hAnsi="Times New Roman" w:cs="Times New Roman"/>
      <w:sz w:val="28"/>
      <w:szCs w:val="28"/>
    </w:rPr>
  </w:style>
  <w:style w:type="paragraph" w:styleId="7">
    <w:name w:val="heading 7"/>
    <w:basedOn w:val="a2"/>
    <w:next w:val="a3"/>
    <w:link w:val="70"/>
    <w:uiPriority w:val="9"/>
    <w:unhideWhenUsed/>
    <w:qFormat/>
    <w:rsid w:val="00382B4D"/>
    <w:pPr>
      <w:keepNext/>
      <w:keepLines/>
      <w:numPr>
        <w:ilvl w:val="6"/>
        <w:numId w:val="1"/>
      </w:numPr>
      <w:spacing w:after="240" w:line="240" w:lineRule="auto"/>
      <w:outlineLvl w:val="6"/>
    </w:pPr>
    <w:rPr>
      <w:rFonts w:ascii="Times New Roman" w:eastAsiaTheme="majorEastAsia" w:hAnsi="Times New Roman" w:cs="Times New Roman"/>
      <w:iCs/>
      <w:sz w:val="28"/>
      <w:szCs w:val="28"/>
    </w:rPr>
  </w:style>
  <w:style w:type="paragraph" w:styleId="8">
    <w:name w:val="heading 8"/>
    <w:basedOn w:val="a2"/>
    <w:next w:val="a3"/>
    <w:link w:val="80"/>
    <w:uiPriority w:val="9"/>
    <w:semiHidden/>
    <w:unhideWhenUsed/>
    <w:qFormat/>
    <w:rsid w:val="00382B4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382B4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2"/>
    <w:link w:val="a8"/>
    <w:uiPriority w:val="99"/>
    <w:unhideWhenUsed/>
    <w:rsid w:val="00AA5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4"/>
    <w:link w:val="a7"/>
    <w:uiPriority w:val="99"/>
    <w:rsid w:val="00AA53BC"/>
  </w:style>
  <w:style w:type="paragraph" w:styleId="a9">
    <w:name w:val="footer"/>
    <w:basedOn w:val="a2"/>
    <w:link w:val="aa"/>
    <w:uiPriority w:val="99"/>
    <w:unhideWhenUsed/>
    <w:rsid w:val="00AA5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A53BC"/>
  </w:style>
  <w:style w:type="paragraph" w:customStyle="1" w:styleId="ab">
    <w:name w:val="Основной текст (центр/одинарный)"/>
    <w:basedOn w:val="ac"/>
    <w:link w:val="ad"/>
    <w:rsid w:val="0038050C"/>
    <w:pPr>
      <w:spacing w:before="120" w:line="240" w:lineRule="auto"/>
      <w:jc w:val="center"/>
    </w:pPr>
    <w:rPr>
      <w:rFonts w:eastAsia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ad">
    <w:name w:val="Основной текст (центр/одинарный) Знак"/>
    <w:link w:val="ab"/>
    <w:rsid w:val="0038050C"/>
    <w:rPr>
      <w:rFonts w:ascii="Arial" w:eastAsia="Times New Roman" w:hAnsi="Arial" w:cs="Times New Roman"/>
      <w:snapToGrid w:val="0"/>
      <w:color w:val="000000"/>
      <w:sz w:val="28"/>
      <w:szCs w:val="20"/>
      <w:lang w:eastAsia="ru-RU"/>
    </w:rPr>
  </w:style>
  <w:style w:type="character" w:customStyle="1" w:styleId="ae">
    <w:name w:val="Выделение подчеркиванием"/>
    <w:rsid w:val="00AA53BC"/>
    <w:rPr>
      <w:u w:val="single"/>
    </w:rPr>
  </w:style>
  <w:style w:type="paragraph" w:customStyle="1" w:styleId="-">
    <w:name w:val="Таблица - осн. текст"/>
    <w:basedOn w:val="a2"/>
    <w:link w:val="-0"/>
    <w:qFormat/>
    <w:rsid w:val="006E1706"/>
    <w:pPr>
      <w:spacing w:after="0" w:line="240" w:lineRule="auto"/>
    </w:pPr>
    <w:rPr>
      <w:rFonts w:eastAsia="Times New Roman" w:cs="Times New Roman"/>
      <w:snapToGrid w:val="0"/>
      <w:color w:val="000000"/>
      <w:szCs w:val="24"/>
      <w:lang w:val="en-US" w:eastAsia="ru-RU"/>
    </w:rPr>
  </w:style>
  <w:style w:type="paragraph" w:styleId="ac">
    <w:name w:val="Body Text"/>
    <w:basedOn w:val="a2"/>
    <w:link w:val="af"/>
    <w:uiPriority w:val="99"/>
    <w:semiHidden/>
    <w:unhideWhenUsed/>
    <w:rsid w:val="00AA53BC"/>
    <w:pPr>
      <w:spacing w:after="120"/>
    </w:pPr>
  </w:style>
  <w:style w:type="character" w:customStyle="1" w:styleId="af">
    <w:name w:val="Основной текст Знак"/>
    <w:basedOn w:val="a4"/>
    <w:link w:val="ac"/>
    <w:uiPriority w:val="99"/>
    <w:semiHidden/>
    <w:rsid w:val="00AA53BC"/>
  </w:style>
  <w:style w:type="paragraph" w:customStyle="1" w:styleId="af0">
    <w:name w:val="Название организации"/>
    <w:basedOn w:val="a2"/>
    <w:link w:val="af1"/>
    <w:qFormat/>
    <w:rsid w:val="00365912"/>
    <w:pPr>
      <w:pBdr>
        <w:bottom w:val="single" w:sz="12" w:space="1" w:color="auto"/>
      </w:pBdr>
      <w:suppressAutoHyphens/>
      <w:spacing w:after="0" w:line="240" w:lineRule="auto"/>
      <w:ind w:left="142" w:right="140"/>
      <w:jc w:val="center"/>
    </w:pPr>
    <w:rPr>
      <w:rFonts w:eastAsia="Calibri" w:cs="Arial"/>
      <w:bCs/>
      <w:i/>
      <w:snapToGrid w:val="0"/>
      <w:color w:val="000000"/>
      <w:sz w:val="32"/>
      <w:szCs w:val="24"/>
    </w:rPr>
  </w:style>
  <w:style w:type="paragraph" w:customStyle="1" w:styleId="af2">
    <w:name w:val="Титульник: Наименование ИС"/>
    <w:basedOn w:val="a2"/>
    <w:link w:val="af3"/>
    <w:qFormat/>
    <w:rsid w:val="00CE4CDF"/>
    <w:pPr>
      <w:spacing w:after="0" w:line="240" w:lineRule="auto"/>
      <w:jc w:val="center"/>
    </w:pPr>
    <w:rPr>
      <w:rFonts w:eastAsia="Times New Roman" w:cs="Times New Roman"/>
      <w:b/>
      <w:snapToGrid w:val="0"/>
      <w:color w:val="000000"/>
      <w:sz w:val="36"/>
      <w:szCs w:val="20"/>
      <w:lang w:eastAsia="ru-RU"/>
    </w:rPr>
  </w:style>
  <w:style w:type="character" w:customStyle="1" w:styleId="af1">
    <w:name w:val="Название организации Знак"/>
    <w:basedOn w:val="a4"/>
    <w:link w:val="af0"/>
    <w:rsid w:val="00365912"/>
    <w:rPr>
      <w:rFonts w:ascii="Arial" w:eastAsia="Calibri" w:hAnsi="Arial" w:cs="Arial"/>
      <w:bCs/>
      <w:i/>
      <w:snapToGrid w:val="0"/>
      <w:color w:val="000000"/>
      <w:sz w:val="32"/>
      <w:szCs w:val="24"/>
    </w:rPr>
  </w:style>
  <w:style w:type="paragraph" w:customStyle="1" w:styleId="af4">
    <w:name w:val="Титульник: Тип документа"/>
    <w:basedOn w:val="a2"/>
    <w:link w:val="af5"/>
    <w:qFormat/>
    <w:rsid w:val="00CE4CDF"/>
    <w:pPr>
      <w:spacing w:after="0" w:line="240" w:lineRule="auto"/>
      <w:jc w:val="center"/>
    </w:pPr>
    <w:rPr>
      <w:rFonts w:eastAsia="Times New Roman" w:cs="Times New Roman"/>
      <w:snapToGrid w:val="0"/>
      <w:color w:val="000000"/>
      <w:sz w:val="36"/>
      <w:szCs w:val="20"/>
      <w:lang w:eastAsia="ru-RU"/>
    </w:rPr>
  </w:style>
  <w:style w:type="character" w:customStyle="1" w:styleId="af3">
    <w:name w:val="Титульник: Наименование ИС Знак"/>
    <w:basedOn w:val="a4"/>
    <w:link w:val="af2"/>
    <w:rsid w:val="00CE4CDF"/>
    <w:rPr>
      <w:rFonts w:ascii="Arial" w:eastAsia="Times New Roman" w:hAnsi="Arial" w:cs="Times New Roman"/>
      <w:b/>
      <w:snapToGrid w:val="0"/>
      <w:color w:val="000000"/>
      <w:sz w:val="36"/>
      <w:szCs w:val="20"/>
      <w:lang w:eastAsia="ru-RU"/>
    </w:rPr>
  </w:style>
  <w:style w:type="paragraph" w:customStyle="1" w:styleId="af6">
    <w:name w:val="Титульник: договор"/>
    <w:basedOn w:val="a2"/>
    <w:link w:val="af7"/>
    <w:qFormat/>
    <w:rsid w:val="0038050C"/>
    <w:pPr>
      <w:spacing w:before="120" w:after="120" w:line="240" w:lineRule="auto"/>
      <w:jc w:val="center"/>
    </w:pPr>
    <w:rPr>
      <w:rFonts w:eastAsia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af5">
    <w:name w:val="Титульник: Тип документа Знак"/>
    <w:basedOn w:val="a4"/>
    <w:link w:val="af4"/>
    <w:rsid w:val="00CE4CDF"/>
    <w:rPr>
      <w:rFonts w:ascii="Arial" w:eastAsia="Times New Roman" w:hAnsi="Arial" w:cs="Times New Roman"/>
      <w:snapToGrid w:val="0"/>
      <w:color w:val="000000"/>
      <w:sz w:val="36"/>
      <w:szCs w:val="20"/>
      <w:lang w:eastAsia="ru-RU"/>
    </w:rPr>
  </w:style>
  <w:style w:type="paragraph" w:customStyle="1" w:styleId="af8">
    <w:name w:val="УТВЕРЖДАЮ/СОГЛАСОВАНО"/>
    <w:basedOn w:val="a2"/>
    <w:link w:val="af9"/>
    <w:qFormat/>
    <w:rsid w:val="00CE4CDF"/>
    <w:pPr>
      <w:spacing w:after="0" w:line="240" w:lineRule="auto"/>
    </w:pPr>
    <w:rPr>
      <w:rFonts w:eastAsia="Times New Roman" w:cs="Arial"/>
      <w:b/>
      <w:sz w:val="28"/>
      <w:szCs w:val="20"/>
      <w:lang w:eastAsia="ru-RU"/>
    </w:rPr>
  </w:style>
  <w:style w:type="character" w:customStyle="1" w:styleId="af7">
    <w:name w:val="Титульник: договор Знак"/>
    <w:basedOn w:val="a4"/>
    <w:link w:val="af6"/>
    <w:rsid w:val="0038050C"/>
    <w:rPr>
      <w:rFonts w:ascii="Arial" w:eastAsia="Times New Roman" w:hAnsi="Arial" w:cs="Times New Roman"/>
      <w:snapToGrid w:val="0"/>
      <w:color w:val="000000"/>
      <w:sz w:val="28"/>
      <w:szCs w:val="20"/>
      <w:lang w:eastAsia="ru-RU"/>
    </w:rPr>
  </w:style>
  <w:style w:type="paragraph" w:customStyle="1" w:styleId="afa">
    <w:name w:val="Табличка в колонтитуле"/>
    <w:basedOn w:val="-"/>
    <w:link w:val="afb"/>
    <w:qFormat/>
    <w:rsid w:val="00BA505F"/>
  </w:style>
  <w:style w:type="character" w:customStyle="1" w:styleId="af9">
    <w:name w:val="УТВЕРЖДАЮ/СОГЛАСОВАНО Знак"/>
    <w:basedOn w:val="a4"/>
    <w:link w:val="af8"/>
    <w:rsid w:val="00CE4CDF"/>
    <w:rPr>
      <w:rFonts w:ascii="Arial" w:eastAsia="Times New Roman" w:hAnsi="Arial" w:cs="Arial"/>
      <w:b/>
      <w:sz w:val="28"/>
      <w:szCs w:val="20"/>
      <w:lang w:eastAsia="ru-RU"/>
    </w:rPr>
  </w:style>
  <w:style w:type="character" w:customStyle="1" w:styleId="11">
    <w:name w:val="Заголовок 1 Знак"/>
    <w:basedOn w:val="a4"/>
    <w:link w:val="10"/>
    <w:uiPriority w:val="9"/>
    <w:rsid w:val="004D60E6"/>
    <w:rPr>
      <w:rFonts w:ascii="Arial" w:hAnsi="Arial" w:cs="Times New Roman"/>
      <w:b/>
      <w:caps/>
      <w:sz w:val="32"/>
      <w:szCs w:val="32"/>
    </w:rPr>
  </w:style>
  <w:style w:type="character" w:customStyle="1" w:styleId="-0">
    <w:name w:val="Таблица - осн. текст Знак"/>
    <w:basedOn w:val="a4"/>
    <w:link w:val="-"/>
    <w:rsid w:val="006E1706"/>
    <w:rPr>
      <w:rFonts w:ascii="Arial" w:eastAsia="Times New Roman" w:hAnsi="Arial" w:cs="Times New Roman"/>
      <w:snapToGrid w:val="0"/>
      <w:color w:val="000000"/>
      <w:sz w:val="24"/>
      <w:szCs w:val="24"/>
      <w:lang w:val="en-US" w:eastAsia="ru-RU"/>
    </w:rPr>
  </w:style>
  <w:style w:type="character" w:customStyle="1" w:styleId="afb">
    <w:name w:val="Табличка в колонтитуле Знак"/>
    <w:basedOn w:val="-0"/>
    <w:link w:val="afa"/>
    <w:rsid w:val="00BA505F"/>
    <w:rPr>
      <w:rFonts w:ascii="Times New Roman" w:eastAsia="Times New Roman" w:hAnsi="Times New Roman" w:cs="Times New Roman"/>
      <w:snapToGrid w:val="0"/>
      <w:color w:val="000000"/>
      <w:sz w:val="24"/>
      <w:szCs w:val="20"/>
      <w:lang w:val="en-US" w:eastAsia="ru-RU"/>
    </w:rPr>
  </w:style>
  <w:style w:type="character" w:customStyle="1" w:styleId="20">
    <w:name w:val="Заголовок 2 Знак"/>
    <w:basedOn w:val="a4"/>
    <w:link w:val="2"/>
    <w:uiPriority w:val="9"/>
    <w:rsid w:val="004D60E6"/>
    <w:rPr>
      <w:rFonts w:ascii="Arial" w:eastAsiaTheme="majorEastAsia" w:hAnsi="Arial" w:cs="Times New Roman"/>
      <w:b/>
      <w:sz w:val="28"/>
      <w:szCs w:val="28"/>
    </w:rPr>
  </w:style>
  <w:style w:type="character" w:customStyle="1" w:styleId="30">
    <w:name w:val="Заголовок 3 Знак"/>
    <w:basedOn w:val="a4"/>
    <w:link w:val="3"/>
    <w:uiPriority w:val="9"/>
    <w:rsid w:val="004D60E6"/>
    <w:rPr>
      <w:rFonts w:ascii="Arial" w:eastAsia="Calibri" w:hAnsi="Arial" w:cs="Times New Roman"/>
      <w:b/>
      <w:sz w:val="28"/>
      <w:szCs w:val="28"/>
      <w:lang w:bidi="ru-RU"/>
    </w:rPr>
  </w:style>
  <w:style w:type="character" w:customStyle="1" w:styleId="40">
    <w:name w:val="Заголовок 4 Знак"/>
    <w:basedOn w:val="a4"/>
    <w:link w:val="4"/>
    <w:uiPriority w:val="9"/>
    <w:rsid w:val="0038050C"/>
    <w:rPr>
      <w:rFonts w:ascii="Arial" w:eastAsiaTheme="majorEastAsia" w:hAnsi="Arial" w:cs="Times New Roman"/>
      <w:b/>
      <w:iCs/>
      <w:sz w:val="28"/>
      <w:szCs w:val="28"/>
    </w:rPr>
  </w:style>
  <w:style w:type="character" w:customStyle="1" w:styleId="50">
    <w:name w:val="Заголовок 5 Знак"/>
    <w:basedOn w:val="a4"/>
    <w:link w:val="5"/>
    <w:uiPriority w:val="9"/>
    <w:rsid w:val="00382B4D"/>
    <w:rPr>
      <w:rFonts w:ascii="Times New Roman" w:eastAsiaTheme="majorEastAsia" w:hAnsi="Times New Roman" w:cs="Times New Roman"/>
      <w:sz w:val="28"/>
      <w:szCs w:val="28"/>
    </w:rPr>
  </w:style>
  <w:style w:type="character" w:customStyle="1" w:styleId="60">
    <w:name w:val="Заголовок 6 Знак"/>
    <w:basedOn w:val="a4"/>
    <w:link w:val="6"/>
    <w:uiPriority w:val="9"/>
    <w:rsid w:val="00382B4D"/>
    <w:rPr>
      <w:rFonts w:ascii="Times New Roman" w:eastAsiaTheme="majorEastAsia" w:hAnsi="Times New Roman" w:cs="Times New Roman"/>
      <w:sz w:val="28"/>
      <w:szCs w:val="28"/>
    </w:rPr>
  </w:style>
  <w:style w:type="character" w:customStyle="1" w:styleId="70">
    <w:name w:val="Заголовок 7 Знак"/>
    <w:basedOn w:val="a4"/>
    <w:link w:val="7"/>
    <w:uiPriority w:val="9"/>
    <w:rsid w:val="00382B4D"/>
    <w:rPr>
      <w:rFonts w:ascii="Times New Roman" w:eastAsiaTheme="majorEastAsia" w:hAnsi="Times New Roman" w:cs="Times New Roman"/>
      <w:iCs/>
      <w:sz w:val="28"/>
      <w:szCs w:val="28"/>
    </w:rPr>
  </w:style>
  <w:style w:type="character" w:customStyle="1" w:styleId="80">
    <w:name w:val="Заголовок 8 Знак"/>
    <w:basedOn w:val="a4"/>
    <w:link w:val="8"/>
    <w:uiPriority w:val="9"/>
    <w:semiHidden/>
    <w:rsid w:val="00382B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4"/>
    <w:link w:val="9"/>
    <w:uiPriority w:val="9"/>
    <w:semiHidden/>
    <w:rsid w:val="00382B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c">
    <w:name w:val="TOC Heading"/>
    <w:basedOn w:val="10"/>
    <w:next w:val="a2"/>
    <w:link w:val="afd"/>
    <w:uiPriority w:val="39"/>
    <w:unhideWhenUsed/>
    <w:rsid w:val="0068151C"/>
    <w:pPr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lang w:eastAsia="ru-RU"/>
    </w:rPr>
  </w:style>
  <w:style w:type="paragraph" w:styleId="12">
    <w:name w:val="toc 1"/>
    <w:basedOn w:val="a2"/>
    <w:next w:val="a2"/>
    <w:autoRedefine/>
    <w:uiPriority w:val="39"/>
    <w:unhideWhenUsed/>
    <w:rsid w:val="00CE2E3C"/>
    <w:pPr>
      <w:spacing w:after="0"/>
    </w:pPr>
  </w:style>
  <w:style w:type="paragraph" w:styleId="21">
    <w:name w:val="toc 2"/>
    <w:basedOn w:val="a2"/>
    <w:next w:val="a2"/>
    <w:autoRedefine/>
    <w:uiPriority w:val="39"/>
    <w:unhideWhenUsed/>
    <w:rsid w:val="00CE2E3C"/>
    <w:pPr>
      <w:tabs>
        <w:tab w:val="left" w:pos="880"/>
        <w:tab w:val="right" w:leader="dot" w:pos="9911"/>
      </w:tabs>
      <w:spacing w:after="0" w:line="240" w:lineRule="auto"/>
      <w:ind w:left="221"/>
    </w:pPr>
  </w:style>
  <w:style w:type="paragraph" w:styleId="31">
    <w:name w:val="toc 3"/>
    <w:basedOn w:val="a2"/>
    <w:next w:val="a2"/>
    <w:autoRedefine/>
    <w:uiPriority w:val="39"/>
    <w:unhideWhenUsed/>
    <w:rsid w:val="00CE2E3C"/>
    <w:pPr>
      <w:tabs>
        <w:tab w:val="left" w:pos="1320"/>
        <w:tab w:val="right" w:leader="dot" w:pos="9911"/>
      </w:tabs>
      <w:spacing w:after="0" w:line="240" w:lineRule="auto"/>
      <w:ind w:left="442"/>
    </w:pPr>
  </w:style>
  <w:style w:type="character" w:styleId="afe">
    <w:name w:val="Hyperlink"/>
    <w:basedOn w:val="a4"/>
    <w:uiPriority w:val="99"/>
    <w:unhideWhenUsed/>
    <w:rsid w:val="0068151C"/>
    <w:rPr>
      <w:color w:val="0563C1" w:themeColor="hyperlink"/>
      <w:u w:val="single"/>
    </w:rPr>
  </w:style>
  <w:style w:type="paragraph" w:customStyle="1" w:styleId="aff">
    <w:name w:val="Заголовок Содержания"/>
    <w:basedOn w:val="afc"/>
    <w:link w:val="aff0"/>
    <w:qFormat/>
    <w:rsid w:val="0038050C"/>
    <w:pPr>
      <w:spacing w:after="240"/>
    </w:pPr>
    <w:rPr>
      <w:rFonts w:ascii="Arial" w:hAnsi="Arial"/>
      <w:b/>
      <w:color w:val="000000" w:themeColor="text1"/>
      <w:sz w:val="28"/>
    </w:rPr>
  </w:style>
  <w:style w:type="character" w:styleId="aff1">
    <w:name w:val="Placeholder Text"/>
    <w:basedOn w:val="a4"/>
    <w:uiPriority w:val="99"/>
    <w:semiHidden/>
    <w:rsid w:val="00123597"/>
    <w:rPr>
      <w:color w:val="808080"/>
    </w:rPr>
  </w:style>
  <w:style w:type="character" w:customStyle="1" w:styleId="afd">
    <w:name w:val="Заголовок оглавления Знак"/>
    <w:basedOn w:val="11"/>
    <w:link w:val="afc"/>
    <w:uiPriority w:val="39"/>
    <w:rsid w:val="00123597"/>
    <w:rPr>
      <w:rFonts w:asciiTheme="majorHAnsi" w:eastAsiaTheme="majorEastAsia" w:hAnsiTheme="majorHAnsi" w:cstheme="majorBidi"/>
      <w:b w:val="0"/>
      <w:caps/>
      <w:color w:val="2E74B5" w:themeColor="accent1" w:themeShade="BF"/>
      <w:sz w:val="32"/>
      <w:szCs w:val="32"/>
      <w:lang w:eastAsia="ru-RU"/>
    </w:rPr>
  </w:style>
  <w:style w:type="character" w:customStyle="1" w:styleId="aff0">
    <w:name w:val="Заголовок Содержания Знак"/>
    <w:basedOn w:val="afd"/>
    <w:link w:val="aff"/>
    <w:rsid w:val="0038050C"/>
    <w:rPr>
      <w:rFonts w:ascii="Arial" w:eastAsiaTheme="majorEastAsia" w:hAnsi="Arial" w:cstheme="majorBidi"/>
      <w:b/>
      <w:caps/>
      <w:color w:val="000000" w:themeColor="text1"/>
      <w:sz w:val="28"/>
      <w:szCs w:val="32"/>
      <w:lang w:eastAsia="ru-RU"/>
    </w:rPr>
  </w:style>
  <w:style w:type="paragraph" w:customStyle="1" w:styleId="a3">
    <w:name w:val="Текст документа"/>
    <w:basedOn w:val="a2"/>
    <w:link w:val="aff2"/>
    <w:qFormat/>
    <w:rsid w:val="006E1706"/>
    <w:pPr>
      <w:spacing w:after="240" w:line="240" w:lineRule="auto"/>
      <w:ind w:firstLine="567"/>
      <w:jc w:val="both"/>
    </w:pPr>
    <w:rPr>
      <w:rFonts w:eastAsia="Calibri" w:cs="Times New Roman"/>
      <w:sz w:val="28"/>
      <w:szCs w:val="28"/>
      <w:lang w:eastAsia="ru-RU"/>
    </w:rPr>
  </w:style>
  <w:style w:type="paragraph" w:customStyle="1" w:styleId="1N-0">
    <w:name w:val="1 ... N - Маркер точка"/>
    <w:basedOn w:val="a2"/>
    <w:link w:val="1N-1"/>
    <w:qFormat/>
    <w:rsid w:val="0038050C"/>
    <w:pPr>
      <w:numPr>
        <w:numId w:val="2"/>
      </w:numPr>
      <w:spacing w:after="240" w:line="240" w:lineRule="auto"/>
      <w:contextualSpacing/>
      <w:jc w:val="both"/>
    </w:pPr>
    <w:rPr>
      <w:rFonts w:eastAsia="Calibri" w:cs="Times New Roman"/>
      <w:sz w:val="28"/>
      <w:szCs w:val="28"/>
      <w:lang w:eastAsia="ru-RU"/>
    </w:rPr>
  </w:style>
  <w:style w:type="character" w:customStyle="1" w:styleId="aff2">
    <w:name w:val="Текст документа Знак"/>
    <w:basedOn w:val="a4"/>
    <w:link w:val="a3"/>
    <w:qFormat/>
    <w:rsid w:val="006E1706"/>
    <w:rPr>
      <w:rFonts w:ascii="Arial" w:eastAsia="Calibri" w:hAnsi="Arial" w:cs="Times New Roman"/>
      <w:sz w:val="28"/>
      <w:szCs w:val="28"/>
      <w:lang w:eastAsia="ru-RU"/>
    </w:rPr>
  </w:style>
  <w:style w:type="character" w:customStyle="1" w:styleId="1N-1">
    <w:name w:val="1 ... N - Маркер точка Знак"/>
    <w:basedOn w:val="a4"/>
    <w:link w:val="1N-0"/>
    <w:rsid w:val="0038050C"/>
    <w:rPr>
      <w:rFonts w:ascii="Arial" w:eastAsia="Calibri" w:hAnsi="Arial" w:cs="Times New Roman"/>
      <w:sz w:val="28"/>
      <w:szCs w:val="28"/>
      <w:lang w:eastAsia="ru-RU"/>
    </w:rPr>
  </w:style>
  <w:style w:type="table" w:styleId="aff3">
    <w:name w:val="Table Grid"/>
    <w:aliases w:val="Deloitte,Table Definitions Grid,Сетка таблицы GR"/>
    <w:basedOn w:val="a5"/>
    <w:rsid w:val="00356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List Paragraph"/>
    <w:aliases w:val="Bullet 1,Use Case List Paragraph"/>
    <w:basedOn w:val="a2"/>
    <w:link w:val="aff5"/>
    <w:uiPriority w:val="34"/>
    <w:rsid w:val="001E239B"/>
    <w:pPr>
      <w:ind w:left="720"/>
      <w:contextualSpacing/>
    </w:pPr>
  </w:style>
  <w:style w:type="character" w:customStyle="1" w:styleId="aff5">
    <w:name w:val="Абзац списка Знак"/>
    <w:aliases w:val="Bullet 1 Знак,Use Case List Paragraph Знак"/>
    <w:basedOn w:val="a4"/>
    <w:link w:val="aff4"/>
    <w:uiPriority w:val="34"/>
    <w:locked/>
    <w:rsid w:val="00C52D9F"/>
  </w:style>
  <w:style w:type="paragraph" w:customStyle="1" w:styleId="aff6">
    <w:name w:val="Приложение"/>
    <w:basedOn w:val="a2"/>
    <w:next w:val="aff7"/>
    <w:link w:val="aff8"/>
    <w:qFormat/>
    <w:rsid w:val="0038050C"/>
    <w:pPr>
      <w:keepNext/>
      <w:keepLines/>
      <w:spacing w:before="120" w:after="120" w:line="240" w:lineRule="auto"/>
      <w:ind w:left="5670"/>
      <w:outlineLvl w:val="1"/>
    </w:pPr>
    <w:rPr>
      <w:rFonts w:eastAsia="Times New Roman" w:cs="Times New Roman"/>
      <w:b/>
      <w:color w:val="000000"/>
      <w:spacing w:val="2"/>
      <w:szCs w:val="26"/>
      <w:lang w:eastAsia="ru-RU" w:bidi="ru-RU"/>
    </w:rPr>
  </w:style>
  <w:style w:type="paragraph" w:customStyle="1" w:styleId="aff7">
    <w:name w:val="Текст в шапке приложения"/>
    <w:basedOn w:val="a2"/>
    <w:link w:val="aff9"/>
    <w:qFormat/>
    <w:rsid w:val="00D8786F"/>
    <w:pPr>
      <w:shd w:val="clear" w:color="auto" w:fill="FFFFFF"/>
      <w:spacing w:after="0" w:line="360" w:lineRule="auto"/>
      <w:ind w:left="5387" w:firstLine="277"/>
      <w:jc w:val="both"/>
      <w:textAlignment w:val="baseline"/>
    </w:pPr>
    <w:rPr>
      <w:rFonts w:ascii="Times New Roman" w:eastAsia="Times New Roman" w:hAnsi="Times New Roman" w:cs="Times New Roman"/>
      <w:b/>
      <w:bCs/>
      <w:spacing w:val="2"/>
      <w:szCs w:val="24"/>
      <w:lang w:eastAsia="ru-RU"/>
    </w:rPr>
  </w:style>
  <w:style w:type="character" w:customStyle="1" w:styleId="aff8">
    <w:name w:val="Приложение Знак"/>
    <w:basedOn w:val="a4"/>
    <w:link w:val="aff6"/>
    <w:rsid w:val="0038050C"/>
    <w:rPr>
      <w:rFonts w:ascii="Arial" w:eastAsia="Times New Roman" w:hAnsi="Arial" w:cs="Times New Roman"/>
      <w:b/>
      <w:color w:val="000000"/>
      <w:spacing w:val="2"/>
      <w:sz w:val="24"/>
      <w:szCs w:val="26"/>
      <w:lang w:eastAsia="ru-RU" w:bidi="ru-RU"/>
    </w:rPr>
  </w:style>
  <w:style w:type="character" w:customStyle="1" w:styleId="aff9">
    <w:name w:val="Текст в шапке приложения Знак"/>
    <w:basedOn w:val="a4"/>
    <w:link w:val="aff7"/>
    <w:rsid w:val="00D8786F"/>
    <w:rPr>
      <w:rFonts w:ascii="Times New Roman" w:eastAsia="Times New Roman" w:hAnsi="Times New Roman" w:cs="Times New Roman"/>
      <w:b/>
      <w:bCs/>
      <w:spacing w:val="2"/>
      <w:sz w:val="24"/>
      <w:szCs w:val="24"/>
      <w:shd w:val="clear" w:color="auto" w:fill="FFFFFF"/>
      <w:lang w:eastAsia="ru-RU"/>
    </w:rPr>
  </w:style>
  <w:style w:type="table" w:customStyle="1" w:styleId="51">
    <w:name w:val="Сетка таблицы5"/>
    <w:basedOn w:val="a5"/>
    <w:next w:val="aff3"/>
    <w:uiPriority w:val="39"/>
    <w:unhideWhenUsed/>
    <w:rsid w:val="00E1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a">
    <w:name w:val="Название таблиц"/>
    <w:basedOn w:val="a3"/>
    <w:link w:val="affb"/>
    <w:qFormat/>
    <w:rsid w:val="0038050C"/>
    <w:pPr>
      <w:spacing w:after="0"/>
      <w:ind w:firstLine="0"/>
    </w:pPr>
  </w:style>
  <w:style w:type="character" w:customStyle="1" w:styleId="affb">
    <w:name w:val="Название таблиц Знак"/>
    <w:basedOn w:val="aff2"/>
    <w:link w:val="affa"/>
    <w:rsid w:val="0038050C"/>
    <w:rPr>
      <w:rFonts w:ascii="Arial" w:eastAsia="Calibri" w:hAnsi="Arial" w:cs="Times New Roman"/>
      <w:sz w:val="28"/>
      <w:szCs w:val="28"/>
      <w:lang w:eastAsia="ru-RU"/>
    </w:rPr>
  </w:style>
  <w:style w:type="paragraph" w:styleId="affc">
    <w:name w:val="Balloon Text"/>
    <w:basedOn w:val="a2"/>
    <w:link w:val="affd"/>
    <w:uiPriority w:val="99"/>
    <w:semiHidden/>
    <w:unhideWhenUsed/>
    <w:rsid w:val="00343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d">
    <w:name w:val="Текст выноски Знак"/>
    <w:basedOn w:val="a4"/>
    <w:link w:val="affc"/>
    <w:uiPriority w:val="99"/>
    <w:semiHidden/>
    <w:rsid w:val="00343E6B"/>
    <w:rPr>
      <w:rFonts w:ascii="Tahoma" w:hAnsi="Tahoma" w:cs="Tahoma"/>
      <w:sz w:val="16"/>
      <w:szCs w:val="16"/>
    </w:rPr>
  </w:style>
  <w:style w:type="paragraph" w:customStyle="1" w:styleId="affe">
    <w:name w:val="Блок кода"/>
    <w:basedOn w:val="a3"/>
    <w:link w:val="afff"/>
    <w:qFormat/>
    <w:rsid w:val="00D63E72"/>
    <w:pPr>
      <w:framePr w:wrap="notBeside" w:vAnchor="text" w:hAnchor="text" w:y="1"/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after="0"/>
      <w:ind w:firstLine="0"/>
    </w:pPr>
    <w:rPr>
      <w:rFonts w:ascii="Consolas" w:hAnsi="Consolas"/>
      <w:spacing w:val="-4"/>
      <w:sz w:val="24"/>
      <w:szCs w:val="24"/>
      <w:lang w:val="en-US" w:bidi="ru-RU"/>
    </w:rPr>
  </w:style>
  <w:style w:type="character" w:customStyle="1" w:styleId="afff">
    <w:name w:val="Блок кода Знак"/>
    <w:basedOn w:val="aff2"/>
    <w:link w:val="affe"/>
    <w:rsid w:val="00D63E72"/>
    <w:rPr>
      <w:rFonts w:ascii="Consolas" w:eastAsia="Calibri" w:hAnsi="Consolas" w:cs="Times New Roman"/>
      <w:spacing w:val="-4"/>
      <w:sz w:val="24"/>
      <w:szCs w:val="24"/>
      <w:lang w:val="en-US" w:eastAsia="ru-RU" w:bidi="ru-RU"/>
    </w:rPr>
  </w:style>
  <w:style w:type="character" w:styleId="afff0">
    <w:name w:val="annotation reference"/>
    <w:basedOn w:val="a4"/>
    <w:uiPriority w:val="99"/>
    <w:semiHidden/>
    <w:unhideWhenUsed/>
    <w:rsid w:val="00056102"/>
    <w:rPr>
      <w:sz w:val="16"/>
      <w:szCs w:val="16"/>
    </w:rPr>
  </w:style>
  <w:style w:type="paragraph" w:styleId="afff1">
    <w:name w:val="annotation text"/>
    <w:basedOn w:val="a2"/>
    <w:link w:val="afff2"/>
    <w:uiPriority w:val="99"/>
    <w:semiHidden/>
    <w:unhideWhenUsed/>
    <w:rsid w:val="00056102"/>
    <w:pPr>
      <w:spacing w:line="240" w:lineRule="auto"/>
    </w:pPr>
    <w:rPr>
      <w:sz w:val="20"/>
      <w:szCs w:val="20"/>
    </w:rPr>
  </w:style>
  <w:style w:type="character" w:customStyle="1" w:styleId="afff2">
    <w:name w:val="Текст примечания Знак"/>
    <w:basedOn w:val="a4"/>
    <w:link w:val="afff1"/>
    <w:uiPriority w:val="99"/>
    <w:semiHidden/>
    <w:rsid w:val="00056102"/>
    <w:rPr>
      <w:sz w:val="20"/>
      <w:szCs w:val="20"/>
    </w:rPr>
  </w:style>
  <w:style w:type="paragraph" w:styleId="afff3">
    <w:name w:val="annotation subject"/>
    <w:basedOn w:val="afff1"/>
    <w:next w:val="afff1"/>
    <w:link w:val="afff4"/>
    <w:uiPriority w:val="99"/>
    <w:semiHidden/>
    <w:unhideWhenUsed/>
    <w:rsid w:val="00056102"/>
    <w:rPr>
      <w:b/>
      <w:bCs/>
    </w:rPr>
  </w:style>
  <w:style w:type="character" w:customStyle="1" w:styleId="afff4">
    <w:name w:val="Тема примечания Знак"/>
    <w:basedOn w:val="afff2"/>
    <w:link w:val="afff3"/>
    <w:uiPriority w:val="99"/>
    <w:semiHidden/>
    <w:rsid w:val="00056102"/>
    <w:rPr>
      <w:b/>
      <w:bCs/>
      <w:sz w:val="20"/>
      <w:szCs w:val="20"/>
    </w:rPr>
  </w:style>
  <w:style w:type="paragraph" w:styleId="afff5">
    <w:name w:val="Revision"/>
    <w:hidden/>
    <w:uiPriority w:val="99"/>
    <w:semiHidden/>
    <w:rsid w:val="00056102"/>
    <w:pPr>
      <w:spacing w:after="0" w:line="240" w:lineRule="auto"/>
    </w:pPr>
  </w:style>
  <w:style w:type="paragraph" w:styleId="a">
    <w:name w:val="List Bullet"/>
    <w:basedOn w:val="a2"/>
    <w:unhideWhenUsed/>
    <w:rsid w:val="0038050C"/>
    <w:pPr>
      <w:numPr>
        <w:numId w:val="4"/>
      </w:numPr>
      <w:tabs>
        <w:tab w:val="left" w:pos="1080"/>
      </w:tabs>
      <w:suppressAutoHyphens/>
      <w:autoSpaceDN w:val="0"/>
      <w:spacing w:before="60" w:after="60" w:line="276" w:lineRule="auto"/>
      <w:jc w:val="both"/>
    </w:pPr>
    <w:rPr>
      <w:rFonts w:eastAsia="Calibri" w:cs="Times New Roman"/>
      <w:kern w:val="3"/>
      <w:sz w:val="28"/>
      <w:szCs w:val="28"/>
      <w:lang w:eastAsia="ru-RU"/>
    </w:rPr>
  </w:style>
  <w:style w:type="numbering" w:customStyle="1" w:styleId="WW8Num100">
    <w:name w:val="WW8Num100"/>
    <w:rsid w:val="00D342C8"/>
    <w:pPr>
      <w:numPr>
        <w:numId w:val="4"/>
      </w:numPr>
    </w:pPr>
  </w:style>
  <w:style w:type="paragraph" w:customStyle="1" w:styleId="afff6">
    <w:name w:val="Список с маркерами"/>
    <w:basedOn w:val="aff4"/>
    <w:rsid w:val="00AF4189"/>
    <w:pPr>
      <w:spacing w:after="0" w:line="240" w:lineRule="auto"/>
      <w:ind w:left="0" w:firstLine="567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41">
    <w:name w:val="toc 4"/>
    <w:basedOn w:val="a2"/>
    <w:next w:val="a2"/>
    <w:autoRedefine/>
    <w:uiPriority w:val="39"/>
    <w:semiHidden/>
    <w:unhideWhenUsed/>
    <w:rsid w:val="00CE2E3C"/>
    <w:pPr>
      <w:spacing w:after="0"/>
      <w:ind w:left="658"/>
    </w:pPr>
  </w:style>
  <w:style w:type="paragraph" w:customStyle="1" w:styleId="1N-">
    <w:name w:val="1 ... N - Маркер тире"/>
    <w:basedOn w:val="a3"/>
    <w:link w:val="1N-2"/>
    <w:qFormat/>
    <w:rsid w:val="0038050C"/>
    <w:pPr>
      <w:numPr>
        <w:numId w:val="3"/>
      </w:numPr>
      <w:spacing w:after="0"/>
    </w:pPr>
    <w:rPr>
      <w:lang w:bidi="ru-RU"/>
    </w:rPr>
  </w:style>
  <w:style w:type="paragraph" w:customStyle="1" w:styleId="a1">
    <w:name w:val="Одноуровневый нумерованый список"/>
    <w:basedOn w:val="a3"/>
    <w:link w:val="afff7"/>
    <w:qFormat/>
    <w:rsid w:val="0038050C"/>
    <w:pPr>
      <w:numPr>
        <w:numId w:val="5"/>
      </w:numPr>
    </w:pPr>
  </w:style>
  <w:style w:type="character" w:customStyle="1" w:styleId="1N-2">
    <w:name w:val="1 ... N - Маркер тире Знак"/>
    <w:basedOn w:val="aff2"/>
    <w:link w:val="1N-"/>
    <w:rsid w:val="0038050C"/>
    <w:rPr>
      <w:rFonts w:ascii="Arial" w:eastAsia="Calibri" w:hAnsi="Arial" w:cs="Times New Roman"/>
      <w:sz w:val="28"/>
      <w:szCs w:val="28"/>
      <w:lang w:eastAsia="ru-RU" w:bidi="ru-RU"/>
    </w:rPr>
  </w:style>
  <w:style w:type="character" w:styleId="afff8">
    <w:name w:val="Strong"/>
    <w:basedOn w:val="a4"/>
    <w:uiPriority w:val="22"/>
    <w:qFormat/>
    <w:rsid w:val="0025034F"/>
    <w:rPr>
      <w:b/>
      <w:bCs/>
    </w:rPr>
  </w:style>
  <w:style w:type="character" w:customStyle="1" w:styleId="afff7">
    <w:name w:val="Одноуровневый нумерованый список Знак"/>
    <w:basedOn w:val="aff2"/>
    <w:link w:val="a1"/>
    <w:rsid w:val="0038050C"/>
    <w:rPr>
      <w:rFonts w:ascii="Arial" w:eastAsia="Calibri" w:hAnsi="Arial" w:cs="Times New Roman"/>
      <w:sz w:val="28"/>
      <w:szCs w:val="28"/>
      <w:lang w:eastAsia="ru-RU"/>
    </w:rPr>
  </w:style>
  <w:style w:type="paragraph" w:customStyle="1" w:styleId="1">
    <w:name w:val="Список маркированный уровень 1"/>
    <w:basedOn w:val="a2"/>
    <w:autoRedefine/>
    <w:rsid w:val="0038050C"/>
    <w:pPr>
      <w:keepLines/>
      <w:numPr>
        <w:numId w:val="6"/>
      </w:numPr>
      <w:spacing w:after="0" w:line="240" w:lineRule="auto"/>
      <w:jc w:val="both"/>
    </w:pPr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extended-textshort">
    <w:name w:val="extended-text__short"/>
    <w:basedOn w:val="a4"/>
    <w:rsid w:val="008C18A3"/>
  </w:style>
  <w:style w:type="paragraph" w:customStyle="1" w:styleId="InstructionalTextTableText10">
    <w:name w:val="Instructional Text Table Text 10"/>
    <w:basedOn w:val="a2"/>
    <w:link w:val="InstructionalTextTableText10Char"/>
    <w:qFormat/>
    <w:rsid w:val="00A236F8"/>
    <w:pPr>
      <w:spacing w:before="20" w:after="120" w:line="240" w:lineRule="auto"/>
    </w:pPr>
    <w:rPr>
      <w:rFonts w:eastAsia="Times New Roman" w:cs="Times New Roman"/>
      <w:i/>
      <w:color w:val="0000FF"/>
      <w:sz w:val="20"/>
      <w:szCs w:val="20"/>
      <w:lang w:val="en-US" w:eastAsia="ar-SA"/>
    </w:rPr>
  </w:style>
  <w:style w:type="character" w:customStyle="1" w:styleId="InstructionalTextTableText10Char">
    <w:name w:val="Instructional Text Table Text 10 Char"/>
    <w:basedOn w:val="a4"/>
    <w:link w:val="InstructionalTextTableText10"/>
    <w:rsid w:val="00A236F8"/>
    <w:rPr>
      <w:rFonts w:ascii="Arial" w:eastAsia="Times New Roman" w:hAnsi="Arial" w:cs="Times New Roman"/>
      <w:i/>
      <w:color w:val="0000FF"/>
      <w:sz w:val="20"/>
      <w:szCs w:val="20"/>
      <w:lang w:val="en-US" w:eastAsia="ar-SA"/>
    </w:rPr>
  </w:style>
  <w:style w:type="paragraph" w:customStyle="1" w:styleId="TableText10HeaderCenter">
    <w:name w:val="Table Text 10 Header Center"/>
    <w:basedOn w:val="a2"/>
    <w:link w:val="TableText10HeaderCenterChar"/>
    <w:uiPriority w:val="99"/>
    <w:rsid w:val="00A236F8"/>
    <w:pPr>
      <w:keepNext/>
      <w:spacing w:after="120" w:line="240" w:lineRule="auto"/>
      <w:jc w:val="center"/>
    </w:pPr>
    <w:rPr>
      <w:rFonts w:eastAsia="Times New Roman" w:cs="Times New Roman"/>
      <w:b/>
      <w:color w:val="FFFFFF" w:themeColor="background1"/>
      <w:sz w:val="20"/>
      <w:szCs w:val="24"/>
      <w:lang w:val="en-US"/>
    </w:rPr>
  </w:style>
  <w:style w:type="character" w:customStyle="1" w:styleId="TableText10HeaderCenterChar">
    <w:name w:val="Table Text 10 Header Center Char"/>
    <w:basedOn w:val="a4"/>
    <w:link w:val="TableText10HeaderCenter"/>
    <w:uiPriority w:val="99"/>
    <w:locked/>
    <w:rsid w:val="00A236F8"/>
    <w:rPr>
      <w:rFonts w:ascii="Arial" w:eastAsia="Times New Roman" w:hAnsi="Arial" w:cs="Times New Roman"/>
      <w:b/>
      <w:color w:val="FFFFFF" w:themeColor="background1"/>
      <w:sz w:val="20"/>
      <w:szCs w:val="24"/>
      <w:lang w:val="en-US"/>
    </w:rPr>
  </w:style>
  <w:style w:type="paragraph" w:customStyle="1" w:styleId="Default">
    <w:name w:val="Default"/>
    <w:link w:val="Default0"/>
    <w:rsid w:val="004F4B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Default0">
    <w:name w:val="Default Знак"/>
    <w:basedOn w:val="a4"/>
    <w:link w:val="Default"/>
    <w:rsid w:val="004F4BAF"/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afff9">
    <w:name w:val="Рамка. Наименование"/>
    <w:basedOn w:val="a2"/>
    <w:qFormat/>
    <w:rsid w:val="00EB5824"/>
    <w:pPr>
      <w:spacing w:after="0" w:line="240" w:lineRule="auto"/>
    </w:pPr>
    <w:rPr>
      <w:rFonts w:ascii="Courier New" w:hAnsi="Courier New" w:cs="Courier New"/>
      <w:b/>
      <w:i/>
      <w:sz w:val="18"/>
      <w:szCs w:val="18"/>
    </w:rPr>
  </w:style>
  <w:style w:type="paragraph" w:customStyle="1" w:styleId="afffa">
    <w:name w:val="Название Документа"/>
    <w:basedOn w:val="af0"/>
    <w:link w:val="afffb"/>
    <w:qFormat/>
    <w:rsid w:val="00365912"/>
    <w:pPr>
      <w:pBdr>
        <w:bottom w:val="none" w:sz="0" w:space="0" w:color="auto"/>
      </w:pBdr>
    </w:pPr>
    <w:rPr>
      <w:i w:val="0"/>
    </w:rPr>
  </w:style>
  <w:style w:type="character" w:customStyle="1" w:styleId="afffb">
    <w:name w:val="Название Документа Знак"/>
    <w:basedOn w:val="af1"/>
    <w:link w:val="afffa"/>
    <w:rsid w:val="00365912"/>
    <w:rPr>
      <w:rFonts w:ascii="Arial" w:eastAsia="Calibri" w:hAnsi="Arial" w:cs="Arial"/>
      <w:bCs/>
      <w:i w:val="0"/>
      <w:snapToGrid w:val="0"/>
      <w:color w:val="000000"/>
      <w:sz w:val="32"/>
      <w:szCs w:val="24"/>
    </w:rPr>
  </w:style>
  <w:style w:type="paragraph" w:customStyle="1" w:styleId="a0">
    <w:name w:val="_Табл_Заголовок"/>
    <w:rsid w:val="00045B53"/>
    <w:pPr>
      <w:numPr>
        <w:numId w:val="14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spacing w:val="-2"/>
      <w:sz w:val="24"/>
      <w:szCs w:val="18"/>
      <w:lang w:eastAsia="ru-RU"/>
    </w:rPr>
  </w:style>
  <w:style w:type="paragraph" w:customStyle="1" w:styleId="afffc">
    <w:name w:val="Название документа"/>
    <w:basedOn w:val="a2"/>
    <w:link w:val="afffd"/>
    <w:qFormat/>
    <w:rsid w:val="00045B53"/>
    <w:pPr>
      <w:spacing w:after="0" w:line="360" w:lineRule="auto"/>
      <w:jc w:val="center"/>
    </w:pPr>
    <w:rPr>
      <w:rFonts w:eastAsia="Arial" w:cs="Arial"/>
      <w:color w:val="000000"/>
      <w:sz w:val="32"/>
      <w:szCs w:val="32"/>
      <w:lang w:eastAsia="ru-RU"/>
    </w:rPr>
  </w:style>
  <w:style w:type="character" w:customStyle="1" w:styleId="afffd">
    <w:name w:val="Название документа Знак"/>
    <w:basedOn w:val="af1"/>
    <w:link w:val="afffc"/>
    <w:rsid w:val="00045B53"/>
    <w:rPr>
      <w:rFonts w:ascii="Arial" w:eastAsia="Arial" w:hAnsi="Arial" w:cs="Arial"/>
      <w:bCs w:val="0"/>
      <w:i w:val="0"/>
      <w:snapToGrid/>
      <w:color w:val="000000"/>
      <w:sz w:val="32"/>
      <w:szCs w:val="32"/>
      <w:lang w:eastAsia="ru-RU"/>
    </w:rPr>
  </w:style>
  <w:style w:type="paragraph" w:customStyle="1" w:styleId="afffe">
    <w:name w:val="М_Колонтитул_центр"/>
    <w:link w:val="affff"/>
    <w:uiPriority w:val="99"/>
    <w:semiHidden/>
    <w:qFormat/>
    <w:rsid w:val="00FC303B"/>
    <w:pPr>
      <w:spacing w:after="0" w:line="240" w:lineRule="auto"/>
      <w:jc w:val="center"/>
    </w:pPr>
    <w:rPr>
      <w:rFonts w:ascii="Arial" w:hAnsi="Arial" w:cs="Arial"/>
      <w:i/>
      <w:sz w:val="16"/>
      <w:szCs w:val="16"/>
    </w:rPr>
  </w:style>
  <w:style w:type="character" w:customStyle="1" w:styleId="affff">
    <w:name w:val="М_Колонтитул_центр Знак"/>
    <w:basedOn w:val="a4"/>
    <w:link w:val="afffe"/>
    <w:uiPriority w:val="99"/>
    <w:semiHidden/>
    <w:rsid w:val="00FC303B"/>
    <w:rPr>
      <w:rFonts w:ascii="Arial" w:hAnsi="Arial" w:cs="Arial"/>
      <w:i/>
      <w:sz w:val="16"/>
      <w:szCs w:val="16"/>
    </w:rPr>
  </w:style>
  <w:style w:type="paragraph" w:customStyle="1" w:styleId="affff0">
    <w:name w:val="М_Колонтитул_Лево"/>
    <w:link w:val="affff1"/>
    <w:uiPriority w:val="99"/>
    <w:semiHidden/>
    <w:qFormat/>
    <w:rsid w:val="00FC303B"/>
    <w:pPr>
      <w:spacing w:after="0" w:line="240" w:lineRule="auto"/>
    </w:pPr>
    <w:rPr>
      <w:rFonts w:ascii="Arial" w:hAnsi="Arial" w:cs="Arial"/>
      <w:i/>
      <w:sz w:val="16"/>
      <w:szCs w:val="16"/>
    </w:rPr>
  </w:style>
  <w:style w:type="character" w:customStyle="1" w:styleId="affff1">
    <w:name w:val="М_Колонтитул_Лево Знак"/>
    <w:basedOn w:val="a4"/>
    <w:link w:val="affff0"/>
    <w:uiPriority w:val="99"/>
    <w:semiHidden/>
    <w:rsid w:val="00FC303B"/>
    <w:rPr>
      <w:rFonts w:ascii="Arial" w:hAnsi="Arial" w:cs="Arial"/>
      <w:i/>
      <w:sz w:val="16"/>
      <w:szCs w:val="16"/>
    </w:rPr>
  </w:style>
  <w:style w:type="paragraph" w:customStyle="1" w:styleId="ListNumbered">
    <w:name w:val="List Numbered"/>
    <w:basedOn w:val="a2"/>
    <w:rsid w:val="00FC303B"/>
    <w:pPr>
      <w:numPr>
        <w:numId w:val="15"/>
      </w:numPr>
      <w:tabs>
        <w:tab w:val="left" w:pos="1134"/>
      </w:tabs>
      <w:spacing w:after="0" w:line="360" w:lineRule="auto"/>
      <w:ind w:left="0" w:firstLine="720"/>
      <w:jc w:val="both"/>
    </w:pPr>
    <w:rPr>
      <w:rFonts w:eastAsia="Times New Roman" w:cs="Arial"/>
      <w:szCs w:val="24"/>
      <w:lang w:eastAsia="ru-RU"/>
    </w:rPr>
  </w:style>
  <w:style w:type="paragraph" w:styleId="affff2">
    <w:name w:val="caption"/>
    <w:aliases w:val="Название рисунка"/>
    <w:basedOn w:val="a2"/>
    <w:next w:val="a2"/>
    <w:link w:val="affff3"/>
    <w:uiPriority w:val="35"/>
    <w:qFormat/>
    <w:rsid w:val="00FC303B"/>
    <w:pPr>
      <w:spacing w:before="120" w:after="120" w:line="240" w:lineRule="auto"/>
      <w:jc w:val="right"/>
    </w:pPr>
    <w:rPr>
      <w:rFonts w:eastAsia="Times New Roman" w:cs="Times New Roman"/>
      <w:b/>
      <w:bCs/>
      <w:szCs w:val="20"/>
      <w:lang w:eastAsia="ru-RU"/>
    </w:rPr>
  </w:style>
  <w:style w:type="character" w:customStyle="1" w:styleId="affff3">
    <w:name w:val="Название объекта Знак"/>
    <w:aliases w:val="Название рисунка Знак"/>
    <w:link w:val="affff2"/>
    <w:uiPriority w:val="35"/>
    <w:rsid w:val="00FC303B"/>
    <w:rPr>
      <w:rFonts w:ascii="Arial" w:eastAsia="Times New Roman" w:hAnsi="Arial" w:cs="Times New Roman"/>
      <w:b/>
      <w:bCs/>
      <w:sz w:val="24"/>
      <w:szCs w:val="20"/>
      <w:lang w:eastAsia="ru-RU"/>
    </w:rPr>
  </w:style>
  <w:style w:type="table" w:customStyle="1" w:styleId="59">
    <w:name w:val="59"/>
    <w:basedOn w:val="a5"/>
    <w:rsid w:val="00FC303B"/>
    <w:pPr>
      <w:spacing w:line="360" w:lineRule="auto"/>
    </w:pPr>
    <w:rPr>
      <w:rFonts w:ascii="Arial" w:eastAsia="Arial" w:hAnsi="Arial" w:cs="Arial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customStyle="1" w:styleId="affff4">
    <w:name w:val="таб шап"/>
    <w:link w:val="affff5"/>
    <w:qFormat/>
    <w:rsid w:val="00FC303B"/>
    <w:pPr>
      <w:pBdr>
        <w:top w:val="nil"/>
        <w:left w:val="nil"/>
        <w:bottom w:val="nil"/>
        <w:right w:val="nil"/>
        <w:between w:val="nil"/>
      </w:pBdr>
      <w:spacing w:after="0" w:line="240" w:lineRule="auto"/>
      <w:contextualSpacing/>
      <w:jc w:val="center"/>
    </w:pPr>
    <w:rPr>
      <w:rFonts w:ascii="Arial" w:eastAsia="Arial" w:hAnsi="Arial" w:cs="Arial"/>
      <w:b/>
      <w:color w:val="000000"/>
      <w:sz w:val="24"/>
      <w:szCs w:val="24"/>
      <w:lang w:eastAsia="ru-RU"/>
    </w:rPr>
  </w:style>
  <w:style w:type="paragraph" w:customStyle="1" w:styleId="affff6">
    <w:name w:val="таб осн"/>
    <w:link w:val="affff7"/>
    <w:qFormat/>
    <w:rsid w:val="00FC303B"/>
    <w:pPr>
      <w:pBdr>
        <w:top w:val="nil"/>
        <w:left w:val="nil"/>
        <w:bottom w:val="nil"/>
        <w:right w:val="nil"/>
        <w:between w:val="nil"/>
      </w:pBdr>
      <w:spacing w:after="0" w:line="240" w:lineRule="auto"/>
      <w:contextualSpacing/>
    </w:pPr>
    <w:rPr>
      <w:rFonts w:ascii="Arial" w:eastAsia="Arial" w:hAnsi="Arial" w:cs="Arial"/>
      <w:color w:val="000000"/>
      <w:sz w:val="24"/>
      <w:szCs w:val="24"/>
      <w:lang w:eastAsia="ru-RU"/>
    </w:rPr>
  </w:style>
  <w:style w:type="character" w:customStyle="1" w:styleId="affff5">
    <w:name w:val="таб шап Знак"/>
    <w:basedOn w:val="a4"/>
    <w:link w:val="affff4"/>
    <w:rsid w:val="00FC303B"/>
    <w:rPr>
      <w:rFonts w:ascii="Arial" w:eastAsia="Arial" w:hAnsi="Arial" w:cs="Arial"/>
      <w:b/>
      <w:color w:val="000000"/>
      <w:sz w:val="24"/>
      <w:szCs w:val="24"/>
      <w:lang w:eastAsia="ru-RU"/>
    </w:rPr>
  </w:style>
  <w:style w:type="character" w:customStyle="1" w:styleId="affff7">
    <w:name w:val="таб осн Знак"/>
    <w:basedOn w:val="a4"/>
    <w:link w:val="affff6"/>
    <w:rsid w:val="00FC303B"/>
    <w:rPr>
      <w:rFonts w:ascii="Arial" w:eastAsia="Arial" w:hAnsi="Arial" w:cs="Arial"/>
      <w:color w:val="000000"/>
      <w:sz w:val="24"/>
      <w:szCs w:val="24"/>
      <w:lang w:eastAsia="ru-RU"/>
    </w:rPr>
  </w:style>
  <w:style w:type="paragraph" w:customStyle="1" w:styleId="affff8">
    <w:name w:val="табл шапка"/>
    <w:basedOn w:val="a2"/>
    <w:link w:val="affff9"/>
    <w:qFormat/>
    <w:rsid w:val="00FC303B"/>
    <w:pPr>
      <w:spacing w:after="0" w:line="240" w:lineRule="auto"/>
      <w:jc w:val="center"/>
    </w:pPr>
    <w:rPr>
      <w:b/>
      <w:szCs w:val="24"/>
    </w:rPr>
  </w:style>
  <w:style w:type="paragraph" w:customStyle="1" w:styleId="affffa">
    <w:name w:val="табл осн"/>
    <w:link w:val="affffb"/>
    <w:qFormat/>
    <w:rsid w:val="00FC303B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ru-RU"/>
    </w:rPr>
  </w:style>
  <w:style w:type="character" w:customStyle="1" w:styleId="affff9">
    <w:name w:val="табл шапка Знак"/>
    <w:basedOn w:val="a4"/>
    <w:link w:val="affff8"/>
    <w:rsid w:val="00FC303B"/>
    <w:rPr>
      <w:rFonts w:ascii="Arial" w:hAnsi="Arial"/>
      <w:b/>
      <w:sz w:val="24"/>
      <w:szCs w:val="24"/>
    </w:rPr>
  </w:style>
  <w:style w:type="character" w:customStyle="1" w:styleId="affffb">
    <w:name w:val="табл осн Знак"/>
    <w:basedOn w:val="a4"/>
    <w:link w:val="affffa"/>
    <w:rsid w:val="00FC303B"/>
    <w:rPr>
      <w:rFonts w:ascii="Arial" w:eastAsia="Times New Roman" w:hAnsi="Arial" w:cs="Times New Roman"/>
      <w:color w:val="000000"/>
      <w:sz w:val="24"/>
      <w:szCs w:val="24"/>
      <w:lang w:eastAsia="ru-RU"/>
    </w:rPr>
  </w:style>
  <w:style w:type="paragraph" w:customStyle="1" w:styleId="TableNumbers">
    <w:name w:val="Table Numbers"/>
    <w:basedOn w:val="a2"/>
    <w:rsid w:val="00EE2DFA"/>
    <w:pPr>
      <w:spacing w:before="60" w:after="60" w:line="240" w:lineRule="auto"/>
      <w:jc w:val="right"/>
    </w:pPr>
    <w:rPr>
      <w:rFonts w:eastAsia="Times New Roman" w:cs="Times New Roman"/>
      <w:sz w:val="20"/>
      <w:szCs w:val="20"/>
    </w:rPr>
  </w:style>
  <w:style w:type="paragraph" w:customStyle="1" w:styleId="ds-markdown-paragraph">
    <w:name w:val="ds-markdown-paragraph"/>
    <w:basedOn w:val="a2"/>
    <w:rsid w:val="005E2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ffffc">
    <w:name w:val="FollowedHyperlink"/>
    <w:basedOn w:val="a4"/>
    <w:uiPriority w:val="99"/>
    <w:semiHidden/>
    <w:unhideWhenUsed/>
    <w:rsid w:val="00886B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8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vend.notariat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chenko.Rostislav\AppData\Local\Temp\Temp1_&#1064;&#1072;&#1073;&#1083;&#1086;&#1085;&#1099;%20&#1076;&#1086;&#1082;&#1091;&#1084;&#1077;&#1085;&#1090;&#1086;&#1074;+&#1056;&#1077;&#1075;&#1083;&#1072;&#1084;&#1077;&#1085;&#1090;&#1099;.zip\05_&#1064;&#1072;&#1073;&#1083;&#1086;&#1085;%20&#1056;&#1091;&#1082;&#1086;&#1074;&#1086;&#1076;&#1089;&#1090;&#1074;&#1072;%20&#1087;&#1086;&#1083;&#1100;&#1079;&#1086;&#1074;&#1072;&#1090;&#1077;&#1083;&#1103;\&#1064;&#1072;&#1073;&#1083;&#1086;&#1085;_&#1056;&#1055;_&#1072;&#1088;&#1080;&#1072;&#108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3E4BA403234CD99E2E55FE6BCC1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F0319B-D8DE-4DF4-8916-CBA9354A4FA2}"/>
      </w:docPartPr>
      <w:docPartBody>
        <w:p w:rsidR="0033180C" w:rsidRDefault="0033180C">
          <w:pPr>
            <w:pStyle w:val="4D3E4BA403234CD99E2E55FE6BCC18B5"/>
          </w:pPr>
          <w:r w:rsidRPr="00B47AD5">
            <w:rPr>
              <w:rStyle w:val="a5"/>
              <w:color w:val="767171" w:themeColor="background2" w:themeShade="80"/>
            </w:rPr>
            <w:t>Наименование информационной системы</w:t>
          </w:r>
        </w:p>
      </w:docPartBody>
    </w:docPart>
    <w:docPart>
      <w:docPartPr>
        <w:name w:val="DBC7A81B00D94D759B37AA4EEDA4DE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E33DF8-3D23-4A59-8720-13922C6B23CC}"/>
      </w:docPartPr>
      <w:docPartBody>
        <w:p w:rsidR="0033180C" w:rsidRDefault="0033180C">
          <w:pPr>
            <w:pStyle w:val="DBC7A81B00D94D759B37AA4EEDA4DE98"/>
          </w:pPr>
          <w:r w:rsidRPr="00B47AD5">
            <w:rPr>
              <w:rStyle w:val="a5"/>
              <w:color w:val="767171" w:themeColor="background2" w:themeShade="80"/>
            </w:rPr>
            <w:t>Наименование информационной системы.</w:t>
          </w:r>
        </w:p>
      </w:docPartBody>
    </w:docPart>
    <w:docPart>
      <w:docPartPr>
        <w:name w:val="2FD65B42290B4128A5A11D18112FF2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FC32A6-2864-4708-88DC-FE567DFB3ECB}"/>
      </w:docPartPr>
      <w:docPartBody>
        <w:p w:rsidR="0033180C" w:rsidRDefault="0033180C">
          <w:pPr>
            <w:pStyle w:val="2FD65B42290B4128A5A11D18112FF2A9"/>
          </w:pPr>
          <w:r w:rsidRPr="001251AC">
            <w:rPr>
              <w:rStyle w:val="a5"/>
            </w:rPr>
            <w:t>Место для ввода текста.</w:t>
          </w:r>
        </w:p>
      </w:docPartBody>
    </w:docPart>
    <w:docPart>
      <w:docPartPr>
        <w:name w:val="E19DC652EF6E494D81F52846022214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3E94E9-11B9-4FD0-A022-FC38F67EF620}"/>
      </w:docPartPr>
      <w:docPartBody>
        <w:p w:rsidR="0033180C" w:rsidRDefault="0033180C" w:rsidP="0033180C">
          <w:pPr>
            <w:pStyle w:val="E19DC652EF6E494D81F5284602221400"/>
          </w:pPr>
          <w:r w:rsidRPr="004557DF">
            <w:rPr>
              <w:rStyle w:val="a5"/>
            </w:rPr>
            <w:t>[Категория]</w:t>
          </w:r>
        </w:p>
      </w:docPartBody>
    </w:docPart>
    <w:docPart>
      <w:docPartPr>
        <w:name w:val="4A7B6BBD15944A77B9236824ED272A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7330AD-BAFE-4B8A-9C3B-5B1A6630E3D6}"/>
      </w:docPartPr>
      <w:docPartBody>
        <w:p w:rsidR="0033180C" w:rsidRDefault="0033180C" w:rsidP="0033180C">
          <w:pPr>
            <w:pStyle w:val="4A7B6BBD15944A77B9236824ED272A6F"/>
          </w:pPr>
          <w:r w:rsidRPr="004557DF">
            <w:rPr>
              <w:rStyle w:val="a5"/>
            </w:rPr>
            <w:t>[Тема]</w:t>
          </w:r>
        </w:p>
      </w:docPartBody>
    </w:docPart>
    <w:docPart>
      <w:docPartPr>
        <w:name w:val="2081BA1153C04EF89D2BF41BB5904E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BBA295-E7F7-4949-A574-F018AE411749}"/>
      </w:docPartPr>
      <w:docPartBody>
        <w:p w:rsidR="0033180C" w:rsidRDefault="0033180C" w:rsidP="0033180C">
          <w:pPr>
            <w:pStyle w:val="2081BA1153C04EF89D2BF41BB5904EEA"/>
          </w:pPr>
          <w:r w:rsidRPr="004557DF">
            <w:rPr>
              <w:rStyle w:val="a5"/>
            </w:rPr>
            <w:t>[Примечания]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A0370"/>
    <w:multiLevelType w:val="hybridMultilevel"/>
    <w:tmpl w:val="16DC5F84"/>
    <w:lvl w:ilvl="0" w:tplc="22488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7E21C2"/>
    <w:multiLevelType w:val="hybridMultilevel"/>
    <w:tmpl w:val="6A883FD6"/>
    <w:lvl w:ilvl="0" w:tplc="22488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60831"/>
    <w:multiLevelType w:val="multilevel"/>
    <w:tmpl w:val="C5FCD5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80C"/>
    <w:rsid w:val="000110BC"/>
    <w:rsid w:val="002B56E0"/>
    <w:rsid w:val="0033180C"/>
    <w:rsid w:val="00636675"/>
    <w:rsid w:val="006867B3"/>
    <w:rsid w:val="00785354"/>
    <w:rsid w:val="009D51B0"/>
    <w:rsid w:val="00DF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организации"/>
    <w:basedOn w:val="a"/>
    <w:link w:val="a4"/>
    <w:qFormat/>
    <w:pPr>
      <w:pBdr>
        <w:bottom w:val="single" w:sz="12" w:space="1" w:color="auto"/>
      </w:pBdr>
      <w:suppressAutoHyphens/>
      <w:spacing w:after="0" w:line="240" w:lineRule="auto"/>
      <w:ind w:left="142" w:right="140"/>
      <w:jc w:val="center"/>
    </w:pPr>
    <w:rPr>
      <w:rFonts w:ascii="Arial" w:eastAsia="Calibri" w:hAnsi="Arial" w:cs="Arial"/>
      <w:bCs/>
      <w:i/>
      <w:snapToGrid w:val="0"/>
      <w:color w:val="000000"/>
      <w:sz w:val="32"/>
      <w:szCs w:val="24"/>
      <w:lang w:eastAsia="en-US"/>
    </w:rPr>
  </w:style>
  <w:style w:type="character" w:customStyle="1" w:styleId="a4">
    <w:name w:val="Название организации Знак"/>
    <w:basedOn w:val="a0"/>
    <w:link w:val="a3"/>
    <w:rPr>
      <w:rFonts w:ascii="Arial" w:eastAsia="Calibri" w:hAnsi="Arial" w:cs="Arial"/>
      <w:bCs/>
      <w:i/>
      <w:snapToGrid w:val="0"/>
      <w:color w:val="000000"/>
      <w:sz w:val="32"/>
      <w:szCs w:val="24"/>
      <w:lang w:eastAsia="en-US"/>
    </w:rPr>
  </w:style>
  <w:style w:type="paragraph" w:customStyle="1" w:styleId="56B316BE405E4136BB9C0A774D1A3B67">
    <w:name w:val="56B316BE405E4136BB9C0A774D1A3B67"/>
  </w:style>
  <w:style w:type="paragraph" w:customStyle="1" w:styleId="E5572377303F43F3A238F9CA081D7667">
    <w:name w:val="E5572377303F43F3A238F9CA081D7667"/>
  </w:style>
  <w:style w:type="character" w:styleId="a5">
    <w:name w:val="Placeholder Text"/>
    <w:basedOn w:val="a0"/>
    <w:uiPriority w:val="99"/>
    <w:semiHidden/>
    <w:rsid w:val="0033180C"/>
    <w:rPr>
      <w:color w:val="808080"/>
    </w:rPr>
  </w:style>
  <w:style w:type="paragraph" w:customStyle="1" w:styleId="FCC9B9559091427EA76BE5A10ECD03A2">
    <w:name w:val="FCC9B9559091427EA76BE5A10ECD03A2"/>
  </w:style>
  <w:style w:type="paragraph" w:customStyle="1" w:styleId="4D3E4BA403234CD99E2E55FE6BCC18B5">
    <w:name w:val="4D3E4BA403234CD99E2E55FE6BCC18B5"/>
  </w:style>
  <w:style w:type="paragraph" w:customStyle="1" w:styleId="D98E73B09C4746D7A3B701B6ABD2AF34">
    <w:name w:val="D98E73B09C4746D7A3B701B6ABD2AF34"/>
  </w:style>
  <w:style w:type="paragraph" w:customStyle="1" w:styleId="DB16DB1E07AD4F6798E5DDCA56AD4288">
    <w:name w:val="DB16DB1E07AD4F6798E5DDCA56AD4288"/>
  </w:style>
  <w:style w:type="paragraph" w:customStyle="1" w:styleId="A3F986EE0F4C48ADA7E6CC4E047CB725">
    <w:name w:val="A3F986EE0F4C48ADA7E6CC4E047CB725"/>
  </w:style>
  <w:style w:type="paragraph" w:customStyle="1" w:styleId="DBC7A81B00D94D759B37AA4EEDA4DE98">
    <w:name w:val="DBC7A81B00D94D759B37AA4EEDA4DE98"/>
  </w:style>
  <w:style w:type="paragraph" w:customStyle="1" w:styleId="2FD65B42290B4128A5A11D18112FF2A9">
    <w:name w:val="2FD65B42290B4128A5A11D18112FF2A9"/>
  </w:style>
  <w:style w:type="paragraph" w:customStyle="1" w:styleId="E7D21901701F4B568C57D0DBE1140C7C">
    <w:name w:val="E7D21901701F4B568C57D0DBE1140C7C"/>
  </w:style>
  <w:style w:type="paragraph" w:customStyle="1" w:styleId="507699060CC249808BAD513695657570">
    <w:name w:val="507699060CC249808BAD513695657570"/>
  </w:style>
  <w:style w:type="paragraph" w:customStyle="1" w:styleId="91E9E267FB654011AF75157FAFF21DDA">
    <w:name w:val="91E9E267FB654011AF75157FAFF21DDA"/>
  </w:style>
  <w:style w:type="paragraph" w:customStyle="1" w:styleId="34ABA1F3928945A9B2BA1D38A8306279">
    <w:name w:val="34ABA1F3928945A9B2BA1D38A8306279"/>
  </w:style>
  <w:style w:type="paragraph" w:customStyle="1" w:styleId="A7761DC9BC7A4E0FBB12F70026368306">
    <w:name w:val="A7761DC9BC7A4E0FBB12F70026368306"/>
  </w:style>
  <w:style w:type="paragraph" w:customStyle="1" w:styleId="a6">
    <w:name w:val="Текст документа"/>
    <w:basedOn w:val="a"/>
    <w:link w:val="a7"/>
    <w:qFormat/>
    <w:rsid w:val="0033180C"/>
    <w:pPr>
      <w:spacing w:after="24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Текст документа Знак"/>
    <w:basedOn w:val="a0"/>
    <w:link w:val="a6"/>
    <w:rsid w:val="0033180C"/>
    <w:rPr>
      <w:rFonts w:ascii="Times New Roman" w:eastAsia="Calibri" w:hAnsi="Times New Roman" w:cs="Times New Roman"/>
      <w:sz w:val="28"/>
      <w:szCs w:val="28"/>
    </w:rPr>
  </w:style>
  <w:style w:type="paragraph" w:customStyle="1" w:styleId="C24952E9039F43349E0E724868D5C6E1">
    <w:name w:val="C24952E9039F43349E0E724868D5C6E1"/>
  </w:style>
  <w:style w:type="paragraph" w:customStyle="1" w:styleId="A35A3EAD12A84AE0A24394433745A0E3">
    <w:name w:val="A35A3EAD12A84AE0A24394433745A0E3"/>
  </w:style>
  <w:style w:type="paragraph" w:customStyle="1" w:styleId="D1426C266791477789D11BCFF79750D9">
    <w:name w:val="D1426C266791477789D11BCFF79750D9"/>
  </w:style>
  <w:style w:type="paragraph" w:customStyle="1" w:styleId="DD49648248CA4FC5BF44838385A11A42">
    <w:name w:val="DD49648248CA4FC5BF44838385A11A42"/>
  </w:style>
  <w:style w:type="paragraph" w:customStyle="1" w:styleId="93154B2315674DE0817D449DF83AD420">
    <w:name w:val="93154B2315674DE0817D449DF83AD420"/>
  </w:style>
  <w:style w:type="paragraph" w:customStyle="1" w:styleId="F16B74923B774C0B8BF6464C27BF9F8B">
    <w:name w:val="F16B74923B774C0B8BF6464C27BF9F8B"/>
  </w:style>
  <w:style w:type="paragraph" w:customStyle="1" w:styleId="596EF12BD8EC4319BE43CF8E3C6F5EFC">
    <w:name w:val="596EF12BD8EC4319BE43CF8E3C6F5EFC"/>
  </w:style>
  <w:style w:type="paragraph" w:customStyle="1" w:styleId="38EA869C81CC4136932F779AA8EA5099">
    <w:name w:val="38EA869C81CC4136932F779AA8EA5099"/>
  </w:style>
  <w:style w:type="paragraph" w:customStyle="1" w:styleId="E3FAA77C54494EA49FB8B9401EF9FABC">
    <w:name w:val="E3FAA77C54494EA49FB8B9401EF9FABC"/>
  </w:style>
  <w:style w:type="paragraph" w:customStyle="1" w:styleId="CE4109EC6CC3496A8C04A056568E4FD4">
    <w:name w:val="CE4109EC6CC3496A8C04A056568E4FD4"/>
  </w:style>
  <w:style w:type="paragraph" w:customStyle="1" w:styleId="3F9583C221C54A5491B1AB7A62A50099">
    <w:name w:val="3F9583C221C54A5491B1AB7A62A50099"/>
  </w:style>
  <w:style w:type="paragraph" w:customStyle="1" w:styleId="3713927ED2C24600B1DA46A045D7BD56">
    <w:name w:val="3713927ED2C24600B1DA46A045D7BD56"/>
  </w:style>
  <w:style w:type="paragraph" w:customStyle="1" w:styleId="658EF9579F814B7E9E2F3C0BBCD61B2A">
    <w:name w:val="658EF9579F814B7E9E2F3C0BBCD61B2A"/>
  </w:style>
  <w:style w:type="paragraph" w:customStyle="1" w:styleId="30CB572FD0704C2882065E258C1FB5AD">
    <w:name w:val="30CB572FD0704C2882065E258C1FB5AD"/>
  </w:style>
  <w:style w:type="paragraph" w:customStyle="1" w:styleId="EAC8727B768941F282B696F684F5F260">
    <w:name w:val="EAC8727B768941F282B696F684F5F260"/>
  </w:style>
  <w:style w:type="paragraph" w:customStyle="1" w:styleId="9BA61C85D0634FF486AB6F744304EE86">
    <w:name w:val="9BA61C85D0634FF486AB6F744304EE86"/>
  </w:style>
  <w:style w:type="paragraph" w:customStyle="1" w:styleId="2543FD6F5C0C44008BCD4405617A5A54">
    <w:name w:val="2543FD6F5C0C44008BCD4405617A5A54"/>
  </w:style>
  <w:style w:type="paragraph" w:customStyle="1" w:styleId="B17070017C21434CAB65CD8361C4D552">
    <w:name w:val="B17070017C21434CAB65CD8361C4D552"/>
  </w:style>
  <w:style w:type="paragraph" w:customStyle="1" w:styleId="66867D5F61B34FA6BBB73C143A39BC41">
    <w:name w:val="66867D5F61B34FA6BBB73C143A39BC41"/>
    <w:rsid w:val="0033180C"/>
  </w:style>
  <w:style w:type="paragraph" w:customStyle="1" w:styleId="E19DC652EF6E494D81F5284602221400">
    <w:name w:val="E19DC652EF6E494D81F5284602221400"/>
    <w:rsid w:val="0033180C"/>
  </w:style>
  <w:style w:type="paragraph" w:customStyle="1" w:styleId="4A7B6BBD15944A77B9236824ED272A6F">
    <w:name w:val="4A7B6BBD15944A77B9236824ED272A6F"/>
    <w:rsid w:val="0033180C"/>
  </w:style>
  <w:style w:type="paragraph" w:customStyle="1" w:styleId="2081BA1153C04EF89D2BF41BB5904EEA">
    <w:name w:val="2081BA1153C04EF89D2BF41BB5904EEA"/>
    <w:rsid w:val="0033180C"/>
  </w:style>
  <w:style w:type="paragraph" w:customStyle="1" w:styleId="DB606038D5704E1495F360E0687DAB41">
    <w:name w:val="DB606038D5704E1495F360E0687DAB41"/>
    <w:rsid w:val="0033180C"/>
  </w:style>
  <w:style w:type="paragraph" w:customStyle="1" w:styleId="62059F7E380A4E1EA3E0ED27D3013FA2">
    <w:name w:val="62059F7E380A4E1EA3E0ED27D3013FA2"/>
    <w:rsid w:val="0033180C"/>
  </w:style>
  <w:style w:type="paragraph" w:customStyle="1" w:styleId="C6114F5EFD3B4ED4819B4D87516E1D37">
    <w:name w:val="C6114F5EFD3B4ED4819B4D87516E1D37"/>
    <w:rsid w:val="0033180C"/>
  </w:style>
  <w:style w:type="paragraph" w:customStyle="1" w:styleId="01B42F245FD44195BA4CC4BB45F4B9A4">
    <w:name w:val="01B42F245FD44195BA4CC4BB45F4B9A4"/>
    <w:rsid w:val="0033180C"/>
  </w:style>
  <w:style w:type="paragraph" w:customStyle="1" w:styleId="21354409E3624E0E8DDA6F79784A3002">
    <w:name w:val="21354409E3624E0E8DDA6F79784A3002"/>
    <w:rsid w:val="0033180C"/>
  </w:style>
  <w:style w:type="paragraph" w:customStyle="1" w:styleId="11B10EF864134599B10D43BB6A10B8A6">
    <w:name w:val="11B10EF864134599B10D43BB6A10B8A6"/>
    <w:rsid w:val="0033180C"/>
  </w:style>
  <w:style w:type="paragraph" w:customStyle="1" w:styleId="DA252426C78C418AA4C5830680FF64E9">
    <w:name w:val="DA252426C78C418AA4C5830680FF64E9"/>
    <w:rsid w:val="0033180C"/>
  </w:style>
  <w:style w:type="paragraph" w:customStyle="1" w:styleId="3F54E271E72B444C958763B7142427ED">
    <w:name w:val="3F54E271E72B444C958763B7142427ED"/>
    <w:rsid w:val="0033180C"/>
  </w:style>
  <w:style w:type="paragraph" w:customStyle="1" w:styleId="956B9734DAE5454C97DE0ACDAC41036F">
    <w:name w:val="956B9734DAE5454C97DE0ACDAC41036F"/>
    <w:rsid w:val="0033180C"/>
  </w:style>
  <w:style w:type="paragraph" w:customStyle="1" w:styleId="93AFFB77ADDB4C74B779905448946CE9">
    <w:name w:val="93AFFB77ADDB4C74B779905448946CE9"/>
    <w:rsid w:val="0033180C"/>
  </w:style>
  <w:style w:type="paragraph" w:customStyle="1" w:styleId="32CE173B916946C0B938FD936DF2AB69">
    <w:name w:val="32CE173B916946C0B938FD936DF2AB69"/>
    <w:rsid w:val="0033180C"/>
  </w:style>
  <w:style w:type="paragraph" w:customStyle="1" w:styleId="8C01B0BA40F7434AA38B02EBFE813FA6">
    <w:name w:val="8C01B0BA40F7434AA38B02EBFE813FA6"/>
    <w:rsid w:val="0033180C"/>
  </w:style>
  <w:style w:type="paragraph" w:customStyle="1" w:styleId="CE9288FAA5494124A42C205DA0E3CF41">
    <w:name w:val="CE9288FAA5494124A42C205DA0E3CF41"/>
    <w:rsid w:val="003318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9E465-F089-4470-BFC6-2F4BE5EAC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Шаблон_РП_ариал</Template>
  <TotalTime>215</TotalTime>
  <Pages>12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ППС «ХХХ»</vt:lpstr>
    </vt:vector>
  </TitlesOfParts>
  <Company>HP Inc.</Company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ППС «ХХХ»</dc:title>
  <dc:subject>Адаптация прикладного программного обеспечения «Единая информационная система нотариата» в части ППС «Портал проверки редакций ЭНД»</dc:subject>
  <dc:creator>Радченко Ростислав Игоревич</dc:creator>
  <cp:keywords>6531922.ЕИС-&lt; Группа. Код&gt;.&lt; Группа.Номер&gt;.РП.01</cp:keywords>
  <dc:description>ЕИС.000016.1107799007425.2787.РП.01.01.00</dc:description>
  <cp:lastModifiedBy>Фалалеева Ольга Игоревна</cp:lastModifiedBy>
  <cp:revision>27</cp:revision>
  <dcterms:created xsi:type="dcterms:W3CDTF">2023-11-02T12:55:00Z</dcterms:created>
  <dcterms:modified xsi:type="dcterms:W3CDTF">2026-03-05T09:41:00Z</dcterms:modified>
  <cp:category>Руководство пользователя</cp:category>
</cp:coreProperties>
</file>